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A5B4" w14:textId="77777777" w:rsidR="00D52D40" w:rsidRPr="00D52D40" w:rsidRDefault="007E7119" w:rsidP="00D52D40">
      <w:pPr>
        <w:pStyle w:val="Title"/>
      </w:pPr>
      <w:r w:rsidRPr="007E7119">
        <w:t>Incident, Injury, Trauma and Illness Policy</w:t>
      </w:r>
    </w:p>
    <w:p w14:paraId="0FE6CF3F" w14:textId="77777777" w:rsidR="00D52D40" w:rsidRPr="00D52D40" w:rsidRDefault="00D52D40" w:rsidP="00D52D40">
      <w:pPr>
        <w:pStyle w:val="Mandatory"/>
      </w:pPr>
      <w:r w:rsidRPr="00D52D40">
        <w:t xml:space="preserve">Mandatory – Quality Area </w:t>
      </w:r>
      <w:r w:rsidR="007E7119">
        <w:t>2</w:t>
      </w:r>
    </w:p>
    <w:p w14:paraId="24A96A19" w14:textId="77777777" w:rsidR="007E7119" w:rsidRDefault="007E7119" w:rsidP="007E7119">
      <w:pPr>
        <w:pStyle w:val="Heading1"/>
      </w:pPr>
      <w:r>
        <w:t>Purpose</w:t>
      </w:r>
    </w:p>
    <w:p w14:paraId="1257FC21" w14:textId="77777777" w:rsidR="007E7119" w:rsidRDefault="007E7119" w:rsidP="007E7119">
      <w:pPr>
        <w:pStyle w:val="BodyText3ptAfter"/>
      </w:pPr>
      <w:r>
        <w:t>This policy will define the:</w:t>
      </w:r>
    </w:p>
    <w:p w14:paraId="5470368F" w14:textId="77777777" w:rsidR="007E7119" w:rsidRPr="007B3F42" w:rsidRDefault="007E7119" w:rsidP="00AD3478">
      <w:pPr>
        <w:pStyle w:val="Bullets1"/>
        <w:ind w:left="284" w:hanging="284"/>
      </w:pPr>
      <w:r>
        <w:t>p</w:t>
      </w:r>
      <w:r w:rsidRPr="007B3F42">
        <w:t xml:space="preserve">rocedures to be followed if a person is </w:t>
      </w:r>
      <w:r>
        <w:t xml:space="preserve">ill, or is </w:t>
      </w:r>
      <w:r w:rsidRPr="007B3F42">
        <w:t xml:space="preserve">involved in </w:t>
      </w:r>
      <w:r>
        <w:t xml:space="preserve">a </w:t>
      </w:r>
      <w:r w:rsidRPr="007B3F42">
        <w:t xml:space="preserve">medical emergency or an incident at the </w:t>
      </w:r>
      <w:r>
        <w:t>service</w:t>
      </w:r>
      <w:r w:rsidRPr="007B3F42">
        <w:t xml:space="preserve"> </w:t>
      </w:r>
      <w:r>
        <w:t>that results in injury or trauma</w:t>
      </w:r>
    </w:p>
    <w:p w14:paraId="6FE9EB1B" w14:textId="77777777" w:rsidR="007E7119" w:rsidRPr="007B3F42" w:rsidRDefault="007E7119" w:rsidP="00AD3478">
      <w:pPr>
        <w:pStyle w:val="Bullets1"/>
        <w:ind w:left="284" w:hanging="284"/>
      </w:pPr>
      <w:r>
        <w:t>r</w:t>
      </w:r>
      <w:r w:rsidRPr="007B3F42">
        <w:t xml:space="preserve">esponsibilities of staff, parents/guardians and </w:t>
      </w:r>
      <w:r>
        <w:t>the Approved Provider</w:t>
      </w:r>
      <w:r w:rsidRPr="007B3F42">
        <w:t xml:space="preserve"> when a person is </w:t>
      </w:r>
      <w:r>
        <w:t xml:space="preserve">ill, or is </w:t>
      </w:r>
      <w:r w:rsidRPr="007B3F42">
        <w:t>invo</w:t>
      </w:r>
      <w:r>
        <w:t xml:space="preserve">lved in a medical emergency or an </w:t>
      </w:r>
      <w:r w:rsidRPr="007B3F42">
        <w:t xml:space="preserve">incident at the </w:t>
      </w:r>
      <w:r>
        <w:t>service</w:t>
      </w:r>
      <w:r w:rsidRPr="007B3F42">
        <w:t xml:space="preserve"> </w:t>
      </w:r>
      <w:r>
        <w:t>that results in injury or trauma</w:t>
      </w:r>
    </w:p>
    <w:p w14:paraId="7BED5EDF" w14:textId="77777777" w:rsidR="007E7119" w:rsidRPr="007B3F42" w:rsidRDefault="007E7119" w:rsidP="00AD3478">
      <w:pPr>
        <w:pStyle w:val="Bullets1"/>
        <w:ind w:left="284" w:hanging="284"/>
      </w:pPr>
      <w:r>
        <w:t>p</w:t>
      </w:r>
      <w:r w:rsidRPr="007B3F42">
        <w:t xml:space="preserve">ractices to be followed to reduce the risk of an incident occurring at the </w:t>
      </w:r>
      <w:r>
        <w:t>service</w:t>
      </w:r>
      <w:r w:rsidRPr="007B3F42">
        <w:t>.</w:t>
      </w:r>
    </w:p>
    <w:p w14:paraId="5C5D78C9" w14:textId="77777777" w:rsidR="007E7119" w:rsidRDefault="007E7119" w:rsidP="004E5C1E">
      <w:pPr>
        <w:pStyle w:val="Heading1"/>
      </w:pPr>
      <w:r>
        <w:t xml:space="preserve">Policy </w:t>
      </w:r>
      <w:r w:rsidRPr="004E5C1E">
        <w:t>statement</w:t>
      </w:r>
    </w:p>
    <w:p w14:paraId="08EFA6E4" w14:textId="77777777" w:rsidR="007E7119" w:rsidRDefault="007E7119" w:rsidP="004E5C1E">
      <w:pPr>
        <w:pStyle w:val="Heading2"/>
      </w:pPr>
      <w:r w:rsidRPr="004E5C1E">
        <w:t>Values</w:t>
      </w:r>
    </w:p>
    <w:p w14:paraId="6CE23392" w14:textId="71525FD2" w:rsidR="007E7119" w:rsidRDefault="00FF7F65" w:rsidP="007E7119">
      <w:pPr>
        <w:pStyle w:val="BodyText3ptAfter"/>
      </w:pPr>
      <w:r>
        <w:t>Research Preschool</w:t>
      </w:r>
      <w:r w:rsidR="007E7119">
        <w:rPr>
          <w:b/>
        </w:rPr>
        <w:t xml:space="preserve"> </w:t>
      </w:r>
      <w:r w:rsidR="007E7119">
        <w:t>is committed to:</w:t>
      </w:r>
    </w:p>
    <w:p w14:paraId="3CE15177" w14:textId="77777777" w:rsidR="007E7119" w:rsidRPr="0063276E" w:rsidRDefault="007E7119" w:rsidP="00AD3478">
      <w:pPr>
        <w:pStyle w:val="Bullets1"/>
        <w:ind w:left="284" w:hanging="284"/>
      </w:pPr>
      <w:r>
        <w:t>p</w:t>
      </w:r>
      <w:r w:rsidRPr="0063276E">
        <w:t>roviding a safe and healthy environment for all childre</w:t>
      </w:r>
      <w:r>
        <w:t xml:space="preserve">n, staff, volunteers, students on placement </w:t>
      </w:r>
      <w:r w:rsidRPr="0063276E">
        <w:t>and any</w:t>
      </w:r>
      <w:r>
        <w:t xml:space="preserve"> other persons participating in</w:t>
      </w:r>
      <w:r w:rsidRPr="0063276E">
        <w:t xml:space="preserve"> or visiting </w:t>
      </w:r>
      <w:r>
        <w:t>the service</w:t>
      </w:r>
    </w:p>
    <w:p w14:paraId="2AFF0B96" w14:textId="77777777" w:rsidR="007E7119" w:rsidRPr="0063276E" w:rsidRDefault="007E7119" w:rsidP="00AD3478">
      <w:pPr>
        <w:pStyle w:val="Bullets1"/>
        <w:ind w:left="284" w:hanging="284"/>
      </w:pPr>
      <w:r>
        <w:t>r</w:t>
      </w:r>
      <w:r w:rsidRPr="0063276E">
        <w:t xml:space="preserve">esponding </w:t>
      </w:r>
      <w:r>
        <w:t>to the needs of an injured, ill</w:t>
      </w:r>
      <w:r w:rsidRPr="0063276E">
        <w:t xml:space="preserve"> or traumatised person </w:t>
      </w:r>
      <w:r>
        <w:t>at the service</w:t>
      </w:r>
    </w:p>
    <w:p w14:paraId="156C4CAA" w14:textId="77777777" w:rsidR="007E7119" w:rsidRDefault="007E7119" w:rsidP="00AD3478">
      <w:pPr>
        <w:pStyle w:val="Bullets1"/>
        <w:ind w:left="284" w:hanging="284"/>
      </w:pPr>
      <w:r>
        <w:t>p</w:t>
      </w:r>
      <w:r w:rsidRPr="0063276E">
        <w:t>r</w:t>
      </w:r>
      <w:r>
        <w:t>eventing injuries and trauma</w:t>
      </w:r>
    </w:p>
    <w:p w14:paraId="76C5E10F" w14:textId="77777777" w:rsidR="007E7119" w:rsidRPr="0063276E" w:rsidRDefault="007E7119" w:rsidP="00AD3478">
      <w:pPr>
        <w:pStyle w:val="Bullets1"/>
        <w:ind w:left="284" w:hanging="284"/>
      </w:pPr>
      <w:r>
        <w:t>preventing the spread of illness through simple hygiene practices, monitoring immunisation records and complying with recommended exclusion guidelines</w:t>
      </w:r>
    </w:p>
    <w:p w14:paraId="2057EB58" w14:textId="20B47AA9" w:rsidR="007E7119" w:rsidRDefault="007E7119" w:rsidP="00AD3478">
      <w:pPr>
        <w:pStyle w:val="Bullets1"/>
        <w:ind w:left="284" w:hanging="284"/>
      </w:pPr>
      <w:r>
        <w:t>m</w:t>
      </w:r>
      <w:r w:rsidRPr="0063276E">
        <w:t>aintaining a duty of care to children and users of</w:t>
      </w:r>
      <w:r w:rsidRPr="00B01BCD">
        <w:t xml:space="preserve"> </w:t>
      </w:r>
      <w:r w:rsidR="00FF7F65">
        <w:t>Research Preschool</w:t>
      </w:r>
      <w:r w:rsidRPr="00B01BCD">
        <w:t>.</w:t>
      </w:r>
    </w:p>
    <w:p w14:paraId="67EC6236" w14:textId="77777777" w:rsidR="007E7119" w:rsidRDefault="007E7119" w:rsidP="004E5C1E">
      <w:pPr>
        <w:pStyle w:val="Heading2"/>
      </w:pPr>
      <w:r w:rsidRPr="004E5C1E">
        <w:t>Scope</w:t>
      </w:r>
    </w:p>
    <w:p w14:paraId="7280AA40" w14:textId="58AF1E57" w:rsidR="007E7119" w:rsidRPr="003721BA" w:rsidRDefault="007E7119" w:rsidP="007E7119">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Pr>
          <w:shd w:val="clear" w:color="auto" w:fill="FFFFFF"/>
        </w:rPr>
        <w:t xml:space="preserve">Nominated </w:t>
      </w:r>
      <w:r w:rsidR="00267CC3">
        <w:rPr>
          <w:shd w:val="clear" w:color="auto" w:fill="FFFFFF"/>
        </w:rPr>
        <w:t>Supervisor</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at </w:t>
      </w:r>
      <w:r w:rsidR="00FF7F65">
        <w:rPr>
          <w:shd w:val="clear" w:color="auto" w:fill="FFFFFF"/>
        </w:rPr>
        <w:t>Research Preschool</w:t>
      </w:r>
      <w:r>
        <w:rPr>
          <w:shd w:val="clear" w:color="auto" w:fill="FFFFFF"/>
        </w:rPr>
        <w:t xml:space="preserve">, </w:t>
      </w:r>
      <w:r>
        <w:t>i</w:t>
      </w:r>
      <w:r w:rsidRPr="000555E6">
        <w:t xml:space="preserve">ncluding </w:t>
      </w:r>
      <w:r>
        <w:t xml:space="preserve">during offsite </w:t>
      </w:r>
      <w:r w:rsidRPr="000555E6">
        <w:t>excursions</w:t>
      </w:r>
      <w:r>
        <w:t xml:space="preserve"> and activities.</w:t>
      </w:r>
    </w:p>
    <w:p w14:paraId="4D104406" w14:textId="77777777" w:rsidR="007E7119" w:rsidRDefault="007E7119" w:rsidP="004E5C1E">
      <w:pPr>
        <w:pStyle w:val="Heading2"/>
      </w:pPr>
      <w:r w:rsidRPr="004E5C1E">
        <w:t>Background</w:t>
      </w:r>
      <w:r>
        <w:t xml:space="preserve"> and legislation</w:t>
      </w:r>
    </w:p>
    <w:p w14:paraId="040E6DE1" w14:textId="77777777" w:rsidR="004E5C1E" w:rsidRPr="004E5C1E" w:rsidRDefault="004E5C1E" w:rsidP="004E5C1E">
      <w:pPr>
        <w:pStyle w:val="Heading4"/>
      </w:pPr>
      <w:r>
        <w:t>Background</w:t>
      </w:r>
    </w:p>
    <w:p w14:paraId="389A0018" w14:textId="77777777" w:rsidR="007E7119" w:rsidRPr="005A3C3E" w:rsidRDefault="007E7119" w:rsidP="007E7119">
      <w:pPr>
        <w:pStyle w:val="BodyText"/>
        <w:rPr>
          <w:sz w:val="23"/>
          <w:szCs w:val="23"/>
        </w:rPr>
      </w:pPr>
      <w:r>
        <w:t xml:space="preserve">People responsible for managing early childhood services and caring for children have a duty of care towards those </w:t>
      </w:r>
      <w:r w:rsidRPr="005A3C3E">
        <w:t xml:space="preserve">children. </w:t>
      </w:r>
      <w:r w:rsidRPr="00D41740">
        <w:t xml:space="preserve">All </w:t>
      </w:r>
      <w:r>
        <w:t>service</w:t>
      </w:r>
      <w:r w:rsidRPr="00D41740">
        <w:t xml:space="preserve"> staff have a responsibility and a</w:t>
      </w:r>
      <w:r>
        <w:t xml:space="preserve"> </w:t>
      </w:r>
      <w:r w:rsidRPr="00D41740">
        <w:t xml:space="preserve">duty of care to act to prevent accidents and emergencies at the </w:t>
      </w:r>
      <w:r>
        <w:t>service</w:t>
      </w:r>
      <w:r w:rsidRPr="00D41740">
        <w:t>.</w:t>
      </w:r>
    </w:p>
    <w:p w14:paraId="07026AC5" w14:textId="77777777" w:rsidR="007E7119" w:rsidRDefault="007E7119" w:rsidP="007E7119">
      <w:pPr>
        <w:pStyle w:val="BodyText"/>
        <w:rPr>
          <w:rFonts w:cs="Arial"/>
        </w:rPr>
      </w:pPr>
      <w:r>
        <w:t xml:space="preserve">An approved service must have policies and procedures in place in the event that a child is injured, becomes ill or suffers trauma. These procedures should be </w:t>
      </w:r>
      <w:r w:rsidRPr="002959E5">
        <w:rPr>
          <w:rFonts w:cs="Arial"/>
        </w:rPr>
        <w:t>followed and must include the requirement that a parent</w:t>
      </w:r>
      <w:r>
        <w:rPr>
          <w:rFonts w:cs="Arial"/>
        </w:rPr>
        <w:t>/guardian</w:t>
      </w:r>
      <w:r w:rsidRPr="002959E5">
        <w:rPr>
          <w:rFonts w:cs="Arial"/>
        </w:rPr>
        <w:t xml:space="preserve"> be notified in the event of an incident, injury, illness or trauma relating to their child as soon as possible and within 24 hours</w:t>
      </w:r>
      <w:r>
        <w:rPr>
          <w:rFonts w:cs="Arial"/>
        </w:rPr>
        <w:t xml:space="preserve"> of the occurrence</w:t>
      </w:r>
      <w:r w:rsidRPr="00590AE9">
        <w:rPr>
          <w:rFonts w:cs="Arial"/>
        </w:rPr>
        <w:t>.</w:t>
      </w:r>
    </w:p>
    <w:p w14:paraId="02C6B713" w14:textId="77777777" w:rsidR="007E7119" w:rsidRPr="002959E5" w:rsidRDefault="007E7119" w:rsidP="007E7119">
      <w:pPr>
        <w:pStyle w:val="BodyText"/>
      </w:pPr>
      <w:r w:rsidRPr="002959E5">
        <w:t xml:space="preserve">The National Regulations require an </w:t>
      </w:r>
      <w:r>
        <w:t xml:space="preserve">accurate </w:t>
      </w:r>
      <w:r w:rsidRPr="00590AE9">
        <w:rPr>
          <w:i/>
        </w:rPr>
        <w:t>Incident, Injury, Trauma and Illness Record</w:t>
      </w:r>
      <w:r w:rsidRPr="002959E5">
        <w:t xml:space="preserve"> </w:t>
      </w:r>
      <w:r>
        <w:t xml:space="preserve">to </w:t>
      </w:r>
      <w:r w:rsidRPr="002959E5">
        <w:t xml:space="preserve">be kept and </w:t>
      </w:r>
      <w:r>
        <w:t>stored</w:t>
      </w:r>
      <w:r w:rsidRPr="002959E5">
        <w:t xml:space="preserve"> confidentially until the child is 25 years old</w:t>
      </w:r>
      <w:r>
        <w:t xml:space="preserve"> (Regulation 183(2))</w:t>
      </w:r>
      <w:r w:rsidRPr="002959E5">
        <w:t>.</w:t>
      </w:r>
    </w:p>
    <w:p w14:paraId="1C6A0D86" w14:textId="77777777" w:rsidR="007E7119" w:rsidRPr="002959E5" w:rsidRDefault="007E7119" w:rsidP="007E7119">
      <w:pPr>
        <w:pStyle w:val="BodyText3ptAfter"/>
      </w:pPr>
      <w:r>
        <w:t xml:space="preserve">Under the national legislation, each service must ensure that an entry is </w:t>
      </w:r>
      <w:r w:rsidRPr="002959E5">
        <w:t xml:space="preserve">recorded in the </w:t>
      </w:r>
      <w:r w:rsidRPr="00590AE9">
        <w:rPr>
          <w:i/>
        </w:rPr>
        <w:t>Incident, Injury, Trauma and Illness Record</w:t>
      </w:r>
      <w:r>
        <w:rPr>
          <w:i/>
        </w:rPr>
        <w:t xml:space="preserve"> </w:t>
      </w:r>
      <w:r w:rsidRPr="00590AE9">
        <w:t>for the following</w:t>
      </w:r>
      <w:r>
        <w:t xml:space="preserve"> occurrences</w:t>
      </w:r>
      <w:r w:rsidRPr="00363747">
        <w:t>:</w:t>
      </w:r>
    </w:p>
    <w:p w14:paraId="2B959B4F" w14:textId="77777777" w:rsidR="007E7119" w:rsidRPr="00D41740" w:rsidRDefault="007E7119" w:rsidP="00AD3478">
      <w:pPr>
        <w:pStyle w:val="Bullets1"/>
        <w:ind w:left="284" w:hanging="284"/>
      </w:pPr>
      <w:r>
        <w:t>a</w:t>
      </w:r>
      <w:r w:rsidRPr="00D41740">
        <w:t>n incident in relation to a child</w:t>
      </w:r>
      <w:r>
        <w:t>,</w:t>
      </w:r>
      <w:r w:rsidRPr="00D41740">
        <w:t xml:space="preserve"> </w:t>
      </w:r>
      <w:r>
        <w:t xml:space="preserve">an </w:t>
      </w:r>
      <w:r w:rsidRPr="00D41740">
        <w:t>injury received by a child or trauma to w</w:t>
      </w:r>
      <w:r w:rsidR="00FA1ED0">
        <w:t>hich a child has been subjected</w:t>
      </w:r>
    </w:p>
    <w:p w14:paraId="2573F713" w14:textId="77777777" w:rsidR="007E7119" w:rsidRPr="00D41740" w:rsidRDefault="007E7119" w:rsidP="00AD3478">
      <w:pPr>
        <w:pStyle w:val="Bullets1"/>
        <w:ind w:left="284" w:hanging="284"/>
      </w:pPr>
      <w:r>
        <w:t xml:space="preserve">an </w:t>
      </w:r>
      <w:r w:rsidRPr="00D41740">
        <w:t xml:space="preserve">illness </w:t>
      </w:r>
      <w:r>
        <w:t>that</w:t>
      </w:r>
      <w:r w:rsidRPr="00D41740">
        <w:t xml:space="preserve"> becomes apparent</w:t>
      </w:r>
      <w:r>
        <w:t>.</w:t>
      </w:r>
    </w:p>
    <w:p w14:paraId="6CDA516B" w14:textId="77777777" w:rsidR="00724401" w:rsidRDefault="00724401" w:rsidP="007E7119">
      <w:pPr>
        <w:pStyle w:val="BodyText85ptBefore"/>
      </w:pPr>
    </w:p>
    <w:p w14:paraId="0E725495" w14:textId="77777777" w:rsidR="00724401" w:rsidRDefault="00724401" w:rsidP="007E7119">
      <w:pPr>
        <w:pStyle w:val="BodyText85ptBefore"/>
      </w:pPr>
    </w:p>
    <w:p w14:paraId="5323A262" w14:textId="77777777" w:rsidR="007E7119" w:rsidRPr="002959E5" w:rsidRDefault="007E7119" w:rsidP="007E7119">
      <w:pPr>
        <w:pStyle w:val="BodyText85ptBefore"/>
      </w:pPr>
      <w:r w:rsidRPr="002959E5">
        <w:lastRenderedPageBreak/>
        <w:t xml:space="preserve">Details </w:t>
      </w:r>
      <w:r>
        <w:t xml:space="preserve">that must be entered in the </w:t>
      </w:r>
      <w:r w:rsidRPr="000966C2">
        <w:rPr>
          <w:i/>
        </w:rPr>
        <w:t>Incident, Injury, Trauma and Illness Record</w:t>
      </w:r>
      <w:r>
        <w:rPr>
          <w:i/>
        </w:rPr>
        <w:t xml:space="preserve"> </w:t>
      </w:r>
      <w:r w:rsidRPr="002959E5">
        <w:t>include the following:</w:t>
      </w:r>
    </w:p>
    <w:p w14:paraId="191963AB" w14:textId="77777777" w:rsidR="007E7119" w:rsidRPr="00D41740" w:rsidRDefault="000819A4" w:rsidP="005A218D">
      <w:pPr>
        <w:pStyle w:val="Bullets1"/>
        <w:ind w:left="284" w:hanging="284"/>
      </w:pPr>
      <w:r>
        <w:t>the name and age of the child</w:t>
      </w:r>
    </w:p>
    <w:p w14:paraId="7E115755" w14:textId="77777777" w:rsidR="007E7119" w:rsidRPr="00D41740" w:rsidRDefault="007E7119" w:rsidP="005A218D">
      <w:pPr>
        <w:pStyle w:val="Bullets1"/>
        <w:ind w:left="284" w:hanging="284"/>
      </w:pPr>
      <w:r w:rsidRPr="00D41740">
        <w:t>the circumstances leading to the incident, injury or trauma</w:t>
      </w:r>
      <w:r>
        <w:t>,</w:t>
      </w:r>
      <w:r w:rsidRPr="00D41740">
        <w:t xml:space="preserve"> or relevant circumstances surrounding the child becoming ill </w:t>
      </w:r>
      <w:r>
        <w:t>(including any</w:t>
      </w:r>
      <w:r w:rsidRPr="00D41740">
        <w:t xml:space="preserve"> symptoms</w:t>
      </w:r>
      <w:r>
        <w:t>)</w:t>
      </w:r>
    </w:p>
    <w:p w14:paraId="7A504B44" w14:textId="77777777" w:rsidR="007E7119" w:rsidRPr="00D41740" w:rsidRDefault="007E7119" w:rsidP="005A218D">
      <w:pPr>
        <w:pStyle w:val="Bullets1"/>
        <w:ind w:left="284" w:hanging="284"/>
      </w:pPr>
      <w:r w:rsidRPr="00D41740">
        <w:t>the time and date the incident occurred, the injury was received or the child was subjected to the trauma</w:t>
      </w:r>
      <w:r>
        <w:t>,</w:t>
      </w:r>
      <w:r w:rsidRPr="00D41740">
        <w:t xml:space="preserve"> or the apparent onset of the illness</w:t>
      </w:r>
    </w:p>
    <w:p w14:paraId="7564656A" w14:textId="77777777" w:rsidR="007E7119" w:rsidRPr="00D41740" w:rsidRDefault="007E7119" w:rsidP="005A218D">
      <w:pPr>
        <w:pStyle w:val="Bullets1"/>
        <w:ind w:left="284" w:hanging="284"/>
      </w:pPr>
      <w:r w:rsidRPr="00D41740">
        <w:t>the action taken</w:t>
      </w:r>
      <w:r>
        <w:t xml:space="preserve"> by the service,</w:t>
      </w:r>
      <w:r w:rsidRPr="00D41740">
        <w:t xml:space="preserve"> including any medication administered</w:t>
      </w:r>
      <w:r>
        <w:t>,</w:t>
      </w:r>
      <w:r w:rsidRPr="00D41740">
        <w:t xml:space="preserve"> first aid provided </w:t>
      </w:r>
      <w:r>
        <w:t>or</w:t>
      </w:r>
      <w:r w:rsidR="00185892">
        <w:t xml:space="preserve"> medical personnel contacted</w:t>
      </w:r>
    </w:p>
    <w:p w14:paraId="27937B23" w14:textId="77777777" w:rsidR="007E7119" w:rsidRPr="00D41740" w:rsidRDefault="007E7119" w:rsidP="005A218D">
      <w:pPr>
        <w:pStyle w:val="Bullets1"/>
        <w:ind w:left="284" w:hanging="284"/>
      </w:pPr>
      <w:r w:rsidRPr="00D41740">
        <w:t>details of any person who witnessed the incident, injury or trauma</w:t>
      </w:r>
      <w:r>
        <w:t xml:space="preserve">, </w:t>
      </w:r>
      <w:r w:rsidRPr="00D41740">
        <w:t>o</w:t>
      </w:r>
      <w:r w:rsidR="004616CF">
        <w:t>r the apparent onset of illness</w:t>
      </w:r>
    </w:p>
    <w:p w14:paraId="5FE7A948" w14:textId="77777777" w:rsidR="007E7119" w:rsidRPr="00590AE9" w:rsidRDefault="007E7119" w:rsidP="005A218D">
      <w:pPr>
        <w:pStyle w:val="Bullets1"/>
        <w:ind w:left="284" w:hanging="284"/>
      </w:pPr>
      <w:r w:rsidRPr="00BD4DE9">
        <w:t xml:space="preserve">the name of any person </w:t>
      </w:r>
      <w:r w:rsidRPr="00590AE9">
        <w:t>the service notified, or attempted to notify, of any incident, injury, trauma or illness that a child suffered while being educated and cared for by the service, and the time and date of the notifi</w:t>
      </w:r>
      <w:r w:rsidR="00185892">
        <w:t>cations/attempted notifications</w:t>
      </w:r>
    </w:p>
    <w:p w14:paraId="55561881" w14:textId="77777777" w:rsidR="007E7119" w:rsidRPr="00D41740" w:rsidRDefault="007E7119" w:rsidP="005A218D">
      <w:pPr>
        <w:pStyle w:val="Bullets1"/>
        <w:ind w:left="284" w:hanging="284"/>
      </w:pPr>
      <w:r w:rsidRPr="00D41740">
        <w:t>the name and signature of the person making an entry in the record, and the time a</w:t>
      </w:r>
      <w:r w:rsidR="00185892">
        <w:t>nd date that the entry was made</w:t>
      </w:r>
    </w:p>
    <w:p w14:paraId="62F6F589" w14:textId="77777777" w:rsidR="007E7119" w:rsidRPr="00D41740" w:rsidRDefault="007E7119" w:rsidP="005A218D">
      <w:pPr>
        <w:pStyle w:val="Bullets1"/>
        <w:ind w:left="284" w:hanging="284"/>
      </w:pPr>
      <w:r w:rsidRPr="00D41740">
        <w:t xml:space="preserve">signature of </w:t>
      </w:r>
      <w:r>
        <w:t xml:space="preserve">a </w:t>
      </w:r>
      <w:r w:rsidRPr="00D41740">
        <w:t xml:space="preserve">parent/guardian to verify that they have been informed of the </w:t>
      </w:r>
      <w:r>
        <w:t>occurrence</w:t>
      </w:r>
      <w:r w:rsidRPr="00D41740">
        <w:t>.</w:t>
      </w:r>
    </w:p>
    <w:p w14:paraId="37367F75" w14:textId="77777777" w:rsidR="007E7119" w:rsidRPr="003A4ED7" w:rsidRDefault="007E7119" w:rsidP="007E7119">
      <w:pPr>
        <w:pStyle w:val="BodyText"/>
        <w:spacing w:before="170"/>
      </w:pPr>
      <w:r>
        <w:t xml:space="preserve">All information will be included in the </w:t>
      </w:r>
      <w:r w:rsidRPr="000966C2">
        <w:rPr>
          <w:rFonts w:cs="Arial"/>
          <w:i/>
        </w:rPr>
        <w:t>Incident, Injury, Trauma and Illness Record</w:t>
      </w:r>
      <w:r w:rsidRPr="003A4ED7">
        <w:t xml:space="preserve"> as soon as </w:t>
      </w:r>
      <w:r>
        <w:t xml:space="preserve">is </w:t>
      </w:r>
      <w:r w:rsidRPr="003A4ED7">
        <w:t>practicable, but not later than 24 hours after the incident, injury or trauma, or the onset of the illness.</w:t>
      </w:r>
    </w:p>
    <w:p w14:paraId="40C47A8E" w14:textId="77777777" w:rsidR="007E7119" w:rsidRDefault="007E7119" w:rsidP="007E7119">
      <w:pPr>
        <w:pStyle w:val="BodyText"/>
      </w:pPr>
      <w:r>
        <w:t>Me</w:t>
      </w:r>
      <w:r w:rsidRPr="00CB44E2">
        <w:t>dical emergencies may include serious health issues such as asthma, anaphylaxis, dia</w:t>
      </w:r>
      <w:r>
        <w:t>betes, fractures, choking and seizures</w:t>
      </w:r>
      <w:r w:rsidRPr="00CB44E2">
        <w:t xml:space="preserve">. </w:t>
      </w:r>
      <w:r>
        <w:t>Such e</w:t>
      </w:r>
      <w:r w:rsidRPr="00CB44E2">
        <w:t>mergencies generally involve only one child</w:t>
      </w:r>
      <w:r>
        <w:t>,</w:t>
      </w:r>
      <w:r w:rsidRPr="00CB44E2">
        <w:t xml:space="preserve"> </w:t>
      </w:r>
      <w:r>
        <w:t xml:space="preserve">however they </w:t>
      </w:r>
      <w:r w:rsidRPr="00CB44E2">
        <w:t>can affect everyone in the children’s service.</w:t>
      </w:r>
      <w:r>
        <w:t xml:space="preserve"> In some cases it will be appropriate to refer to specific policies for guidance, such as the </w:t>
      </w:r>
      <w:r w:rsidRPr="00590AE9">
        <w:rPr>
          <w:i/>
        </w:rPr>
        <w:t>Dealing with Medical Conditions Policy</w:t>
      </w:r>
      <w:r>
        <w:t xml:space="preserve">, </w:t>
      </w:r>
      <w:r w:rsidRPr="00590AE9">
        <w:rPr>
          <w:i/>
        </w:rPr>
        <w:t>Asthma Policy</w:t>
      </w:r>
      <w:r w:rsidR="00267CC3">
        <w:rPr>
          <w:i/>
        </w:rPr>
        <w:t xml:space="preserve">, </w:t>
      </w:r>
      <w:r w:rsidR="00267CC3">
        <w:t>Anaphylaxis</w:t>
      </w:r>
      <w:r w:rsidRPr="00590AE9">
        <w:rPr>
          <w:i/>
        </w:rPr>
        <w:t xml:space="preserve"> Policy</w:t>
      </w:r>
      <w:r w:rsidR="00CA7D38">
        <w:rPr>
          <w:i/>
        </w:rPr>
        <w:t>, Diabetes Policy and Epilepsy Policy</w:t>
      </w:r>
      <w:r>
        <w:t>.</w:t>
      </w:r>
    </w:p>
    <w:p w14:paraId="4C9E6543" w14:textId="77777777" w:rsidR="007E7119" w:rsidRDefault="007E7119" w:rsidP="007E7119">
      <w:pPr>
        <w:pStyle w:val="Heading4"/>
      </w:pPr>
      <w:r w:rsidRPr="00D41740">
        <w:t>Legislation</w:t>
      </w:r>
      <w:r>
        <w:t xml:space="preserve"> and standards</w:t>
      </w:r>
    </w:p>
    <w:p w14:paraId="739FA6B6" w14:textId="77777777" w:rsidR="004E5C1E" w:rsidRPr="00A86B73" w:rsidRDefault="004E5C1E" w:rsidP="004E5C1E">
      <w:pPr>
        <w:pStyle w:val="BodyText3ptAfter"/>
      </w:pPr>
      <w:r w:rsidRPr="00A86B73">
        <w:t>Relevant legislation and standards include but are not limited to:</w:t>
      </w:r>
    </w:p>
    <w:p w14:paraId="4ECB791F" w14:textId="77777777" w:rsidR="00245997" w:rsidRPr="00D41740" w:rsidRDefault="00245997" w:rsidP="00005822">
      <w:pPr>
        <w:pStyle w:val="Bullets1"/>
        <w:ind w:left="284" w:hanging="284"/>
      </w:pPr>
      <w:r w:rsidRPr="00D41740">
        <w:t>Australian Standards AS3745–2002, Emergency control procedures for buildings, structures and workplaces</w:t>
      </w:r>
    </w:p>
    <w:p w14:paraId="6EF26E67" w14:textId="77777777" w:rsidR="007E7119" w:rsidRDefault="007E7119" w:rsidP="00005822">
      <w:pPr>
        <w:pStyle w:val="Bullets1"/>
        <w:ind w:left="284" w:hanging="284"/>
      </w:pPr>
      <w:r w:rsidRPr="007E7119">
        <w:rPr>
          <w:i/>
        </w:rPr>
        <w:t>Education and Care Services National Law Act 2010</w:t>
      </w:r>
      <w:r w:rsidRPr="00590AE9">
        <w:t>:</w:t>
      </w:r>
      <w:r>
        <w:t xml:space="preserve"> Section 174(2)</w:t>
      </w:r>
    </w:p>
    <w:p w14:paraId="658264F2" w14:textId="77777777" w:rsidR="007E7119" w:rsidRPr="0063276E" w:rsidRDefault="007E7119" w:rsidP="00005822">
      <w:pPr>
        <w:pStyle w:val="Bullets1"/>
        <w:ind w:left="284" w:hanging="284"/>
      </w:pPr>
      <w:r w:rsidRPr="007E7119">
        <w:rPr>
          <w:i/>
        </w:rPr>
        <w:t>Education and Care Services National Regulations 2011</w:t>
      </w:r>
      <w:r w:rsidRPr="00590AE9">
        <w:t>: Regulations</w:t>
      </w:r>
      <w:r>
        <w:t xml:space="preserve"> 77, 85–87, 103, 177, 183</w:t>
      </w:r>
    </w:p>
    <w:p w14:paraId="566777BF" w14:textId="77777777" w:rsidR="007E7119" w:rsidRDefault="007E7119" w:rsidP="00005822">
      <w:pPr>
        <w:pStyle w:val="Bullets1"/>
        <w:ind w:left="284" w:hanging="284"/>
      </w:pPr>
      <w:r w:rsidRPr="007E7119">
        <w:rPr>
          <w:i/>
        </w:rPr>
        <w:t>Public Health and Wellbeing Act 2008</w:t>
      </w:r>
      <w:r>
        <w:t xml:space="preserve"> (Vic)</w:t>
      </w:r>
    </w:p>
    <w:p w14:paraId="5A69C070" w14:textId="77777777" w:rsidR="007E7119" w:rsidRPr="0063276E" w:rsidRDefault="007E7119" w:rsidP="00005822">
      <w:pPr>
        <w:pStyle w:val="Bullets1"/>
        <w:ind w:left="284" w:hanging="284"/>
      </w:pPr>
      <w:r w:rsidRPr="007E7119">
        <w:rPr>
          <w:i/>
        </w:rPr>
        <w:t xml:space="preserve">Public Health and Wellbeing Regulations 2009 </w:t>
      </w:r>
      <w:r>
        <w:t>(Vic)</w:t>
      </w:r>
    </w:p>
    <w:p w14:paraId="260871AA" w14:textId="77777777" w:rsidR="007E7119" w:rsidRPr="00D41740" w:rsidRDefault="007E7119" w:rsidP="00005822">
      <w:pPr>
        <w:pStyle w:val="Bullets1"/>
        <w:ind w:left="284" w:hanging="284"/>
      </w:pPr>
      <w:r w:rsidRPr="007E7119">
        <w:rPr>
          <w:i/>
        </w:rPr>
        <w:t>Occupational Health and Safety Act 2004</w:t>
      </w:r>
      <w:r>
        <w:t xml:space="preserve"> </w:t>
      </w:r>
      <w:r w:rsidRPr="00590AE9">
        <w:t>(Vic)</w:t>
      </w:r>
    </w:p>
    <w:p w14:paraId="2CFD4C98" w14:textId="77777777" w:rsidR="007E7119" w:rsidRPr="007E7119" w:rsidRDefault="007E7119" w:rsidP="00005822">
      <w:pPr>
        <w:pStyle w:val="Bullets1"/>
        <w:ind w:left="284" w:hanging="284"/>
        <w:rPr>
          <w:i/>
        </w:rPr>
      </w:pPr>
      <w:r w:rsidRPr="007E7119">
        <w:rPr>
          <w:i/>
        </w:rPr>
        <w:t>Occupational Health and Safety Regulations 2007</w:t>
      </w:r>
    </w:p>
    <w:p w14:paraId="0C7021CA" w14:textId="77777777" w:rsidR="007E7119" w:rsidRPr="00D41740" w:rsidRDefault="007E7119" w:rsidP="00005822">
      <w:pPr>
        <w:pStyle w:val="Bullets1"/>
        <w:ind w:left="284" w:hanging="284"/>
      </w:pPr>
      <w:r>
        <w:t>WorkSafe Victoria</w:t>
      </w:r>
      <w:r w:rsidRPr="00D41740">
        <w:t xml:space="preserve"> Compliance Code</w:t>
      </w:r>
      <w:r>
        <w:t>:</w:t>
      </w:r>
      <w:r w:rsidRPr="00D41740">
        <w:t xml:space="preserve"> </w:t>
      </w:r>
      <w:r w:rsidRPr="007E7119">
        <w:rPr>
          <w:i/>
        </w:rPr>
        <w:t xml:space="preserve">First aid in the workplace </w:t>
      </w:r>
      <w:r w:rsidRPr="00D41740">
        <w:t>(2008)</w:t>
      </w:r>
    </w:p>
    <w:p w14:paraId="44CCE932" w14:textId="77777777" w:rsidR="007E7119" w:rsidRPr="00D41740" w:rsidRDefault="007E7119" w:rsidP="00005822">
      <w:pPr>
        <w:pStyle w:val="Bullets1"/>
        <w:ind w:left="284" w:hanging="284"/>
      </w:pPr>
      <w:r w:rsidRPr="007E7119">
        <w:rPr>
          <w:i/>
        </w:rPr>
        <w:t>National Quality Standard</w:t>
      </w:r>
      <w:r>
        <w:t xml:space="preserve">, </w:t>
      </w:r>
      <w:r w:rsidRPr="00D41740">
        <w:t>Quality Area 2</w:t>
      </w:r>
      <w:r>
        <w:t>:</w:t>
      </w:r>
      <w:r w:rsidRPr="00D41740">
        <w:t xml:space="preserve"> Children’s </w:t>
      </w:r>
      <w:r>
        <w:t>H</w:t>
      </w:r>
      <w:r w:rsidRPr="00D41740">
        <w:t xml:space="preserve">ealth and </w:t>
      </w:r>
      <w:r>
        <w:t>S</w:t>
      </w:r>
      <w:r w:rsidRPr="00D41740">
        <w:t>afety</w:t>
      </w:r>
    </w:p>
    <w:p w14:paraId="041B0074" w14:textId="77777777" w:rsidR="005F4C06" w:rsidRPr="00267CC3" w:rsidRDefault="007E7119" w:rsidP="00267CC3">
      <w:pPr>
        <w:pStyle w:val="Bullets1"/>
        <w:ind w:left="284" w:hanging="284"/>
      </w:pPr>
      <w:r w:rsidRPr="00D410AE">
        <w:rPr>
          <w:i/>
        </w:rPr>
        <w:t>National Quality Standard</w:t>
      </w:r>
      <w:r>
        <w:t xml:space="preserve">, </w:t>
      </w:r>
      <w:r w:rsidRPr="009B1300">
        <w:t>Quality Area 3</w:t>
      </w:r>
      <w:r>
        <w:t>:</w:t>
      </w:r>
      <w:r w:rsidRPr="009B1300">
        <w:t xml:space="preserve"> Physical </w:t>
      </w:r>
      <w:r>
        <w:t>E</w:t>
      </w:r>
      <w:r w:rsidR="00267CC3">
        <w:t>nvironment</w:t>
      </w:r>
    </w:p>
    <w:p w14:paraId="1AED1B17" w14:textId="77777777" w:rsidR="007E7119" w:rsidRDefault="007E7119" w:rsidP="008A320D">
      <w:pPr>
        <w:pStyle w:val="Bullets1"/>
        <w:ind w:left="284" w:hanging="284"/>
      </w:pPr>
      <w:r w:rsidRPr="00D410AE">
        <w:rPr>
          <w:i/>
        </w:rPr>
        <w:t>National Quality Standard</w:t>
      </w:r>
      <w:r>
        <w:t xml:space="preserve">, Quality Area 7: </w:t>
      </w:r>
      <w:r w:rsidR="00267CC3">
        <w:t>Governance and Leadership</w:t>
      </w:r>
    </w:p>
    <w:p w14:paraId="1534F6A2" w14:textId="77777777" w:rsidR="00245997" w:rsidRDefault="00267CC3" w:rsidP="0085206A">
      <w:pPr>
        <w:pStyle w:val="Bullets1"/>
        <w:ind w:left="284" w:hanging="284"/>
        <w:rPr>
          <w:rFonts w:cs="Arial"/>
          <w:szCs w:val="20"/>
        </w:rPr>
      </w:pPr>
      <w:r>
        <w:rPr>
          <w:noProof/>
        </w:rPr>
        <mc:AlternateContent>
          <mc:Choice Requires="wps">
            <w:drawing>
              <wp:anchor distT="0" distB="0" distL="114300" distR="114300" simplePos="0" relativeHeight="251657216" behindDoc="0" locked="0" layoutInCell="1" allowOverlap="1" wp14:anchorId="1F2B354B" wp14:editId="57A84C18">
                <wp:simplePos x="0" y="0"/>
                <wp:positionH relativeFrom="column">
                  <wp:posOffset>-635</wp:posOffset>
                </wp:positionH>
                <wp:positionV relativeFrom="paragraph">
                  <wp:posOffset>267335</wp:posOffset>
                </wp:positionV>
                <wp:extent cx="5715000" cy="6616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61670"/>
                        </a:xfrm>
                        <a:prstGeom prst="rect">
                          <a:avLst/>
                        </a:prstGeom>
                        <a:solidFill>
                          <a:srgbClr val="DDDDDD"/>
                        </a:solidFill>
                        <a:ln w="6350">
                          <a:noFill/>
                        </a:ln>
                        <a:effectLst/>
                      </wps:spPr>
                      <wps:txbx>
                        <w:txbxContent>
                          <w:p w14:paraId="43BAB2AD" w14:textId="77777777" w:rsidR="001C0D98" w:rsidRPr="001C0D98" w:rsidRDefault="001C0D98" w:rsidP="00F56E9F">
                            <w:pPr>
                              <w:spacing w:after="0"/>
                              <w:rPr>
                                <w:rFonts w:cs="Arial"/>
                                <w:iCs/>
                              </w:rPr>
                            </w:pPr>
                            <w:r w:rsidRPr="001C0D98">
                              <w:rPr>
                                <w:rFonts w:cs="Arial"/>
                                <w:iCs/>
                              </w:rPr>
                              <w:t>The most current amendments to listed legislation can be found at:</w:t>
                            </w:r>
                          </w:p>
                          <w:p w14:paraId="6C65752E" w14:textId="77777777" w:rsidR="001C0D98" w:rsidRPr="001C0D98" w:rsidRDefault="001C0D98" w:rsidP="00F56E9F">
                            <w:pPr>
                              <w:pStyle w:val="Bullets1"/>
                              <w:spacing w:after="0"/>
                              <w:rPr>
                                <w:rFonts w:cs="Arial"/>
                                <w:sz w:val="19"/>
                              </w:rPr>
                            </w:pPr>
                            <w:r w:rsidRPr="001C0D98">
                              <w:rPr>
                                <w:rFonts w:cs="Arial"/>
                                <w:sz w:val="19"/>
                              </w:rPr>
                              <w:t xml:space="preserve">Victorian Legislation – Victorian Law Today: </w:t>
                            </w:r>
                            <w:hyperlink r:id="rId8" w:history="1">
                              <w:r w:rsidRPr="001C0D98">
                                <w:rPr>
                                  <w:rStyle w:val="Hyperlink"/>
                                  <w:sz w:val="19"/>
                                </w:rPr>
                                <w:t>http://www.legislation.vic.gov.au/</w:t>
                              </w:r>
                            </w:hyperlink>
                            <w:r w:rsidR="0089600D">
                              <w:rPr>
                                <w:rStyle w:val="Hyperlink"/>
                                <w:sz w:val="19"/>
                              </w:rPr>
                              <w:t xml:space="preserve"> </w:t>
                            </w:r>
                          </w:p>
                          <w:p w14:paraId="0B4D59DA" w14:textId="77777777" w:rsidR="001C0D98" w:rsidRPr="0030075B" w:rsidRDefault="001C0D98" w:rsidP="001C0D98">
                            <w:pPr>
                              <w:pStyle w:val="Bullets1"/>
                              <w:spacing w:after="0"/>
                              <w:rPr>
                                <w:rFonts w:cs="Arial"/>
                              </w:rPr>
                            </w:pPr>
                            <w:r w:rsidRPr="001C0D98">
                              <w:rPr>
                                <w:rFonts w:cs="Arial"/>
                                <w:sz w:val="19"/>
                              </w:rPr>
                              <w:t xml:space="preserve">Commonwealth Legislation – ComLaw: </w:t>
                            </w:r>
                            <w:hyperlink r:id="rId9" w:history="1">
                              <w:r w:rsidRPr="001C0D98">
                                <w:rPr>
                                  <w:rStyle w:val="Hyperlink"/>
                                  <w:sz w:val="19"/>
                                </w:rPr>
                                <w:t>http://www.comlaw.gov.au/</w:t>
                              </w:r>
                            </w:hyperlink>
                            <w:r w:rsidR="0089600D">
                              <w:rPr>
                                <w:rStyle w:val="Hyperlink"/>
                                <w:sz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21.05pt;width:450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" fillcolor="#ddd" stroked="f" strokeweight=".5pt">
                <v:textbox>
                  <w:txbxContent>
                    <w:p w:rsidR="001C0D98" w:rsidRPr="001C0D98" w:rsidRDefault="001C0D98" w:rsidP="00F56E9F">
                      <w:pPr>
                        <w:spacing w:after="0"/>
                        <w:rPr>
                          <w:rFonts w:cs="Arial"/>
                          <w:iCs/>
                        </w:rPr>
                      </w:pPr>
                      <w:r w:rsidRPr="001C0D98">
                        <w:rPr>
                          <w:rFonts w:cs="Arial"/>
                          <w:iCs/>
                        </w:rPr>
                        <w:t>The most current amendments to listed legislation can be found at:</w:t>
                      </w:r>
                    </w:p>
                    <w:p w:rsidR="001C0D98" w:rsidRPr="001C0D98" w:rsidRDefault="001C0D98" w:rsidP="00F56E9F">
                      <w:pPr>
                        <w:pStyle w:val="Bullets1"/>
                        <w:spacing w:after="0"/>
                        <w:rPr>
                          <w:rFonts w:cs="Arial"/>
                          <w:sz w:val="19"/>
                        </w:rPr>
                      </w:pPr>
                      <w:r w:rsidRPr="001C0D98">
                        <w:rPr>
                          <w:rFonts w:cs="Arial"/>
                          <w:sz w:val="19"/>
                        </w:rPr>
                        <w:t xml:space="preserve">Victorian Legislation – Victorian Law Today: </w:t>
                      </w:r>
                      <w:hyperlink r:id="rId10" w:history="1">
                        <w:r w:rsidRPr="001C0D98">
                          <w:rPr>
                            <w:rStyle w:val="Hyperlink"/>
                            <w:sz w:val="19"/>
                          </w:rPr>
                          <w:t>http://www.legislation.vic.gov.au/</w:t>
                        </w:r>
                      </w:hyperlink>
                      <w:r w:rsidR="0089600D">
                        <w:rPr>
                          <w:rStyle w:val="Hyperlink"/>
                          <w:sz w:val="19"/>
                        </w:rPr>
                        <w:t xml:space="preserve"> </w:t>
                      </w:r>
                    </w:p>
                    <w:p w:rsidR="001C0D98" w:rsidRPr="0030075B" w:rsidRDefault="001C0D98" w:rsidP="001C0D98">
                      <w:pPr>
                        <w:pStyle w:val="Bullets1"/>
                        <w:spacing w:after="0"/>
                        <w:rPr>
                          <w:rFonts w:cs="Arial"/>
                        </w:rPr>
                      </w:pPr>
                      <w:r w:rsidRPr="001C0D98">
                        <w:rPr>
                          <w:rFonts w:cs="Arial"/>
                          <w:sz w:val="19"/>
                        </w:rPr>
                        <w:t xml:space="preserve">Commonwealth Legislation – </w:t>
                      </w:r>
                      <w:proofErr w:type="spellStart"/>
                      <w:r w:rsidRPr="001C0D98">
                        <w:rPr>
                          <w:rFonts w:cs="Arial"/>
                          <w:sz w:val="19"/>
                        </w:rPr>
                        <w:t>ComLaw</w:t>
                      </w:r>
                      <w:proofErr w:type="spellEnd"/>
                      <w:r w:rsidRPr="001C0D98">
                        <w:rPr>
                          <w:rFonts w:cs="Arial"/>
                          <w:sz w:val="19"/>
                        </w:rPr>
                        <w:t xml:space="preserve">: </w:t>
                      </w:r>
                      <w:hyperlink r:id="rId11" w:history="1">
                        <w:r w:rsidRPr="001C0D98">
                          <w:rPr>
                            <w:rStyle w:val="Hyperlink"/>
                            <w:sz w:val="19"/>
                          </w:rPr>
                          <w:t>http://www.comlaw.gov.au/</w:t>
                        </w:r>
                      </w:hyperlink>
                      <w:r w:rsidR="0089600D">
                        <w:rPr>
                          <w:rStyle w:val="Hyperlink"/>
                          <w:sz w:val="19"/>
                        </w:rPr>
                        <w:t xml:space="preserve"> </w:t>
                      </w:r>
                    </w:p>
                  </w:txbxContent>
                </v:textbox>
                <w10:wrap type="square"/>
              </v:shape>
            </w:pict>
          </mc:Fallback>
        </mc:AlternateContent>
      </w:r>
      <w:r w:rsidR="00245997" w:rsidRPr="00FA1ED0">
        <w:t>Therapeutic Goods Act 1989</w:t>
      </w:r>
      <w:r w:rsidR="00245997" w:rsidRPr="00245997">
        <w:t xml:space="preserve"> (Cth)</w:t>
      </w:r>
    </w:p>
    <w:p w14:paraId="2BE65DF3" w14:textId="77777777" w:rsidR="007E7119" w:rsidRPr="00D41740" w:rsidRDefault="007E7119" w:rsidP="004E5C1E">
      <w:pPr>
        <w:pStyle w:val="Heading2"/>
      </w:pPr>
      <w:r w:rsidRPr="004E5C1E">
        <w:t>Definitions</w:t>
      </w:r>
    </w:p>
    <w:p w14:paraId="3FAEF67D" w14:textId="77777777" w:rsidR="007E7119" w:rsidRPr="00590AE9" w:rsidRDefault="007E7119" w:rsidP="007E7119">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3E6337">
        <w:rPr>
          <w:i/>
        </w:rPr>
        <w:t>General Definitions</w:t>
      </w:r>
      <w:r w:rsidRPr="003E6337">
        <w:t xml:space="preserve"> </w:t>
      </w:r>
      <w:r>
        <w:t>section</w:t>
      </w:r>
      <w:r w:rsidRPr="003E6337">
        <w:t xml:space="preserve"> of this manual</w:t>
      </w:r>
      <w:r>
        <w:t>.</w:t>
      </w:r>
    </w:p>
    <w:p w14:paraId="3632F0A1" w14:textId="77777777" w:rsidR="007E7119" w:rsidRDefault="007E7119" w:rsidP="007E7119">
      <w:pPr>
        <w:pStyle w:val="BodyText"/>
      </w:pPr>
      <w:r w:rsidRPr="00D41740">
        <w:rPr>
          <w:b/>
        </w:rPr>
        <w:t>Emergency services</w:t>
      </w:r>
      <w:r w:rsidRPr="00590AE9">
        <w:rPr>
          <w:b/>
        </w:rPr>
        <w:t>:</w:t>
      </w:r>
      <w:r w:rsidRPr="00D41740">
        <w:t xml:space="preserve"> </w:t>
      </w:r>
      <w:r>
        <w:t>I</w:t>
      </w:r>
      <w:r w:rsidRPr="00D41740">
        <w:t>nclude</w:t>
      </w:r>
      <w:r>
        <w:t>s</w:t>
      </w:r>
      <w:r w:rsidRPr="00D41740">
        <w:t xml:space="preserve"> ambulance, fire brigade, police and state emergency services.</w:t>
      </w:r>
    </w:p>
    <w:p w14:paraId="5B461472" w14:textId="77777777" w:rsidR="002D7A3C" w:rsidRPr="002D7A3C" w:rsidRDefault="007E7119" w:rsidP="002D7A3C">
      <w:pPr>
        <w:pStyle w:val="BodyText"/>
        <w:spacing w:before="0" w:after="0"/>
        <w:rPr>
          <w:snapToGrid w:val="0"/>
        </w:rPr>
      </w:pPr>
      <w:r w:rsidRPr="003A6F96">
        <w:rPr>
          <w:b/>
          <w:snapToGrid w:val="0"/>
        </w:rPr>
        <w:lastRenderedPageBreak/>
        <w:t>First aid:</w:t>
      </w:r>
      <w:r w:rsidRPr="003A6F96">
        <w:rPr>
          <w:snapToGrid w:val="0"/>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bookmarkStart w:id="0" w:name="hazd"/>
      <w:bookmarkEnd w:id="0"/>
      <w:r w:rsidR="002D7A3C">
        <w:fldChar w:fldCharType="begin"/>
      </w:r>
      <w:r w:rsidR="002D7A3C">
        <w:instrText xml:space="preserve"> HYPERLINK "https://www.acecqa.gov.au/qualifications/requirements/first-aid-qualifications-training" </w:instrText>
      </w:r>
      <w:r w:rsidR="002D7A3C">
        <w:fldChar w:fldCharType="separate"/>
      </w:r>
      <w:r w:rsidR="002D7A3C">
        <w:rPr>
          <w:rStyle w:val="Hyperlink"/>
        </w:rPr>
        <w:t>https://www.acecqa.gov.au/qualifications/requirements/first-aid-qualifications-training</w:t>
      </w:r>
      <w:r w:rsidR="002D7A3C">
        <w:fldChar w:fldCharType="end"/>
      </w:r>
    </w:p>
    <w:p w14:paraId="2A8B4FF4" w14:textId="77777777" w:rsidR="007E7119" w:rsidRDefault="007E7119" w:rsidP="00A96B0E">
      <w:pPr>
        <w:pStyle w:val="BodyText"/>
      </w:pPr>
      <w:r w:rsidRPr="0046375D">
        <w:rPr>
          <w:b/>
          <w:bCs/>
        </w:rPr>
        <w:t>Hazard</w:t>
      </w:r>
      <w:r w:rsidRPr="004E5C1E">
        <w:rPr>
          <w:b/>
        </w:rPr>
        <w:t>:</w:t>
      </w:r>
      <w:r w:rsidRPr="0046375D">
        <w:t xml:space="preserve"> A source or situation with a potential for harm in terms of human injury or ill health, damage to property, damage to the</w:t>
      </w:r>
      <w:r w:rsidRPr="0046375D">
        <w:rPr>
          <w:b/>
        </w:rPr>
        <w:t xml:space="preserve"> </w:t>
      </w:r>
      <w:r w:rsidRPr="0046375D">
        <w:t>environment or a combination of these.</w:t>
      </w:r>
    </w:p>
    <w:p w14:paraId="3D8704C1" w14:textId="77777777" w:rsidR="007E7119" w:rsidRDefault="007E7119" w:rsidP="007E7119">
      <w:pPr>
        <w:pStyle w:val="BodyText"/>
      </w:pPr>
      <w:r w:rsidRPr="004407ED">
        <w:rPr>
          <w:b/>
        </w:rPr>
        <w:t>Incident</w:t>
      </w:r>
      <w:r w:rsidRPr="00590AE9">
        <w:rPr>
          <w:b/>
        </w:rPr>
        <w:t>:</w:t>
      </w:r>
      <w:r>
        <w:t xml:space="preserve"> </w:t>
      </w:r>
      <w:r w:rsidRPr="004407ED">
        <w:t>Any unplanned event resulting in or having potential for</w:t>
      </w:r>
      <w:r>
        <w:t xml:space="preserve"> injury, ill </w:t>
      </w:r>
      <w:r w:rsidRPr="004407ED">
        <w:t>health, damage or other loss.</w:t>
      </w:r>
    </w:p>
    <w:p w14:paraId="7FCE3408" w14:textId="77777777" w:rsidR="00F0023E" w:rsidRPr="00F0023E" w:rsidRDefault="00F0023E" w:rsidP="007E7119">
      <w:pPr>
        <w:pStyle w:val="BodyText"/>
        <w:rPr>
          <w:bCs/>
        </w:rPr>
      </w:pPr>
      <w:r w:rsidRPr="00FA1ED0">
        <w:rPr>
          <w:rFonts w:cs="Arial"/>
          <w:b/>
        </w:rPr>
        <w:t xml:space="preserve">Incident, </w:t>
      </w:r>
      <w:r w:rsidR="00B60E84" w:rsidRPr="00FA1ED0">
        <w:rPr>
          <w:rFonts w:cs="Arial"/>
          <w:b/>
        </w:rPr>
        <w:t>Injury, Trauma</w:t>
      </w:r>
      <w:r w:rsidRPr="00FA1ED0">
        <w:rPr>
          <w:rFonts w:cs="Arial"/>
          <w:b/>
        </w:rPr>
        <w:t xml:space="preserve"> and Illness Record</w:t>
      </w:r>
      <w:r>
        <w:rPr>
          <w:b/>
          <w:bCs/>
        </w:rPr>
        <w:t xml:space="preserve">: </w:t>
      </w:r>
      <w:r w:rsidR="004F7113" w:rsidRPr="00BA23A5">
        <w:t xml:space="preserve">Contains details of any incident, injury, trauma or illness that occurs while the child is being educated and cared for by the service. </w:t>
      </w:r>
      <w:r w:rsidR="004F7113" w:rsidRPr="00B07BD0">
        <w:t xml:space="preserve">The Approved Provider must ensure an </w:t>
      </w:r>
      <w:r w:rsidR="004F7113" w:rsidRPr="00B07BD0">
        <w:rPr>
          <w:i/>
        </w:rPr>
        <w:t>Injury, Trauma and Illness Record</w:t>
      </w:r>
      <w:r w:rsidR="004F7113" w:rsidRPr="00B07BD0">
        <w:t xml:space="preserve"> is kept in accordance with Regulation 87 of the </w:t>
      </w:r>
      <w:r w:rsidR="004F7113" w:rsidRPr="00B07BD0">
        <w:rPr>
          <w:i/>
        </w:rPr>
        <w:t>Education and Care Services National Regulations 2011</w:t>
      </w:r>
      <w:r w:rsidR="004F7113" w:rsidRPr="00B07BD0">
        <w:t xml:space="preserve"> and kept for the period of time specified in Regulation 183.</w:t>
      </w:r>
      <w:r w:rsidR="004F7113">
        <w:t xml:space="preserve"> A sample is available on the ACECQA website</w:t>
      </w:r>
      <w:r w:rsidR="004F7113" w:rsidRPr="00BA23A5">
        <w:t xml:space="preserve">: </w:t>
      </w:r>
      <w:hyperlink r:id="rId12" w:history="1">
        <w:r w:rsidR="004F7113" w:rsidRPr="00BA23A5">
          <w:rPr>
            <w:rStyle w:val="Hyperlink"/>
          </w:rPr>
          <w:t>www.acecqa.gov.au</w:t>
        </w:r>
      </w:hyperlink>
      <w:r w:rsidR="004F7113" w:rsidRPr="00BA23A5">
        <w:t xml:space="preserve"> (</w:t>
      </w:r>
      <w:r w:rsidR="004F7113">
        <w:t>s</w:t>
      </w:r>
      <w:r w:rsidR="004F7113" w:rsidRPr="00BA23A5">
        <w:t>earch</w:t>
      </w:r>
      <w:r w:rsidR="004F7113">
        <w:t xml:space="preserve"> ‘Sample forms and templates’).</w:t>
      </w:r>
    </w:p>
    <w:p w14:paraId="24AF0188" w14:textId="77777777" w:rsidR="007E7119" w:rsidRDefault="007E7119" w:rsidP="007E7119">
      <w:pPr>
        <w:pStyle w:val="BodyText"/>
        <w:rPr>
          <w:highlight w:val="yellow"/>
        </w:rPr>
      </w:pPr>
      <w:r w:rsidRPr="00881554">
        <w:rPr>
          <w:b/>
          <w:bCs/>
        </w:rPr>
        <w:t>Injury</w:t>
      </w:r>
      <w:r w:rsidRPr="00590AE9">
        <w:rPr>
          <w:b/>
          <w:bCs/>
        </w:rPr>
        <w:t>:</w:t>
      </w:r>
      <w:r w:rsidRPr="00881554">
        <w:t xml:space="preserve"> Any physical</w:t>
      </w:r>
      <w:r>
        <w:t xml:space="preserve"> damage to the body caused by violence or an incident.</w:t>
      </w:r>
    </w:p>
    <w:p w14:paraId="68DA842A" w14:textId="77777777" w:rsidR="007E7119" w:rsidRPr="007D3CDD" w:rsidRDefault="007E7119" w:rsidP="007E7119">
      <w:pPr>
        <w:pStyle w:val="BodyText"/>
      </w:pPr>
      <w:r w:rsidRPr="007D3CDD">
        <w:rPr>
          <w:b/>
          <w:bCs/>
        </w:rPr>
        <w:t>Medication</w:t>
      </w:r>
      <w:r w:rsidRPr="00590AE9">
        <w:rPr>
          <w:b/>
          <w:bCs/>
        </w:rPr>
        <w:t>:</w:t>
      </w:r>
      <w:r w:rsidRPr="007D3CDD">
        <w:t xml:space="preserve"> Any substance</w:t>
      </w:r>
      <w:r>
        <w:t>,</w:t>
      </w:r>
      <w:r w:rsidRPr="007D3CDD">
        <w:t xml:space="preserve"> </w:t>
      </w:r>
      <w:r>
        <w:rPr>
          <w:rFonts w:cs="Calibri"/>
        </w:rPr>
        <w:t>as defined in</w:t>
      </w:r>
      <w:r w:rsidRPr="00E13AEA">
        <w:rPr>
          <w:rFonts w:cs="Calibri"/>
        </w:rPr>
        <w:t xml:space="preserve"> the </w:t>
      </w:r>
      <w:r w:rsidRPr="004773BE">
        <w:rPr>
          <w:rFonts w:cs="Calibri"/>
          <w:i/>
          <w:iCs/>
        </w:rPr>
        <w:t>Therapeutic Goods Act 1989</w:t>
      </w:r>
      <w:r w:rsidRPr="00E13AEA">
        <w:rPr>
          <w:rFonts w:cs="Calibri"/>
          <w:iCs/>
        </w:rPr>
        <w:t xml:space="preserve"> </w:t>
      </w:r>
      <w:r>
        <w:rPr>
          <w:rFonts w:cs="Calibri"/>
        </w:rPr>
        <w:t>(Cth),</w:t>
      </w:r>
      <w:r>
        <w:rPr>
          <w:rFonts w:cs="Arial"/>
        </w:rPr>
        <w:t xml:space="preserve"> </w:t>
      </w:r>
      <w:r w:rsidRPr="007D3CDD">
        <w:t>that is administered for the treatment of an illness or medical condition</w:t>
      </w:r>
      <w:r>
        <w:t>.</w:t>
      </w:r>
    </w:p>
    <w:p w14:paraId="220D1D38" w14:textId="77777777" w:rsidR="007E7119" w:rsidRDefault="007E7119" w:rsidP="007E7119">
      <w:pPr>
        <w:pStyle w:val="BodyText"/>
      </w:pPr>
      <w:r w:rsidRPr="007D3CDD">
        <w:rPr>
          <w:b/>
        </w:rPr>
        <w:t xml:space="preserve">Medical </w:t>
      </w:r>
      <w:r>
        <w:rPr>
          <w:b/>
        </w:rPr>
        <w:t>management</w:t>
      </w:r>
      <w:r w:rsidRPr="007D3CDD">
        <w:rPr>
          <w:b/>
        </w:rPr>
        <w:t xml:space="preserve"> plan</w:t>
      </w:r>
      <w:r w:rsidRPr="00590AE9">
        <w:rPr>
          <w:b/>
        </w:rPr>
        <w:t>:</w:t>
      </w:r>
      <w:r w:rsidRPr="007D3CDD">
        <w:rPr>
          <w:b/>
        </w:rPr>
        <w:t xml:space="preserve"> </w:t>
      </w:r>
      <w:r w:rsidRPr="007D3CDD">
        <w:t xml:space="preserve">A document </w:t>
      </w:r>
      <w:r>
        <w:t>that</w:t>
      </w:r>
      <w:r w:rsidRPr="007D3CDD">
        <w:t xml:space="preserve"> has been</w:t>
      </w:r>
      <w:r w:rsidRPr="007D3CDD">
        <w:rPr>
          <w:b/>
        </w:rPr>
        <w:t xml:space="preserve"> </w:t>
      </w:r>
      <w:r w:rsidRPr="007D3CDD">
        <w:t>p</w:t>
      </w:r>
      <w:r>
        <w:t xml:space="preserve">repared and signed by a doctor that describes symptoms, causes, </w:t>
      </w:r>
      <w:r w:rsidRPr="007D3CDD">
        <w:t xml:space="preserve">clear instructions on action and treatment for </w:t>
      </w:r>
      <w:r>
        <w:t xml:space="preserve">the child’s </w:t>
      </w:r>
      <w:r w:rsidRPr="007D3CDD">
        <w:t xml:space="preserve">specific </w:t>
      </w:r>
      <w:r>
        <w:t xml:space="preserve">medical condition, and includes </w:t>
      </w:r>
      <w:r w:rsidRPr="007D3CDD">
        <w:t>the child’s name and a photograph of the child. An example</w:t>
      </w:r>
      <w:r>
        <w:t xml:space="preserve"> of this is the Australasian Society of Clinical Immunology and Allergy (ASCIA) </w:t>
      </w:r>
      <w:r w:rsidR="00087416">
        <w:t>a</w:t>
      </w:r>
      <w:r>
        <w:t xml:space="preserve">ction </w:t>
      </w:r>
      <w:r w:rsidR="00087416">
        <w:t>p</w:t>
      </w:r>
      <w:r>
        <w:t>lan</w:t>
      </w:r>
      <w:r w:rsidR="00245997">
        <w:t xml:space="preserve"> for </w:t>
      </w:r>
      <w:r w:rsidR="00087416">
        <w:t>a</w:t>
      </w:r>
      <w:r w:rsidR="00245997">
        <w:t>naphylaxis</w:t>
      </w:r>
      <w:r>
        <w:t>.</w:t>
      </w:r>
    </w:p>
    <w:p w14:paraId="6C26BEA3" w14:textId="77777777" w:rsidR="007E7119" w:rsidRPr="00E60974" w:rsidRDefault="007E7119" w:rsidP="007E7119">
      <w:pPr>
        <w:pStyle w:val="BodyText"/>
        <w:rPr>
          <w:b/>
          <w:bCs/>
        </w:rPr>
      </w:pPr>
      <w:r w:rsidRPr="00590AE9">
        <w:rPr>
          <w:b/>
        </w:rPr>
        <w:t xml:space="preserve">Medical attention: </w:t>
      </w:r>
      <w:r>
        <w:t>I</w:t>
      </w:r>
      <w:r w:rsidRPr="00590AE9">
        <w:t>ncludes a visit to a registered medical practitioner or attendance at a hospital.</w:t>
      </w:r>
    </w:p>
    <w:p w14:paraId="256C767E" w14:textId="77777777" w:rsidR="007E7119" w:rsidRDefault="007E7119" w:rsidP="007E7119">
      <w:pPr>
        <w:pStyle w:val="BodyText"/>
      </w:pPr>
      <w:r>
        <w:rPr>
          <w:b/>
          <w:bCs/>
        </w:rPr>
        <w:t>Medical emergency</w:t>
      </w:r>
      <w:r w:rsidRPr="00590AE9">
        <w:rPr>
          <w:b/>
        </w:rPr>
        <w:t>:</w:t>
      </w:r>
      <w:r w:rsidRPr="00436F69">
        <w:t xml:space="preserve"> </w:t>
      </w:r>
      <w:r>
        <w:t>An injury or illness that is acute and poses an immediate risk to a per</w:t>
      </w:r>
      <w:r w:rsidR="001C0D98">
        <w:t>son's life or long-term health.</w:t>
      </w:r>
    </w:p>
    <w:p w14:paraId="4D0A7C3D" w14:textId="77777777" w:rsidR="007E7119" w:rsidRDefault="007E7119" w:rsidP="007E7119">
      <w:pPr>
        <w:pStyle w:val="BodyText"/>
      </w:pPr>
      <w:r>
        <w:rPr>
          <w:b/>
          <w:bCs/>
        </w:rPr>
        <w:t>Minor incident</w:t>
      </w:r>
      <w:r w:rsidRPr="00590AE9">
        <w:rPr>
          <w:b/>
          <w:bCs/>
        </w:rPr>
        <w:t>:</w:t>
      </w:r>
      <w:r>
        <w:t xml:space="preserve"> An incident that results in an injury that is small and does not require medical attention.</w:t>
      </w:r>
    </w:p>
    <w:p w14:paraId="264D2068" w14:textId="77777777" w:rsidR="007E7119" w:rsidRDefault="007E7119" w:rsidP="007E7119">
      <w:pPr>
        <w:pStyle w:val="BodyText"/>
      </w:pPr>
      <w:r w:rsidRPr="0046375D">
        <w:rPr>
          <w:b/>
        </w:rPr>
        <w:t>Notifiable incident:</w:t>
      </w:r>
      <w:r w:rsidRPr="0046375D">
        <w:t xml:space="preserve"> An incident involving workplace health and safety that is required by law to be reported to Work</w:t>
      </w:r>
      <w:r>
        <w:t>S</w:t>
      </w:r>
      <w:r w:rsidRPr="004F4C67">
        <w:t>afe</w:t>
      </w:r>
      <w:r>
        <w:t xml:space="preserve"> Victoria</w:t>
      </w:r>
      <w:r w:rsidRPr="004F4C67">
        <w:t>. Notification is required for incidents that result in death or serious injury/illness</w:t>
      </w:r>
      <w:r>
        <w:t>,</w:t>
      </w:r>
      <w:r w:rsidRPr="004F4C67">
        <w:t xml:space="preserve"> or dangerous </w:t>
      </w:r>
      <w:r w:rsidRPr="00620D68">
        <w:t>occur</w:t>
      </w:r>
      <w:r>
        <w:t>r</w:t>
      </w:r>
      <w:r w:rsidRPr="0046375D">
        <w:t>ences. For a complete list of incidents that must be reported to WorkSafe</w:t>
      </w:r>
      <w:r>
        <w:t xml:space="preserve"> Victoria,</w:t>
      </w:r>
      <w:r w:rsidRPr="0046375D">
        <w:t xml:space="preserve"> refer to the </w:t>
      </w:r>
      <w:r w:rsidRPr="0046375D">
        <w:rPr>
          <w:i/>
        </w:rPr>
        <w:t xml:space="preserve">Guide to Incident Notification </w:t>
      </w:r>
      <w:r w:rsidRPr="0046375D">
        <w:t>on the WorkSafe</w:t>
      </w:r>
      <w:r>
        <w:t xml:space="preserve"> Victoria</w:t>
      </w:r>
      <w:r w:rsidRPr="0046375D">
        <w:t xml:space="preserve"> website</w:t>
      </w:r>
      <w:r w:rsidR="008112A6">
        <w:t>. This website also contains online reporting forms</w:t>
      </w:r>
      <w:r w:rsidRPr="0046375D">
        <w:t xml:space="preserve">: </w:t>
      </w:r>
      <w:hyperlink r:id="rId13" w:history="1">
        <w:r w:rsidR="004E5C1E" w:rsidRPr="00D26BB2">
          <w:rPr>
            <w:rStyle w:val="Hyperlink"/>
          </w:rPr>
          <w:t>www.worksafe.vic.gov.au</w:t>
        </w:r>
      </w:hyperlink>
      <w:r w:rsidR="0089600D">
        <w:rPr>
          <w:rStyle w:val="Hyperlink"/>
        </w:rPr>
        <w:t xml:space="preserve"> </w:t>
      </w:r>
    </w:p>
    <w:p w14:paraId="77E0ED00" w14:textId="77777777" w:rsidR="007E7119" w:rsidRPr="002331CD" w:rsidRDefault="007E7119" w:rsidP="007E7119">
      <w:pPr>
        <w:pStyle w:val="BodyText"/>
      </w:pPr>
      <w:r w:rsidRPr="00E4629F">
        <w:rPr>
          <w:b/>
        </w:rPr>
        <w:t xml:space="preserve">Serious incident: </w:t>
      </w:r>
      <w:r w:rsidRPr="00E4629F">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(Regulation 12). A serious incident should be documented in an </w:t>
      </w:r>
      <w:r w:rsidRPr="00E4629F">
        <w:rPr>
          <w:i/>
        </w:rPr>
        <w:t>Incident, Injury, Trauma and Illness Record</w:t>
      </w:r>
      <w:r w:rsidRPr="00E4629F">
        <w:t xml:space="preserve"> (sample form available on the ACECQA website) as soon as possible and within 24 hours of the incident. The Regulatory Authority (</w:t>
      </w:r>
      <w:r w:rsidR="000D072F">
        <w:t>DET</w:t>
      </w:r>
      <w:r w:rsidRPr="00E4629F">
        <w:t>) must be notified within 24 hours of a serious incident occurring at the service (Regulation 176(2)(a)). Records are required to be retained for the period</w:t>
      </w:r>
      <w:r w:rsidR="001C0D98">
        <w:t>s specified in Regulation 183.</w:t>
      </w:r>
    </w:p>
    <w:p w14:paraId="0AF11430" w14:textId="77777777" w:rsidR="007E7119" w:rsidRDefault="007E7119" w:rsidP="007E7119">
      <w:pPr>
        <w:pStyle w:val="BodyText"/>
      </w:pPr>
      <w:r w:rsidRPr="007D3CDD">
        <w:rPr>
          <w:b/>
        </w:rPr>
        <w:t>Trauma</w:t>
      </w:r>
      <w:r w:rsidRPr="00590AE9">
        <w:rPr>
          <w:b/>
        </w:rPr>
        <w:t>:</w:t>
      </w:r>
      <w:r>
        <w:t xml:space="preserve"> </w:t>
      </w:r>
      <w:r w:rsidRPr="007D3CDD">
        <w:t xml:space="preserve">An emotional wound or shock </w:t>
      </w:r>
      <w:r>
        <w:t>that often has</w:t>
      </w:r>
      <w:r w:rsidRPr="007D3CDD">
        <w:t xml:space="preserve"> long-lasting effects</w:t>
      </w:r>
      <w:r>
        <w:t xml:space="preserve"> or </w:t>
      </w:r>
      <w:r w:rsidRPr="007D3CDD">
        <w:t>any physical damage to the body caused by</w:t>
      </w:r>
      <w:r>
        <w:t xml:space="preserve"> </w:t>
      </w:r>
      <w:r w:rsidRPr="007D3CDD">
        <w:t>viol</w:t>
      </w:r>
      <w:r>
        <w:t>ence or an incident</w:t>
      </w:r>
      <w:r w:rsidRPr="007D3CDD">
        <w:t>.</w:t>
      </w:r>
    </w:p>
    <w:p w14:paraId="5DA01A3A" w14:textId="77777777" w:rsidR="007E7119" w:rsidRDefault="007E7119" w:rsidP="007E7119">
      <w:pPr>
        <w:pStyle w:val="Heading2"/>
        <w:keepNext/>
        <w:tabs>
          <w:tab w:val="left" w:pos="284"/>
        </w:tabs>
        <w:overflowPunct w:val="0"/>
        <w:autoSpaceDE w:val="0"/>
        <w:autoSpaceDN w:val="0"/>
        <w:adjustRightInd w:val="0"/>
        <w:spacing w:before="240" w:after="120"/>
        <w:textAlignment w:val="baseline"/>
      </w:pPr>
      <w:r>
        <w:t>Sources and related policies</w:t>
      </w:r>
    </w:p>
    <w:p w14:paraId="621B0407" w14:textId="77777777" w:rsidR="007E7119" w:rsidRPr="00F1510E" w:rsidRDefault="007E7119" w:rsidP="007E7119">
      <w:pPr>
        <w:pStyle w:val="Heading4"/>
      </w:pPr>
      <w:r>
        <w:t>Sources</w:t>
      </w:r>
    </w:p>
    <w:p w14:paraId="41765C08" w14:textId="77777777" w:rsidR="002D7A3C" w:rsidRDefault="008112A6" w:rsidP="002D7A3C">
      <w:pPr>
        <w:pStyle w:val="Bullets1"/>
        <w:spacing w:after="0"/>
        <w:ind w:left="284" w:hanging="284"/>
      </w:pPr>
      <w:r>
        <w:t>ACECQA sample forms</w:t>
      </w:r>
      <w:r w:rsidR="006042B9">
        <w:t xml:space="preserve"> and templates</w:t>
      </w:r>
      <w:r>
        <w:t xml:space="preserve">: </w:t>
      </w:r>
      <w:hyperlink r:id="rId14" w:history="1">
        <w:r w:rsidR="002D7A3C">
          <w:rPr>
            <w:rStyle w:val="Hyperlink"/>
          </w:rPr>
          <w:t>https://www.acecqa.gov.au/resources/applications/sample-forms-and-templates</w:t>
        </w:r>
      </w:hyperlink>
    </w:p>
    <w:p w14:paraId="74B5706D" w14:textId="77777777" w:rsidR="007E7119" w:rsidRPr="00F1510E" w:rsidRDefault="007E7119" w:rsidP="00BE5CE7">
      <w:pPr>
        <w:pStyle w:val="Bullets1"/>
        <w:ind w:left="284" w:hanging="284"/>
      </w:pPr>
      <w:r>
        <w:lastRenderedPageBreak/>
        <w:t>Building Code of Australia</w:t>
      </w:r>
      <w:r w:rsidR="00FC0D6D">
        <w:t xml:space="preserve">: </w:t>
      </w:r>
      <w:hyperlink r:id="rId15" w:history="1">
        <w:r w:rsidR="002D7A3C">
          <w:rPr>
            <w:rStyle w:val="Hyperlink"/>
          </w:rPr>
          <w:t>https://www.abcb.gov.au/Connect/Categories/National-Construction-Code</w:t>
        </w:r>
      </w:hyperlink>
    </w:p>
    <w:p w14:paraId="6FA6F769" w14:textId="77777777" w:rsidR="00FC0D6D" w:rsidRPr="00267CC3" w:rsidRDefault="00FC0D6D" w:rsidP="00BE5CE7">
      <w:pPr>
        <w:pStyle w:val="Bullets1"/>
        <w:ind w:left="284" w:hanging="284"/>
        <w:rPr>
          <w:i/>
        </w:rPr>
      </w:pPr>
      <w:r w:rsidRPr="00F4609A">
        <w:rPr>
          <w:i/>
        </w:rPr>
        <w:t>Staying Healthy: Preventing infectious diseases in early childhood education and care services</w:t>
      </w:r>
      <w:r>
        <w:t xml:space="preserve"> (5</w:t>
      </w:r>
      <w:r w:rsidRPr="00F4609A">
        <w:rPr>
          <w:vertAlign w:val="superscript"/>
        </w:rPr>
        <w:t>th</w:t>
      </w:r>
      <w:r>
        <w:t xml:space="preserve"> edition, 2013) National Health and Medical Research Council</w:t>
      </w:r>
      <w:r w:rsidR="002D7A3C">
        <w:t>:</w:t>
      </w:r>
      <w:r w:rsidR="002D7A3C" w:rsidRPr="002D7A3C">
        <w:t xml:space="preserve"> </w:t>
      </w:r>
      <w:hyperlink r:id="rId16" w:history="1">
        <w:r w:rsidR="002D7A3C">
          <w:rPr>
            <w:rStyle w:val="Hyperlink"/>
          </w:rPr>
          <w:t>https://www.nhmrc.gov.au/about-us/publications/staying-healthy-preventing-infectious-diseases-early-childhood-education-and-care-services</w:t>
        </w:r>
      </w:hyperlink>
    </w:p>
    <w:p w14:paraId="736E740C" w14:textId="77777777" w:rsidR="00FC0D6D" w:rsidRDefault="00FC0D6D" w:rsidP="00BE5CE7">
      <w:pPr>
        <w:pStyle w:val="Bullets1"/>
        <w:ind w:left="284" w:hanging="284"/>
      </w:pPr>
      <w:r>
        <w:t xml:space="preserve">VMIA Insurance Guide, Community Service Organisations program: </w:t>
      </w:r>
      <w:hyperlink r:id="rId17" w:history="1">
        <w:r w:rsidRPr="00940371">
          <w:rPr>
            <w:rStyle w:val="Hyperlink"/>
          </w:rPr>
          <w:t>www.vmia.vic.gov.au</w:t>
        </w:r>
      </w:hyperlink>
      <w:r w:rsidR="00897D1E">
        <w:rPr>
          <w:rStyle w:val="Hyperlink"/>
        </w:rPr>
        <w:t xml:space="preserve"> </w:t>
      </w:r>
    </w:p>
    <w:p w14:paraId="6F66E8C4" w14:textId="77777777" w:rsidR="007E7119" w:rsidRPr="00FA1ED0" w:rsidRDefault="007E7119" w:rsidP="00BE5CE7">
      <w:pPr>
        <w:pStyle w:val="Bullets1"/>
        <w:ind w:left="284" w:hanging="284"/>
      </w:pPr>
      <w:r>
        <w:t>WorkSafe Victoria</w:t>
      </w:r>
      <w:r w:rsidRPr="004E5C1E">
        <w:t>:</w:t>
      </w:r>
      <w:r w:rsidRPr="007E7119">
        <w:rPr>
          <w:i/>
        </w:rPr>
        <w:t xml:space="preserve"> Guide to Incident Notification</w:t>
      </w:r>
      <w:r w:rsidR="00842CB6">
        <w:rPr>
          <w:i/>
        </w:rPr>
        <w:t xml:space="preserve">: </w:t>
      </w:r>
      <w:hyperlink r:id="rId18" w:history="1">
        <w:r w:rsidR="00842CB6" w:rsidRPr="00D04AD9">
          <w:rPr>
            <w:rStyle w:val="Hyperlink"/>
            <w:i/>
          </w:rPr>
          <w:t>http://www.worksafe.vic.gov.au/forms-and-publications/forms-and-publications/guide-to-incident-notification</w:t>
        </w:r>
      </w:hyperlink>
      <w:r w:rsidR="00897D1E">
        <w:rPr>
          <w:rStyle w:val="Hyperlink"/>
          <w:i/>
        </w:rPr>
        <w:t xml:space="preserve"> </w:t>
      </w:r>
    </w:p>
    <w:p w14:paraId="59FCA382" w14:textId="77777777" w:rsidR="008112A6" w:rsidRPr="00FA1ED0" w:rsidRDefault="008112A6" w:rsidP="00BE5CE7">
      <w:pPr>
        <w:pStyle w:val="Bullets1"/>
        <w:ind w:left="284" w:hanging="284"/>
      </w:pPr>
      <w:r>
        <w:t xml:space="preserve">WorkSafe Victoria: Online notification forms: </w:t>
      </w:r>
      <w:hyperlink r:id="rId19" w:history="1">
        <w:r>
          <w:rPr>
            <w:rStyle w:val="Hyperlink"/>
          </w:rPr>
          <w:t>http://www.worksafe.vic.gov.au/safety-and-prevention/health-and-safety-topics/incident-notification</w:t>
        </w:r>
      </w:hyperlink>
      <w:r w:rsidR="00897D1E">
        <w:rPr>
          <w:rStyle w:val="Hyperlink"/>
        </w:rPr>
        <w:t xml:space="preserve"> </w:t>
      </w:r>
    </w:p>
    <w:p w14:paraId="4C199941" w14:textId="77777777" w:rsidR="007E7119" w:rsidRDefault="007E7119" w:rsidP="007E7119">
      <w:pPr>
        <w:pStyle w:val="Heading4"/>
        <w:spacing w:before="170"/>
      </w:pPr>
      <w:r>
        <w:t>Service policies</w:t>
      </w:r>
    </w:p>
    <w:p w14:paraId="0D192317" w14:textId="77777777" w:rsidR="00DE1976" w:rsidRPr="007E7119" w:rsidRDefault="00DE1976" w:rsidP="00C60A43">
      <w:pPr>
        <w:pStyle w:val="Bullets1"/>
        <w:ind w:left="284" w:hanging="284"/>
        <w:rPr>
          <w:i/>
        </w:rPr>
      </w:pPr>
      <w:r w:rsidRPr="007E7119">
        <w:rPr>
          <w:i/>
        </w:rPr>
        <w:t>Administration of First Aid Policy</w:t>
      </w:r>
    </w:p>
    <w:p w14:paraId="1863DFFB" w14:textId="77777777" w:rsidR="007E7119" w:rsidRPr="007E7119" w:rsidRDefault="007E7119" w:rsidP="00C60A43">
      <w:pPr>
        <w:pStyle w:val="Bullets1"/>
        <w:ind w:left="284" w:hanging="284"/>
        <w:rPr>
          <w:i/>
        </w:rPr>
      </w:pPr>
      <w:r w:rsidRPr="007E7119">
        <w:rPr>
          <w:i/>
        </w:rPr>
        <w:t>Administration of Medication Policy</w:t>
      </w:r>
    </w:p>
    <w:p w14:paraId="4A94639E" w14:textId="77777777" w:rsidR="007E7119" w:rsidRPr="007E7119" w:rsidRDefault="007E7119" w:rsidP="00C60A43">
      <w:pPr>
        <w:pStyle w:val="Bullets1"/>
        <w:ind w:left="284" w:hanging="284"/>
        <w:rPr>
          <w:i/>
        </w:rPr>
      </w:pPr>
      <w:r w:rsidRPr="007E7119">
        <w:rPr>
          <w:i/>
        </w:rPr>
        <w:t>Anaphylaxis Policy</w:t>
      </w:r>
    </w:p>
    <w:p w14:paraId="39BE9085" w14:textId="77777777" w:rsidR="007E7119" w:rsidRPr="007E7119" w:rsidRDefault="007E7119" w:rsidP="00C60A43">
      <w:pPr>
        <w:pStyle w:val="Bullets1"/>
        <w:ind w:left="284" w:hanging="284"/>
        <w:rPr>
          <w:i/>
        </w:rPr>
      </w:pPr>
      <w:r w:rsidRPr="007E7119">
        <w:rPr>
          <w:i/>
        </w:rPr>
        <w:t>Asthma Policy</w:t>
      </w:r>
    </w:p>
    <w:p w14:paraId="5EBB1C46" w14:textId="77777777" w:rsidR="00DE1976" w:rsidRPr="007E7119" w:rsidRDefault="00DE1976" w:rsidP="00C60A43">
      <w:pPr>
        <w:pStyle w:val="Bullets1"/>
        <w:ind w:left="284" w:hanging="284"/>
        <w:rPr>
          <w:i/>
        </w:rPr>
      </w:pPr>
      <w:r w:rsidRPr="007E7119">
        <w:rPr>
          <w:i/>
        </w:rPr>
        <w:t>Dealing with Infectious Diseases Policy</w:t>
      </w:r>
    </w:p>
    <w:p w14:paraId="4B38A117" w14:textId="77777777" w:rsidR="00DE1976" w:rsidRDefault="00DE1976" w:rsidP="00C60A43">
      <w:pPr>
        <w:pStyle w:val="Bullets1"/>
        <w:ind w:left="284" w:hanging="284"/>
        <w:rPr>
          <w:i/>
        </w:rPr>
      </w:pPr>
      <w:r>
        <w:rPr>
          <w:i/>
        </w:rPr>
        <w:t>Dealing with Medical Conditions Policy</w:t>
      </w:r>
    </w:p>
    <w:p w14:paraId="5688CC44" w14:textId="77777777" w:rsidR="00DE1976" w:rsidRDefault="00DE1976" w:rsidP="00C60A43">
      <w:pPr>
        <w:pStyle w:val="Bullets1"/>
        <w:ind w:left="284" w:hanging="284"/>
        <w:rPr>
          <w:i/>
        </w:rPr>
      </w:pPr>
      <w:r>
        <w:rPr>
          <w:i/>
        </w:rPr>
        <w:t>Diabetes Policy</w:t>
      </w:r>
    </w:p>
    <w:p w14:paraId="59112F88" w14:textId="77777777" w:rsidR="007E7119" w:rsidRDefault="007E7119" w:rsidP="00C60A43">
      <w:pPr>
        <w:pStyle w:val="Bullets1"/>
        <w:ind w:left="284" w:hanging="284"/>
        <w:rPr>
          <w:i/>
        </w:rPr>
      </w:pPr>
      <w:r w:rsidRPr="007E7119">
        <w:rPr>
          <w:i/>
        </w:rPr>
        <w:t>Emergency and Evacuation Policy</w:t>
      </w:r>
    </w:p>
    <w:p w14:paraId="035964A7" w14:textId="77777777" w:rsidR="00DE1976" w:rsidRPr="007E7119" w:rsidRDefault="00DE1976" w:rsidP="00C60A43">
      <w:pPr>
        <w:pStyle w:val="Bullets1"/>
        <w:ind w:left="284" w:hanging="284"/>
        <w:rPr>
          <w:i/>
        </w:rPr>
      </w:pPr>
      <w:r>
        <w:rPr>
          <w:i/>
        </w:rPr>
        <w:t>Epilepsy Policy</w:t>
      </w:r>
    </w:p>
    <w:p w14:paraId="177711E5" w14:textId="77777777" w:rsidR="007E7119" w:rsidRPr="007E7119" w:rsidRDefault="007E7119" w:rsidP="00C60A43">
      <w:pPr>
        <w:pStyle w:val="Bullets1"/>
        <w:ind w:left="284" w:hanging="284"/>
        <w:rPr>
          <w:i/>
        </w:rPr>
      </w:pPr>
      <w:r w:rsidRPr="007E7119">
        <w:rPr>
          <w:i/>
        </w:rPr>
        <w:t>Excursions and Service Events Policy</w:t>
      </w:r>
    </w:p>
    <w:p w14:paraId="4DF62CA5" w14:textId="77777777" w:rsidR="007E7119" w:rsidRPr="007E7119" w:rsidRDefault="007E7119" w:rsidP="00C60A43">
      <w:pPr>
        <w:pStyle w:val="Bullets1"/>
        <w:ind w:left="284" w:hanging="284"/>
        <w:rPr>
          <w:i/>
        </w:rPr>
      </w:pPr>
      <w:r w:rsidRPr="007E7119">
        <w:rPr>
          <w:i/>
        </w:rPr>
        <w:t>Occupational Health and Safety Policy</w:t>
      </w:r>
    </w:p>
    <w:p w14:paraId="781BA774" w14:textId="77777777" w:rsidR="007E7119" w:rsidRDefault="007E7119" w:rsidP="00C60A43">
      <w:pPr>
        <w:pStyle w:val="Bullets1"/>
        <w:ind w:left="284" w:hanging="284"/>
        <w:rPr>
          <w:i/>
        </w:rPr>
      </w:pPr>
      <w:r w:rsidRPr="007E7119">
        <w:rPr>
          <w:i/>
        </w:rPr>
        <w:t>Privacy and Confidentiality Policy</w:t>
      </w:r>
    </w:p>
    <w:p w14:paraId="57F41476" w14:textId="77777777" w:rsidR="00DC7E9F" w:rsidRPr="007E7119" w:rsidRDefault="00DC7E9F" w:rsidP="00C60A43">
      <w:pPr>
        <w:pStyle w:val="Bullets1"/>
        <w:ind w:left="284" w:hanging="284"/>
        <w:rPr>
          <w:i/>
        </w:rPr>
      </w:pPr>
      <w:r>
        <w:rPr>
          <w:i/>
        </w:rPr>
        <w:t>Road Safety and Safe Transport Policy</w:t>
      </w:r>
    </w:p>
    <w:p w14:paraId="49C1CE81" w14:textId="77777777" w:rsidR="007E7119" w:rsidRDefault="007E7119" w:rsidP="007E7119">
      <w:pPr>
        <w:pStyle w:val="Heading1"/>
      </w:pPr>
      <w:r>
        <w:t>Procedures</w:t>
      </w:r>
    </w:p>
    <w:p w14:paraId="2B1C0A53" w14:textId="77777777" w:rsidR="007E7119" w:rsidRPr="00D41740" w:rsidRDefault="007E7119" w:rsidP="007E7119">
      <w:pPr>
        <w:pStyle w:val="Heading4"/>
      </w:pPr>
      <w:r w:rsidRPr="00D41740">
        <w:t xml:space="preserve">The </w:t>
      </w:r>
      <w:r>
        <w:t>A</w:t>
      </w:r>
      <w:r w:rsidRPr="00D41740">
        <w:t xml:space="preserve">pproved </w:t>
      </w:r>
      <w:r>
        <w:t>P</w:t>
      </w:r>
      <w:r w:rsidRPr="00D41740">
        <w:t xml:space="preserve">rovider </w:t>
      </w:r>
      <w:r w:rsidR="00267CC3">
        <w:t xml:space="preserve">and Persons with Management and Control </w:t>
      </w:r>
      <w:r w:rsidRPr="00D41740">
        <w:t>is responsible for:</w:t>
      </w:r>
    </w:p>
    <w:p w14:paraId="6DC4D55C" w14:textId="77777777" w:rsidR="007E7119" w:rsidRPr="00F1510E" w:rsidRDefault="007E7119" w:rsidP="0020661F">
      <w:pPr>
        <w:pStyle w:val="Bullets1"/>
        <w:ind w:left="284" w:hanging="284"/>
      </w:pPr>
      <w:r w:rsidRPr="00590AE9">
        <w:t>ensuring that</w:t>
      </w:r>
      <w:r w:rsidRPr="00F1510E">
        <w:t xml:space="preserve"> the premises are kept clean and</w:t>
      </w:r>
      <w:r w:rsidR="001C0D98">
        <w:t xml:space="preserve"> in good repair</w:t>
      </w:r>
    </w:p>
    <w:p w14:paraId="333A2801" w14:textId="77777777" w:rsidR="007E7119" w:rsidRDefault="007E7119" w:rsidP="0020661F">
      <w:pPr>
        <w:pStyle w:val="Bullets1"/>
        <w:ind w:left="284" w:hanging="284"/>
      </w:pPr>
      <w:r w:rsidRPr="009F0720">
        <w:t>ensuring that</w:t>
      </w:r>
      <w:r w:rsidRPr="00F1510E">
        <w:t xml:space="preserve"> staff have access to medication, </w:t>
      </w:r>
      <w:r w:rsidR="00564B27">
        <w:t>I</w:t>
      </w:r>
      <w:r>
        <w:t>ncident</w:t>
      </w:r>
      <w:r w:rsidR="00564B27">
        <w:t>, Injury, Trauma and I</w:t>
      </w:r>
      <w:r w:rsidRPr="00F1510E">
        <w:t xml:space="preserve">llness forms </w:t>
      </w:r>
      <w:r w:rsidR="00087416">
        <w:t>(available from ACECQA</w:t>
      </w:r>
      <w:r w:rsidR="00F0023E">
        <w:t xml:space="preserve"> – refer to </w:t>
      </w:r>
      <w:r w:rsidR="00F0023E" w:rsidRPr="00FA1ED0">
        <w:rPr>
          <w:i/>
        </w:rPr>
        <w:t>Sources</w:t>
      </w:r>
      <w:r w:rsidR="00087416">
        <w:t xml:space="preserve">) </w:t>
      </w:r>
      <w:r w:rsidRPr="00F1510E">
        <w:t>and WorkSafe</w:t>
      </w:r>
      <w:r>
        <w:t xml:space="preserve"> Victoria</w:t>
      </w:r>
      <w:r w:rsidRPr="00F1510E">
        <w:t xml:space="preserve"> incident</w:t>
      </w:r>
      <w:r>
        <w:t xml:space="preserve"> report forms</w:t>
      </w:r>
      <w:r w:rsidR="008112A6">
        <w:t xml:space="preserve"> (refer to </w:t>
      </w:r>
      <w:r w:rsidR="008112A6" w:rsidRPr="00FA1ED0">
        <w:rPr>
          <w:i/>
        </w:rPr>
        <w:t>Sources</w:t>
      </w:r>
      <w:r w:rsidR="008112A6">
        <w:t>)</w:t>
      </w:r>
    </w:p>
    <w:p w14:paraId="591D7252" w14:textId="77777777" w:rsidR="007E7119" w:rsidRPr="00F1510E" w:rsidRDefault="007E7119" w:rsidP="0020661F">
      <w:pPr>
        <w:pStyle w:val="Bullets1"/>
        <w:ind w:left="284" w:hanging="284"/>
      </w:pPr>
      <w:r w:rsidRPr="009F0720">
        <w:t>ensuring that</w:t>
      </w:r>
      <w:r w:rsidRPr="00F1510E">
        <w:t xml:space="preserve"> </w:t>
      </w:r>
      <w:r>
        <w:t xml:space="preserve">the service has an occupational health and safety policy and procedures that outline the process for effectively identifying, managing and reviewing risks and hazards that are likely to cause injury, and reporting notifiable incidents to appropriate authorities (refer to </w:t>
      </w:r>
      <w:r w:rsidRPr="004E5C1E">
        <w:rPr>
          <w:i/>
        </w:rPr>
        <w:t>Occupational Health and Safety Policy</w:t>
      </w:r>
      <w:r>
        <w:t>)</w:t>
      </w:r>
    </w:p>
    <w:p w14:paraId="59B7AA53" w14:textId="77777777" w:rsidR="007E7119" w:rsidRDefault="007E7119" w:rsidP="0020661F">
      <w:pPr>
        <w:pStyle w:val="Bullets1"/>
        <w:ind w:left="284" w:hanging="284"/>
      </w:pPr>
      <w:r w:rsidRPr="009F0720">
        <w:t>ensuring that</w:t>
      </w:r>
      <w:r>
        <w:t xml:space="preserve"> </w:t>
      </w:r>
      <w:r w:rsidRPr="00F1510E">
        <w:t>completed medication</w:t>
      </w:r>
      <w:r>
        <w:t xml:space="preserve"> records are kept until the end of 3 years after the child’s last attendance (Regulation 92, 183)</w:t>
      </w:r>
    </w:p>
    <w:p w14:paraId="760E19A0" w14:textId="77777777" w:rsidR="007E7119" w:rsidRDefault="007E7119" w:rsidP="0020661F">
      <w:pPr>
        <w:pStyle w:val="Bullets1"/>
        <w:ind w:left="284" w:hanging="284"/>
      </w:pPr>
      <w:r w:rsidRPr="009F0720">
        <w:t>ensuring that</w:t>
      </w:r>
      <w:r w:rsidRPr="00F1510E">
        <w:t xml:space="preserve"> </w:t>
      </w:r>
      <w:r>
        <w:t>a parent/guardian of the child is notified as soon as is practicable, but not later than 24 hours after the occurrence, if the child is involved in any incident, injury, trauma or illness while at the service (Regulation 86)</w:t>
      </w:r>
    </w:p>
    <w:p w14:paraId="15FA0969" w14:textId="77777777" w:rsidR="007E7119" w:rsidRPr="00F1510E" w:rsidRDefault="007E7119" w:rsidP="0020661F">
      <w:pPr>
        <w:pStyle w:val="Bullets1"/>
        <w:ind w:left="284" w:hanging="284"/>
      </w:pPr>
      <w:r w:rsidRPr="009F0720">
        <w:t>ensuring that</w:t>
      </w:r>
      <w:r w:rsidRPr="00F1510E">
        <w:t xml:space="preserve"> </w:t>
      </w:r>
      <w:r w:rsidR="00D121B6">
        <w:t>I</w:t>
      </w:r>
      <w:r>
        <w:t xml:space="preserve">ncident, </w:t>
      </w:r>
      <w:r w:rsidR="00D121B6">
        <w:t>Injury, Trauma and Illness R</w:t>
      </w:r>
      <w:r w:rsidRPr="00F1510E">
        <w:t xml:space="preserve">ecords </w:t>
      </w:r>
      <w:r>
        <w:t xml:space="preserve">are kept </w:t>
      </w:r>
      <w:r w:rsidRPr="00F1510E">
        <w:t xml:space="preserve">and stored securely </w:t>
      </w:r>
      <w:r>
        <w:t>until the child is 25 years old (Regulations 87, 183)</w:t>
      </w:r>
    </w:p>
    <w:p w14:paraId="3447C568" w14:textId="77777777" w:rsidR="007E7119" w:rsidRPr="00D41740" w:rsidRDefault="007E7119" w:rsidP="0020661F">
      <w:pPr>
        <w:pStyle w:val="Bullets1"/>
        <w:ind w:left="284" w:hanging="284"/>
        <w:rPr>
          <w:rFonts w:cs="Arial"/>
        </w:rPr>
      </w:pPr>
      <w:r w:rsidRPr="009F0720">
        <w:t>ensuring that</w:t>
      </w:r>
      <w:r>
        <w:t xml:space="preserve"> there is a minimum of one educator</w:t>
      </w:r>
      <w:r w:rsidRPr="00D41740">
        <w:rPr>
          <w:rFonts w:cs="Arial"/>
        </w:rPr>
        <w:t xml:space="preserve"> with a</w:t>
      </w:r>
      <w:r>
        <w:rPr>
          <w:rFonts w:cs="Arial"/>
        </w:rPr>
        <w:t xml:space="preserve"> current</w:t>
      </w:r>
      <w:r w:rsidRPr="00D41740">
        <w:rPr>
          <w:rFonts w:cs="Arial"/>
        </w:rPr>
        <w:t xml:space="preserve"> approved </w:t>
      </w:r>
      <w:r>
        <w:rPr>
          <w:rFonts w:cs="Arial"/>
        </w:rPr>
        <w:t>f</w:t>
      </w:r>
      <w:r w:rsidRPr="00D41740">
        <w:rPr>
          <w:rFonts w:cs="Arial"/>
        </w:rPr>
        <w:t xml:space="preserve">irst </w:t>
      </w:r>
      <w:r>
        <w:rPr>
          <w:rFonts w:cs="Arial"/>
        </w:rPr>
        <w:t>a</w:t>
      </w:r>
      <w:r w:rsidRPr="00D41740">
        <w:rPr>
          <w:rFonts w:cs="Arial"/>
        </w:rPr>
        <w:t xml:space="preserve">id </w:t>
      </w:r>
      <w:r>
        <w:rPr>
          <w:rFonts w:cs="Arial"/>
        </w:rPr>
        <w:t>q</w:t>
      </w:r>
      <w:r w:rsidRPr="00D41740">
        <w:rPr>
          <w:rFonts w:cs="Arial"/>
        </w:rPr>
        <w:t>ualification on the premises at all times</w:t>
      </w:r>
      <w:r>
        <w:rPr>
          <w:rFonts w:cs="Arial"/>
        </w:rPr>
        <w:t xml:space="preserve"> (refer to </w:t>
      </w:r>
      <w:r w:rsidRPr="00590AE9">
        <w:rPr>
          <w:rFonts w:cs="Arial"/>
          <w:i/>
        </w:rPr>
        <w:t>Administration of First Aid Policy</w:t>
      </w:r>
      <w:r>
        <w:rPr>
          <w:rFonts w:cs="Arial"/>
        </w:rPr>
        <w:t>)</w:t>
      </w:r>
    </w:p>
    <w:p w14:paraId="406CEC77" w14:textId="77777777" w:rsidR="007E7119" w:rsidRPr="005A3C3E" w:rsidRDefault="007E7119" w:rsidP="0020661F">
      <w:pPr>
        <w:pStyle w:val="Bullets1"/>
        <w:keepNext/>
        <w:ind w:left="284" w:hanging="284"/>
        <w:rPr>
          <w:rFonts w:cs="Arial"/>
        </w:rPr>
      </w:pPr>
      <w:r w:rsidRPr="009F0720">
        <w:t>ensuring that</w:t>
      </w:r>
      <w:r>
        <w:rPr>
          <w:rFonts w:cs="Arial"/>
        </w:rPr>
        <w:t xml:space="preserve"> there are an appropriate number of up-to-date, fully equipped first aid kits that are accessible at all times (refer to </w:t>
      </w:r>
      <w:r w:rsidRPr="00590AE9">
        <w:rPr>
          <w:rFonts w:cs="Arial"/>
          <w:i/>
        </w:rPr>
        <w:t>Administration of First Aid Policy</w:t>
      </w:r>
      <w:r>
        <w:rPr>
          <w:rFonts w:cs="Arial"/>
        </w:rPr>
        <w:t>)</w:t>
      </w:r>
    </w:p>
    <w:p w14:paraId="2DB86839" w14:textId="77777777" w:rsidR="007E7119" w:rsidRDefault="007E7119" w:rsidP="0020661F">
      <w:pPr>
        <w:pStyle w:val="Bullets1"/>
        <w:ind w:left="284" w:hanging="284"/>
      </w:pPr>
      <w:r w:rsidRPr="009F0720">
        <w:t>ensuring that</w:t>
      </w:r>
      <w:r w:rsidRPr="00F1510E">
        <w:t xml:space="preserve"> </w:t>
      </w:r>
      <w:r w:rsidRPr="005A3C3E">
        <w:rPr>
          <w:rFonts w:cs="Arial"/>
        </w:rPr>
        <w:t>the orientation and induction of new and relief staff include an overview of their responsibilities</w:t>
      </w:r>
      <w:r>
        <w:t xml:space="preserve"> in the event of an incident or medical emergency</w:t>
      </w:r>
    </w:p>
    <w:p w14:paraId="16832821" w14:textId="77777777" w:rsidR="007E7119" w:rsidRPr="00EA56FD" w:rsidRDefault="007E7119" w:rsidP="0020661F">
      <w:pPr>
        <w:pStyle w:val="Bullets1"/>
        <w:ind w:left="284" w:hanging="284"/>
      </w:pPr>
      <w:r w:rsidRPr="009F0720">
        <w:lastRenderedPageBreak/>
        <w:t>ensuring that</w:t>
      </w:r>
      <w:r w:rsidRPr="00F1510E">
        <w:t xml:space="preserve"> </w:t>
      </w:r>
      <w:r w:rsidRPr="00EA56FD">
        <w:t xml:space="preserve">children’s enrolment forms provide authorisation for the </w:t>
      </w:r>
      <w:r>
        <w:t>service</w:t>
      </w:r>
      <w:r w:rsidRPr="00EA56FD">
        <w:t xml:space="preserve"> to seek emergency medical treatment by a medical practitioner, hospital or</w:t>
      </w:r>
      <w:r w:rsidR="00F410DD">
        <w:t xml:space="preserve"> ambulance service</w:t>
      </w:r>
    </w:p>
    <w:p w14:paraId="40A73029" w14:textId="77777777" w:rsidR="007E7119" w:rsidRDefault="007E7119" w:rsidP="0020661F">
      <w:pPr>
        <w:pStyle w:val="Bullets1"/>
        <w:ind w:left="284" w:hanging="284"/>
      </w:pPr>
      <w:r w:rsidRPr="009F0720">
        <w:t>ensuring that</w:t>
      </w:r>
      <w:r w:rsidRPr="00F1510E">
        <w:t xml:space="preserve"> </w:t>
      </w:r>
      <w:r>
        <w:t xml:space="preserve">an incident report (SI01) is completed </w:t>
      </w:r>
      <w:r w:rsidRPr="00436F69">
        <w:t>and a copy forwarded to the r</w:t>
      </w:r>
      <w:r w:rsidR="00267CC3">
        <w:t>egional DET</w:t>
      </w:r>
      <w:r>
        <w:t xml:space="preserve"> office</w:t>
      </w:r>
      <w:r w:rsidRPr="00436F69">
        <w:t xml:space="preserve"> as soon as </w:t>
      </w:r>
      <w:r>
        <w:t xml:space="preserve">is </w:t>
      </w:r>
      <w:r w:rsidRPr="00436F69">
        <w:t>practicable</w:t>
      </w:r>
      <w:r>
        <w:t xml:space="preserve"> but not later than</w:t>
      </w:r>
      <w:r w:rsidR="00F410DD">
        <w:t xml:space="preserve"> 24 hours after the occurrence.</w:t>
      </w:r>
    </w:p>
    <w:p w14:paraId="68EF7B3F" w14:textId="77777777" w:rsidR="007E7119" w:rsidRDefault="007E7119" w:rsidP="007E7119">
      <w:pPr>
        <w:pStyle w:val="Heading4"/>
        <w:spacing w:before="170"/>
      </w:pPr>
      <w:r>
        <w:t xml:space="preserve">The Nominated Supervisor, </w:t>
      </w:r>
      <w:r w:rsidR="00267CC3">
        <w:t>Persons in Day to Day Charge,</w:t>
      </w:r>
      <w:r w:rsidRPr="00C75C38">
        <w:t xml:space="preserve"> other </w:t>
      </w:r>
      <w:r>
        <w:t>e</w:t>
      </w:r>
      <w:r w:rsidRPr="00C75C38">
        <w:t xml:space="preserve">ducators </w:t>
      </w:r>
      <w:r w:rsidR="00267CC3">
        <w:t xml:space="preserve">and staff </w:t>
      </w:r>
      <w:r w:rsidRPr="00C75C38">
        <w:t xml:space="preserve">are responsible for: </w:t>
      </w:r>
    </w:p>
    <w:p w14:paraId="4657FE5F" w14:textId="77777777" w:rsidR="007E7119" w:rsidRPr="00EA56FD" w:rsidRDefault="007E7119" w:rsidP="0020661F">
      <w:pPr>
        <w:pStyle w:val="Bullets1"/>
        <w:ind w:left="284" w:hanging="284"/>
      </w:pPr>
      <w:r>
        <w:t>e</w:t>
      </w:r>
      <w:r w:rsidRPr="00EA56FD">
        <w:t xml:space="preserve">nsuring that volunteers and parents on duty are aware </w:t>
      </w:r>
      <w:r>
        <w:t xml:space="preserve">of </w:t>
      </w:r>
      <w:r w:rsidRPr="00EA56FD">
        <w:t xml:space="preserve">children’s medical management plans </w:t>
      </w:r>
      <w:r w:rsidR="00087416">
        <w:t xml:space="preserve">(refer to </w:t>
      </w:r>
      <w:r w:rsidR="00087416" w:rsidRPr="00267CC3">
        <w:rPr>
          <w:i/>
        </w:rPr>
        <w:t>Definitions</w:t>
      </w:r>
      <w:r w:rsidR="00087416">
        <w:t xml:space="preserve">) </w:t>
      </w:r>
      <w:r w:rsidRPr="00EA56FD">
        <w:t>and their responsibilities in the event of a</w:t>
      </w:r>
      <w:r>
        <w:t>n incident, injury or medical emergency</w:t>
      </w:r>
    </w:p>
    <w:p w14:paraId="38C65E3A" w14:textId="77777777" w:rsidR="007E7119" w:rsidRPr="00EA56FD" w:rsidRDefault="007E7119" w:rsidP="0020661F">
      <w:pPr>
        <w:pStyle w:val="Bullets1"/>
        <w:ind w:left="284" w:hanging="284"/>
      </w:pPr>
      <w:r>
        <w:t>r</w:t>
      </w:r>
      <w:r w:rsidRPr="00EA56FD">
        <w:t>esponding immediately to any incide</w:t>
      </w:r>
      <w:r w:rsidR="00F410DD">
        <w:t>nt, injury or medical emergency</w:t>
      </w:r>
    </w:p>
    <w:p w14:paraId="2D199723" w14:textId="77777777" w:rsidR="007E7119" w:rsidRPr="00EA56FD" w:rsidRDefault="007E7119" w:rsidP="0020661F">
      <w:pPr>
        <w:pStyle w:val="Bullets1"/>
        <w:ind w:left="284" w:hanging="284"/>
      </w:pPr>
      <w:r>
        <w:t>i</w:t>
      </w:r>
      <w:r w:rsidRPr="00EA56FD">
        <w:t xml:space="preserve">mplementing individual children’s medical </w:t>
      </w:r>
      <w:r>
        <w:t>management plan</w:t>
      </w:r>
      <w:r w:rsidR="00AB7D2F">
        <w:t>s</w:t>
      </w:r>
      <w:r>
        <w:t>, where relevant</w:t>
      </w:r>
    </w:p>
    <w:p w14:paraId="49C7D8CE" w14:textId="77777777" w:rsidR="007E7119" w:rsidRPr="00EA56FD" w:rsidRDefault="007E7119" w:rsidP="0020661F">
      <w:pPr>
        <w:pStyle w:val="Bullets1"/>
        <w:ind w:left="284" w:hanging="284"/>
      </w:pPr>
      <w:r>
        <w:t>n</w:t>
      </w:r>
      <w:r w:rsidRPr="00EA56FD">
        <w:t xml:space="preserve">otifying parents/guardians immediately after </w:t>
      </w:r>
      <w:r>
        <w:t>an</w:t>
      </w:r>
      <w:r w:rsidRPr="00EA56FD">
        <w:t xml:space="preserve"> incident, injury</w:t>
      </w:r>
      <w:r>
        <w:t>, trauma</w:t>
      </w:r>
      <w:r w:rsidRPr="00EA56FD">
        <w:t xml:space="preserve"> or medical emergency, or as soon as </w:t>
      </w:r>
      <w:r>
        <w:t xml:space="preserve">is </w:t>
      </w:r>
      <w:r w:rsidRPr="00EA56FD">
        <w:t>practicable</w:t>
      </w:r>
    </w:p>
    <w:p w14:paraId="12D52E6E" w14:textId="77777777" w:rsidR="007E7119" w:rsidRPr="00EA56FD" w:rsidRDefault="007E7119" w:rsidP="0020661F">
      <w:pPr>
        <w:pStyle w:val="Bullets1"/>
        <w:ind w:left="284" w:hanging="284"/>
      </w:pPr>
      <w:r>
        <w:t>r</w:t>
      </w:r>
      <w:r w:rsidRPr="00EA56FD">
        <w:t>equesting the parents/guardians make arrangem</w:t>
      </w:r>
      <w:r>
        <w:t xml:space="preserve">ents for the child or children </w:t>
      </w:r>
      <w:r w:rsidRPr="00EA56FD">
        <w:t xml:space="preserve">involved in an incident or medical emergency to be collected from the </w:t>
      </w:r>
      <w:r>
        <w:t>service,</w:t>
      </w:r>
      <w:r w:rsidRPr="00EA56FD">
        <w:t xml:space="preserve"> or informing parents/guardians i</w:t>
      </w:r>
      <w:r>
        <w:t>f an ambulance has been called</w:t>
      </w:r>
    </w:p>
    <w:p w14:paraId="1762F267" w14:textId="77777777" w:rsidR="007E7119" w:rsidRPr="00EA56FD" w:rsidRDefault="007E7119" w:rsidP="0020661F">
      <w:pPr>
        <w:pStyle w:val="Bullets1"/>
        <w:ind w:left="284" w:hanging="284"/>
      </w:pPr>
      <w:r>
        <w:t>notifying other person/s</w:t>
      </w:r>
      <w:r w:rsidRPr="00EA56FD">
        <w:t xml:space="preserve"> as authorised on the child’s enrolment form when the parent</w:t>
      </w:r>
      <w:r>
        <w:t>s/guardians are not contactable</w:t>
      </w:r>
    </w:p>
    <w:p w14:paraId="49FA14FC" w14:textId="77777777" w:rsidR="007E7119" w:rsidRDefault="007E7119" w:rsidP="0020661F">
      <w:pPr>
        <w:pStyle w:val="Bullets1"/>
        <w:ind w:left="284" w:hanging="284"/>
      </w:pPr>
      <w:r>
        <w:t xml:space="preserve">recording details of any incident, injury or illness in the </w:t>
      </w:r>
      <w:r w:rsidRPr="00E4629F">
        <w:rPr>
          <w:rFonts w:cs="Arial"/>
          <w:i/>
        </w:rPr>
        <w:t xml:space="preserve">Incident, </w:t>
      </w:r>
      <w:r w:rsidR="005456A5">
        <w:rPr>
          <w:rFonts w:cs="Arial"/>
          <w:i/>
        </w:rPr>
        <w:t xml:space="preserve">Injury, </w:t>
      </w:r>
      <w:r w:rsidR="005456A5" w:rsidRPr="00E4629F">
        <w:rPr>
          <w:rFonts w:cs="Arial"/>
          <w:i/>
        </w:rPr>
        <w:t>Trauma</w:t>
      </w:r>
      <w:r w:rsidRPr="00E4629F">
        <w:rPr>
          <w:rFonts w:cs="Arial"/>
          <w:i/>
        </w:rPr>
        <w:t xml:space="preserve"> and Illness Record</w:t>
      </w:r>
      <w:r>
        <w:t xml:space="preserve"> </w:t>
      </w:r>
      <w:r w:rsidR="00E75998">
        <w:t xml:space="preserve">(refer to </w:t>
      </w:r>
      <w:r w:rsidR="00E75998" w:rsidRPr="00FA1ED0">
        <w:rPr>
          <w:i/>
        </w:rPr>
        <w:t>Definitions</w:t>
      </w:r>
      <w:r w:rsidR="00E75998">
        <w:t xml:space="preserve">) </w:t>
      </w:r>
      <w:r>
        <w:t>as soon as is practicable but not</w:t>
      </w:r>
      <w:r w:rsidRPr="00C10030">
        <w:t xml:space="preserve"> later than </w:t>
      </w:r>
      <w:r>
        <w:t>24</w:t>
      </w:r>
      <w:r w:rsidRPr="00C10030">
        <w:t xml:space="preserve"> </w:t>
      </w:r>
      <w:r w:rsidR="0033422D">
        <w:t>hours after the occurrence</w:t>
      </w:r>
    </w:p>
    <w:p w14:paraId="1A03F0E6" w14:textId="77777777" w:rsidR="007E7119" w:rsidRDefault="007E7119" w:rsidP="0020661F">
      <w:pPr>
        <w:pStyle w:val="Bullets1"/>
        <w:ind w:left="284" w:hanging="284"/>
      </w:pPr>
      <w:r>
        <w:t>ensuring that regulatory and legislative responsibilities are met in relation to any incident, injury or medical emergency</w:t>
      </w:r>
    </w:p>
    <w:p w14:paraId="243D69DE" w14:textId="77777777" w:rsidR="007E7119" w:rsidRDefault="007E7119" w:rsidP="0020661F">
      <w:pPr>
        <w:pStyle w:val="Bullets1"/>
        <w:ind w:left="284" w:hanging="284"/>
      </w:pPr>
      <w:r>
        <w:t xml:space="preserve">maintaining all enrolment and other medical records in a confidential manner (refer to </w:t>
      </w:r>
      <w:r w:rsidRPr="00590AE9">
        <w:rPr>
          <w:i/>
        </w:rPr>
        <w:t>Privacy and Confidentiality Policy</w:t>
      </w:r>
      <w:r>
        <w:t>)</w:t>
      </w:r>
    </w:p>
    <w:p w14:paraId="631339F8" w14:textId="77777777" w:rsidR="00A010A9" w:rsidRDefault="007E7119" w:rsidP="00267CC3">
      <w:pPr>
        <w:pStyle w:val="Bullets1"/>
        <w:ind w:left="284" w:hanging="284"/>
      </w:pPr>
      <w:r>
        <w:t>regularly checking equipment in both indoor and outdoor areas for hazards, and taking the appropriate action to ensure the safety of the child</w:t>
      </w:r>
      <w:r w:rsidR="0033422D">
        <w:t>ren when a hazard is identified</w:t>
      </w:r>
    </w:p>
    <w:p w14:paraId="73A3D481" w14:textId="77777777" w:rsidR="007E7119" w:rsidRDefault="007E7119" w:rsidP="0020661F">
      <w:pPr>
        <w:pStyle w:val="Bullets1"/>
        <w:ind w:left="284" w:hanging="284"/>
      </w:pPr>
      <w:r>
        <w:t xml:space="preserve">assisting the Approved Provider with regular hazard inspections (refer to Attachment 1 – </w:t>
      </w:r>
      <w:r w:rsidRPr="00086C3C">
        <w:t>Sample hazard identification checklist</w:t>
      </w:r>
      <w:r w:rsidR="001C0D98">
        <w:t>)</w:t>
      </w:r>
    </w:p>
    <w:p w14:paraId="6F1C4AE7" w14:textId="77777777" w:rsidR="007E7119" w:rsidRDefault="007E7119" w:rsidP="0020661F">
      <w:pPr>
        <w:pStyle w:val="Bullets1"/>
        <w:ind w:left="284" w:hanging="284"/>
      </w:pPr>
      <w:r>
        <w:t xml:space="preserve">reviewing the cause of any incident, injury or illness and taking appropriate action to remove the cause if required, for example, removing a nail found protruding from climbing equipment or retraining staff to adhere more closely to the service’s </w:t>
      </w:r>
      <w:r w:rsidRPr="00590AE9">
        <w:rPr>
          <w:i/>
        </w:rPr>
        <w:t>Hygiene Policy</w:t>
      </w:r>
    </w:p>
    <w:p w14:paraId="2B726B71" w14:textId="77777777" w:rsidR="007E7119" w:rsidRDefault="007E7119" w:rsidP="0020661F">
      <w:pPr>
        <w:pStyle w:val="Bullets1"/>
        <w:ind w:left="284" w:hanging="284"/>
      </w:pPr>
      <w:r>
        <w:t xml:space="preserve">notifying </w:t>
      </w:r>
      <w:r w:rsidR="000D072F">
        <w:t>DET</w:t>
      </w:r>
      <w:r>
        <w:t xml:space="preserve"> in writing within 24 hours of an incident involving the death of a child, or any incident, illness or trauma that requires treatment by a registered medical practitio</w:t>
      </w:r>
      <w:r w:rsidR="001C0D98">
        <w:t>ner or admission to a hospital</w:t>
      </w:r>
    </w:p>
    <w:p w14:paraId="5F909AB3" w14:textId="77777777" w:rsidR="007E7119" w:rsidRDefault="007E7119" w:rsidP="0020661F">
      <w:pPr>
        <w:pStyle w:val="Bullets1"/>
        <w:ind w:left="284" w:hanging="284"/>
      </w:pPr>
      <w:r>
        <w:t>ensuring that the following contact numbers are displayed in close proximity of each telephone:</w:t>
      </w:r>
    </w:p>
    <w:p w14:paraId="498BBE43" w14:textId="77777777" w:rsidR="007E7119" w:rsidRDefault="00267CC3" w:rsidP="0020661F">
      <w:pPr>
        <w:pStyle w:val="Bullets2"/>
        <w:ind w:left="567" w:hanging="283"/>
      </w:pPr>
      <w:r>
        <w:t xml:space="preserve">000 </w:t>
      </w:r>
    </w:p>
    <w:p w14:paraId="110EE623" w14:textId="77777777" w:rsidR="007E7119" w:rsidRDefault="00267CC3" w:rsidP="0020661F">
      <w:pPr>
        <w:pStyle w:val="Bullets2"/>
        <w:ind w:left="567" w:hanging="283"/>
      </w:pPr>
      <w:r>
        <w:t>DET</w:t>
      </w:r>
      <w:r w:rsidR="007E7119">
        <w:t xml:space="preserve"> regional office</w:t>
      </w:r>
    </w:p>
    <w:p w14:paraId="039F7F5F" w14:textId="77777777" w:rsidR="007E7119" w:rsidRDefault="001C0D98" w:rsidP="0020661F">
      <w:pPr>
        <w:pStyle w:val="Bullets2"/>
        <w:ind w:left="567" w:hanging="283"/>
      </w:pPr>
      <w:r>
        <w:t>Approved Provider</w:t>
      </w:r>
    </w:p>
    <w:p w14:paraId="18E60AE6" w14:textId="77777777" w:rsidR="007E7119" w:rsidRDefault="007E7119" w:rsidP="0020661F">
      <w:pPr>
        <w:pStyle w:val="Bullets2"/>
        <w:ind w:left="567" w:hanging="283"/>
        <w:rPr>
          <w:lang w:val="fr-FR"/>
        </w:rPr>
      </w:pPr>
      <w:r>
        <w:t>Asthma Victoria: (03) 9326</w:t>
      </w:r>
      <w:r w:rsidR="001C0D98">
        <w:t xml:space="preserve"> 7055 or toll free 1800 645 130</w:t>
      </w:r>
    </w:p>
    <w:p w14:paraId="4C3CD38C" w14:textId="77777777" w:rsidR="007E7119" w:rsidRDefault="007E7119" w:rsidP="0020661F">
      <w:pPr>
        <w:pStyle w:val="Bullets2"/>
        <w:ind w:left="567" w:hanging="283"/>
        <w:rPr>
          <w:lang w:val="fr-FR"/>
        </w:rPr>
      </w:pPr>
      <w:r>
        <w:rPr>
          <w:lang w:val="fr-FR"/>
        </w:rPr>
        <w:t>Victorian Poisons Information Centre: 13 11 26</w:t>
      </w:r>
    </w:p>
    <w:p w14:paraId="548C9253" w14:textId="77777777" w:rsidR="007E7119" w:rsidRDefault="00FB2703" w:rsidP="0020661F">
      <w:pPr>
        <w:pStyle w:val="Bullets2"/>
        <w:ind w:left="567" w:hanging="283"/>
      </w:pPr>
      <w:r>
        <w:t>local council or shire.</w:t>
      </w:r>
    </w:p>
    <w:p w14:paraId="2FD66CA5" w14:textId="77777777" w:rsidR="007E7119" w:rsidRPr="00AB7D2F" w:rsidRDefault="007E7119" w:rsidP="00FB2703">
      <w:pPr>
        <w:pStyle w:val="BodyText85ptBefore"/>
        <w:rPr>
          <w:i/>
          <w:u w:val="single"/>
        </w:rPr>
      </w:pPr>
      <w:r w:rsidRPr="00AB7D2F">
        <w:rPr>
          <w:i/>
          <w:u w:val="single"/>
        </w:rPr>
        <w:t>When there is a medical emergency, educators will:</w:t>
      </w:r>
    </w:p>
    <w:p w14:paraId="5012BE65" w14:textId="77777777" w:rsidR="007E7119" w:rsidRDefault="007E7119" w:rsidP="0020661F">
      <w:pPr>
        <w:pStyle w:val="Bullets1"/>
        <w:ind w:left="284" w:hanging="284"/>
      </w:pPr>
      <w:r>
        <w:t>call an ambulance, where necessary</w:t>
      </w:r>
    </w:p>
    <w:p w14:paraId="7A1F1B54" w14:textId="77777777" w:rsidR="007E7119" w:rsidRDefault="007E7119" w:rsidP="0020661F">
      <w:pPr>
        <w:pStyle w:val="Bullets1"/>
        <w:ind w:left="284" w:hanging="284"/>
      </w:pPr>
      <w:r>
        <w:t>administer first aid, and provide care and comfort to the child prior to the parents/guardians or ambulance ar</w:t>
      </w:r>
      <w:r w:rsidR="001C0D98">
        <w:t>riving</w:t>
      </w:r>
    </w:p>
    <w:p w14:paraId="16686246" w14:textId="77777777" w:rsidR="007E7119" w:rsidRDefault="007E7119" w:rsidP="0020661F">
      <w:pPr>
        <w:pStyle w:val="Bullets1"/>
        <w:ind w:left="284" w:hanging="284"/>
      </w:pPr>
      <w:r>
        <w:t>implement the child’s current medical management plan, where appropriate</w:t>
      </w:r>
    </w:p>
    <w:p w14:paraId="3D8EDB8A" w14:textId="77777777" w:rsidR="007E7119" w:rsidRDefault="007E7119" w:rsidP="0020661F">
      <w:pPr>
        <w:pStyle w:val="Bullets1"/>
        <w:ind w:left="284" w:hanging="284"/>
      </w:pPr>
      <w:r>
        <w:t xml:space="preserve">notify parents/guardians as soon as is practicable of any serious medical emergency, incident or injury concerning the child, and request the parents/guardians make arrangements for the child to </w:t>
      </w:r>
      <w:r>
        <w:lastRenderedPageBreak/>
        <w:t>be collected from the service and/or inform the parents/guardians th</w:t>
      </w:r>
      <w:r w:rsidR="001C0D98">
        <w:t>at an ambulance has been called</w:t>
      </w:r>
    </w:p>
    <w:p w14:paraId="2C891B3F" w14:textId="77777777" w:rsidR="007E7119" w:rsidRDefault="007E7119" w:rsidP="0020661F">
      <w:pPr>
        <w:pStyle w:val="Bullets1"/>
        <w:ind w:left="284" w:hanging="284"/>
      </w:pPr>
      <w:r>
        <w:t>notify other person/s as authorised on the child’s enrolment form, if the parents/guardians are not contactable</w:t>
      </w:r>
    </w:p>
    <w:p w14:paraId="22E6F8C2" w14:textId="77777777" w:rsidR="007E7119" w:rsidRDefault="007E7119" w:rsidP="0020661F">
      <w:pPr>
        <w:pStyle w:val="Bullets1"/>
        <w:ind w:left="284" w:hanging="284"/>
      </w:pPr>
      <w:r>
        <w:t>ensure ongoing supervision of all childr</w:t>
      </w:r>
      <w:r w:rsidR="001C0D98">
        <w:t>en in attendance at the service</w:t>
      </w:r>
    </w:p>
    <w:p w14:paraId="11E1FF26" w14:textId="77777777" w:rsidR="007E7119" w:rsidRPr="00787C6C" w:rsidRDefault="007E7119" w:rsidP="0020661F">
      <w:pPr>
        <w:pStyle w:val="Bullets1"/>
        <w:ind w:left="284" w:hanging="284"/>
      </w:pPr>
      <w:r>
        <w:t>a</w:t>
      </w:r>
      <w:r w:rsidRPr="00787C6C">
        <w:t>ccompany the child in the ambulance when the parents/guardians are not present</w:t>
      </w:r>
      <w:r>
        <w:t>, provided that staff-to-</w:t>
      </w:r>
      <w:r w:rsidRPr="00787C6C">
        <w:t>child ratios c</w:t>
      </w:r>
      <w:r>
        <w:t>an be maintained at the service</w:t>
      </w:r>
    </w:p>
    <w:p w14:paraId="26061206" w14:textId="77777777" w:rsidR="007E7119" w:rsidRDefault="007E7119" w:rsidP="0020661F">
      <w:pPr>
        <w:pStyle w:val="Bullets1"/>
        <w:ind w:left="284" w:hanging="284"/>
      </w:pPr>
      <w:r>
        <w:t>notify the Approved Provider of the medical emergency, incident or injury as soon as is practicable</w:t>
      </w:r>
    </w:p>
    <w:p w14:paraId="51EE3304" w14:textId="77777777" w:rsidR="007E7119" w:rsidRPr="00BE0F2A" w:rsidRDefault="007E7119" w:rsidP="0020661F">
      <w:pPr>
        <w:pStyle w:val="Bullets1"/>
        <w:ind w:left="284" w:hanging="284"/>
      </w:pPr>
      <w:r>
        <w:t>complete and su</w:t>
      </w:r>
      <w:r w:rsidR="00267CC3">
        <w:t>bmit an incident report to DET</w:t>
      </w:r>
      <w:r>
        <w:t xml:space="preserve">, </w:t>
      </w:r>
      <w:r w:rsidRPr="0043466A">
        <w:t xml:space="preserve">the </w:t>
      </w:r>
      <w:r>
        <w:t>Approved Provider</w:t>
      </w:r>
      <w:r w:rsidRPr="0043466A">
        <w:t xml:space="preserve"> </w:t>
      </w:r>
      <w:r w:rsidRPr="003042A3">
        <w:t xml:space="preserve">and </w:t>
      </w:r>
      <w:r>
        <w:t xml:space="preserve">the service’s public liability insurer </w:t>
      </w:r>
      <w:r w:rsidRPr="0043466A">
        <w:t xml:space="preserve">following a </w:t>
      </w:r>
      <w:r>
        <w:t>serious</w:t>
      </w:r>
      <w:r w:rsidRPr="0043466A">
        <w:t xml:space="preserve"> incident</w:t>
      </w:r>
      <w:r w:rsidR="001C0D98">
        <w:t>.</w:t>
      </w:r>
    </w:p>
    <w:p w14:paraId="3A27FB31" w14:textId="77777777" w:rsidR="007E7119" w:rsidRPr="00AB7D2F" w:rsidRDefault="007E7119" w:rsidP="00FB2703">
      <w:pPr>
        <w:pStyle w:val="BodyText85ptBefore"/>
        <w:rPr>
          <w:i/>
          <w:u w:val="single"/>
        </w:rPr>
      </w:pPr>
      <w:r w:rsidRPr="00AB7D2F">
        <w:rPr>
          <w:i/>
          <w:u w:val="single"/>
        </w:rPr>
        <w:t>When a child develops symptoms of illness while at the service, educators will:</w:t>
      </w:r>
    </w:p>
    <w:p w14:paraId="2ADC5F5E" w14:textId="77777777" w:rsidR="007E7119" w:rsidRPr="00BD4DE9" w:rsidRDefault="007E7119" w:rsidP="0020661F">
      <w:pPr>
        <w:pStyle w:val="Bullets1"/>
        <w:ind w:left="284" w:hanging="284"/>
      </w:pPr>
      <w:r>
        <w:rPr>
          <w:rFonts w:cs="Arial"/>
        </w:rPr>
        <w:t>ensure that</w:t>
      </w:r>
      <w:r w:rsidDel="000C4BB1">
        <w:t xml:space="preserve"> </w:t>
      </w:r>
      <w:r>
        <w:t>the Nominated S</w:t>
      </w:r>
      <w:r w:rsidRPr="008B2BFC">
        <w:t>upervisor, or</w:t>
      </w:r>
      <w:r w:rsidRPr="00BD4DE9">
        <w:t xml:space="preserve"> person in day-to-day care of the service</w:t>
      </w:r>
      <w:r>
        <w:t>,</w:t>
      </w:r>
      <w:r w:rsidRPr="00BD4DE9">
        <w:t xml:space="preserve"> contacts the parents</w:t>
      </w:r>
      <w:r>
        <w:t>/guardians</w:t>
      </w:r>
      <w:r w:rsidRPr="00BD4DE9">
        <w:t xml:space="preserve"> or authorised emergency contact for the child </w:t>
      </w:r>
      <w:r>
        <w:t>to outline</w:t>
      </w:r>
      <w:r w:rsidRPr="00BD4DE9">
        <w:t xml:space="preserve"> the signs and symptoms observed</w:t>
      </w:r>
    </w:p>
    <w:p w14:paraId="63436772" w14:textId="77777777" w:rsidR="007E7119" w:rsidRPr="00BD4DE9" w:rsidRDefault="007E7119" w:rsidP="0020661F">
      <w:pPr>
        <w:pStyle w:val="Bullets1"/>
        <w:ind w:left="284" w:hanging="284"/>
      </w:pPr>
      <w:r w:rsidRPr="008B2BFC">
        <w:t>request that the child is collected from the service</w:t>
      </w:r>
      <w:r w:rsidRPr="00BD4DE9" w:rsidDel="000C4BB1">
        <w:t xml:space="preserve"> </w:t>
      </w:r>
      <w:r>
        <w:t>i</w:t>
      </w:r>
      <w:r w:rsidRPr="00BD4DE9">
        <w:t>f the child is not well enoug</w:t>
      </w:r>
      <w:r w:rsidR="001C0D98">
        <w:t>h to participate in the program</w:t>
      </w:r>
    </w:p>
    <w:p w14:paraId="2BE47980" w14:textId="77777777" w:rsidR="007E7119" w:rsidRPr="00BD4DE9" w:rsidRDefault="007E7119" w:rsidP="0020661F">
      <w:pPr>
        <w:pStyle w:val="Bullets1"/>
        <w:ind w:left="284" w:hanging="284"/>
      </w:pPr>
      <w:r>
        <w:rPr>
          <w:rFonts w:cs="Arial"/>
        </w:rPr>
        <w:t>ensure that</w:t>
      </w:r>
      <w:r w:rsidRPr="00BD4DE9" w:rsidDel="000C4BB1">
        <w:t xml:space="preserve"> </w:t>
      </w:r>
      <w:r>
        <w:t>t</w:t>
      </w:r>
      <w:r w:rsidRPr="00BD4DE9">
        <w:t>hey separate the child from the group and have a staff member remain with the child until the child recovers, a parent</w:t>
      </w:r>
      <w:r>
        <w:t>/guardian</w:t>
      </w:r>
      <w:r w:rsidRPr="00BD4DE9">
        <w:t xml:space="preserve"> arrives or another responsible person takes charge</w:t>
      </w:r>
    </w:p>
    <w:p w14:paraId="7715EB5A" w14:textId="77777777" w:rsidR="007E7119" w:rsidRPr="008B2BFC" w:rsidRDefault="007E7119" w:rsidP="0020661F">
      <w:pPr>
        <w:pStyle w:val="Bullets1"/>
        <w:ind w:left="284" w:hanging="284"/>
      </w:pPr>
      <w:r w:rsidRPr="007935A8">
        <w:t>call an ambulance (</w:t>
      </w:r>
      <w:r w:rsidRPr="008B2BFC">
        <w:t>refer to</w:t>
      </w:r>
      <w:r>
        <w:t xml:space="preserve"> definition of </w:t>
      </w:r>
      <w:r w:rsidRPr="00E60974">
        <w:rPr>
          <w:i/>
        </w:rPr>
        <w:t>medical emergency</w:t>
      </w:r>
      <w:r w:rsidRPr="008B2BFC">
        <w:t>)</w:t>
      </w:r>
      <w:r>
        <w:t xml:space="preserve"> i</w:t>
      </w:r>
      <w:r w:rsidRPr="007935A8">
        <w:t>f a child appears very unwell or has a serious injury that needs urgent medical attention</w:t>
      </w:r>
    </w:p>
    <w:p w14:paraId="1EF2E351" w14:textId="77777777" w:rsidR="007E7119" w:rsidRDefault="007E7119" w:rsidP="0020661F">
      <w:pPr>
        <w:pStyle w:val="Bullets1"/>
        <w:ind w:left="284" w:hanging="284"/>
      </w:pPr>
      <w:r>
        <w:rPr>
          <w:rFonts w:cs="Arial"/>
        </w:rPr>
        <w:t>ensure that</w:t>
      </w:r>
      <w:r w:rsidRPr="00BD4DE9">
        <w:t xml:space="preserve"> the child is returned to the care of the parent</w:t>
      </w:r>
      <w:r>
        <w:t>/guardian</w:t>
      </w:r>
      <w:r w:rsidRPr="00BD4DE9">
        <w:t xml:space="preserve"> or authorised emergency contact person as soon as </w:t>
      </w:r>
      <w:r>
        <w:t xml:space="preserve">is </w:t>
      </w:r>
      <w:r w:rsidRPr="00BD4DE9">
        <w:t>practicable</w:t>
      </w:r>
    </w:p>
    <w:p w14:paraId="67076B92" w14:textId="77777777" w:rsidR="007E7119" w:rsidRPr="00BD4DE9" w:rsidRDefault="00AB7D2F" w:rsidP="0020661F">
      <w:pPr>
        <w:pStyle w:val="Bullets1"/>
        <w:ind w:left="284" w:hanging="284"/>
      </w:pPr>
      <w:r>
        <w:t xml:space="preserve">ensure that, </w:t>
      </w:r>
      <w:r w:rsidR="007E7119" w:rsidRPr="00BD4DE9">
        <w:t>where medication, medical or dental treatment is obtained</w:t>
      </w:r>
      <w:r w:rsidR="007E7119">
        <w:t>,</w:t>
      </w:r>
      <w:r w:rsidR="007E7119" w:rsidRPr="00BD4DE9">
        <w:t xml:space="preserve"> the parents</w:t>
      </w:r>
      <w:r w:rsidR="007E7119">
        <w:t>/guardians</w:t>
      </w:r>
      <w:r w:rsidR="007E7119" w:rsidRPr="00BD4DE9">
        <w:t xml:space="preserve"> are notified as soon as </w:t>
      </w:r>
      <w:r w:rsidR="007E7119">
        <w:t xml:space="preserve">is </w:t>
      </w:r>
      <w:r w:rsidR="007E7119" w:rsidRPr="008B2BFC">
        <w:t>practicable</w:t>
      </w:r>
      <w:r w:rsidR="007E7119">
        <w:t xml:space="preserve"> and </w:t>
      </w:r>
      <w:r w:rsidR="007E7119" w:rsidRPr="00BD4DE9">
        <w:t>within 24 hours</w:t>
      </w:r>
      <w:r w:rsidR="007E7119">
        <w:t xml:space="preserve">, and are </w:t>
      </w:r>
      <w:r w:rsidR="007E7119" w:rsidRPr="00BD4DE9">
        <w:t>provid</w:t>
      </w:r>
      <w:r w:rsidR="007E7119">
        <w:t>ed</w:t>
      </w:r>
      <w:r w:rsidR="007E7119" w:rsidRPr="00BD4DE9">
        <w:t xml:space="preserve"> </w:t>
      </w:r>
      <w:r w:rsidR="007E7119">
        <w:t xml:space="preserve">with </w:t>
      </w:r>
      <w:r w:rsidR="007E7119" w:rsidRPr="00BD4DE9">
        <w:t>detail</w:t>
      </w:r>
      <w:r w:rsidR="007E7119">
        <w:t>s</w:t>
      </w:r>
      <w:r w:rsidR="007E7119" w:rsidRPr="00BD4DE9">
        <w:t xml:space="preserve"> of the illness and subsequent treatment </w:t>
      </w:r>
      <w:r w:rsidR="007E7119">
        <w:t>administered</w:t>
      </w:r>
      <w:r w:rsidR="007E7119" w:rsidRPr="00BD4DE9">
        <w:t xml:space="preserve"> to the child</w:t>
      </w:r>
    </w:p>
    <w:p w14:paraId="22B6B561" w14:textId="77777777" w:rsidR="007E7119" w:rsidRPr="00BD4DE9" w:rsidRDefault="007E7119" w:rsidP="0020661F">
      <w:pPr>
        <w:pStyle w:val="Bullets1"/>
        <w:ind w:left="284" w:hanging="284"/>
      </w:pPr>
      <w:r>
        <w:rPr>
          <w:rFonts w:cs="Arial"/>
        </w:rPr>
        <w:t>ensure that</w:t>
      </w:r>
      <w:r w:rsidRPr="008B2BFC">
        <w:t xml:space="preserve"> </w:t>
      </w:r>
      <w:r>
        <w:t>the</w:t>
      </w:r>
      <w:r w:rsidRPr="00BD4DE9">
        <w:t xml:space="preserve"> Approved Provider</w:t>
      </w:r>
      <w:r>
        <w:t xml:space="preserve"> is notified of</w:t>
      </w:r>
      <w:r w:rsidRPr="00BD4DE9">
        <w:t xml:space="preserve"> the incident</w:t>
      </w:r>
    </w:p>
    <w:p w14:paraId="56590EF2" w14:textId="77777777" w:rsidR="007E7119" w:rsidRPr="00BD4DE9" w:rsidRDefault="007E7119" w:rsidP="0020661F">
      <w:pPr>
        <w:pStyle w:val="Bullets1"/>
        <w:ind w:left="284" w:hanging="284"/>
      </w:pPr>
      <w:r>
        <w:rPr>
          <w:rFonts w:cs="Arial"/>
        </w:rPr>
        <w:t>ensure that</w:t>
      </w:r>
      <w:r w:rsidRPr="008B2BFC">
        <w:t xml:space="preserve"> </w:t>
      </w:r>
      <w:r>
        <w:t>t</w:t>
      </w:r>
      <w:r w:rsidRPr="00BD4DE9">
        <w:t xml:space="preserve">he </w:t>
      </w:r>
      <w:r w:rsidRPr="00E4629F">
        <w:rPr>
          <w:rFonts w:cs="Arial"/>
          <w:i/>
        </w:rPr>
        <w:t>Incident, Injury, Trauma and Illness Record</w:t>
      </w:r>
      <w:r>
        <w:rPr>
          <w:rFonts w:cs="Arial"/>
          <w:i/>
        </w:rPr>
        <w:t xml:space="preserve"> </w:t>
      </w:r>
      <w:r w:rsidRPr="00BD4DE9">
        <w:t xml:space="preserve">is completed as soon as </w:t>
      </w:r>
      <w:r>
        <w:t xml:space="preserve">is </w:t>
      </w:r>
      <w:r w:rsidRPr="008B2BFC">
        <w:t>practicable</w:t>
      </w:r>
      <w:r>
        <w:t xml:space="preserve"> and </w:t>
      </w:r>
      <w:r w:rsidRPr="00BD4DE9">
        <w:t xml:space="preserve">within 24 hours of the </w:t>
      </w:r>
      <w:r>
        <w:t>occurrence.</w:t>
      </w:r>
    </w:p>
    <w:p w14:paraId="319F4969" w14:textId="77777777" w:rsidR="007E7119" w:rsidRPr="00D41740" w:rsidRDefault="007E7119" w:rsidP="00AB7D2F">
      <w:pPr>
        <w:pStyle w:val="Heading4"/>
        <w:spacing w:before="170"/>
      </w:pPr>
      <w:r>
        <w:t>P</w:t>
      </w:r>
      <w:r w:rsidRPr="00D41740">
        <w:t xml:space="preserve">arents/guardians </w:t>
      </w:r>
      <w:r w:rsidRPr="00AB7D2F">
        <w:t>are</w:t>
      </w:r>
      <w:r w:rsidRPr="00D41740">
        <w:t xml:space="preserve"> responsible for:</w:t>
      </w:r>
    </w:p>
    <w:p w14:paraId="46CFFF69" w14:textId="77777777" w:rsidR="007E7119" w:rsidRDefault="007E7119" w:rsidP="0020661F">
      <w:pPr>
        <w:pStyle w:val="Bullets1"/>
        <w:ind w:left="284" w:hanging="284"/>
      </w:pPr>
      <w:r>
        <w:t>providing authorisation in their child’s enrolment record for the service to seek emergency medical treatment by a medical practitioner, hospital or ambulance service (Regulation 161(1))</w:t>
      </w:r>
    </w:p>
    <w:p w14:paraId="348636D0" w14:textId="77777777" w:rsidR="007E7119" w:rsidRDefault="007E7119" w:rsidP="0020661F">
      <w:pPr>
        <w:pStyle w:val="Bullets1"/>
        <w:ind w:left="284" w:hanging="284"/>
      </w:pPr>
      <w:r>
        <w:t>payment of all costs incurred when an ambulance service is called to attend to their child at the service</w:t>
      </w:r>
    </w:p>
    <w:p w14:paraId="1BF190F9" w14:textId="77777777" w:rsidR="007E7119" w:rsidRDefault="007E7119" w:rsidP="0020661F">
      <w:pPr>
        <w:pStyle w:val="Bullets1"/>
        <w:ind w:left="284" w:hanging="284"/>
      </w:pPr>
      <w:r>
        <w:t>notifying the service, upon enrolment or diagnosis, of any medical conditions and/or needs, and any management procedure to be followed with respect to that condition or need (Regulation 162)</w:t>
      </w:r>
    </w:p>
    <w:p w14:paraId="1D5357E8" w14:textId="77777777" w:rsidR="007E7119" w:rsidRDefault="007E7119" w:rsidP="0020661F">
      <w:pPr>
        <w:pStyle w:val="Bullets1"/>
        <w:ind w:left="284" w:hanging="284"/>
      </w:pPr>
      <w:r>
        <w:t>ensuring that they provide the service with a current medical management plan, if applicable (Regulation 162(d))</w:t>
      </w:r>
    </w:p>
    <w:p w14:paraId="216022A5" w14:textId="77777777" w:rsidR="007E7119" w:rsidRDefault="007E7119" w:rsidP="0020661F">
      <w:pPr>
        <w:pStyle w:val="Bullets1"/>
        <w:ind w:left="284" w:hanging="284"/>
      </w:pPr>
      <w:r>
        <w:t>collecting their child as soon as possible when notified of an incident, injury or medical emergency involving their child</w:t>
      </w:r>
    </w:p>
    <w:p w14:paraId="001DD2BC" w14:textId="77777777" w:rsidR="007E7119" w:rsidRDefault="007E7119" w:rsidP="0020661F">
      <w:pPr>
        <w:pStyle w:val="Bullets1"/>
        <w:ind w:left="284" w:hanging="284"/>
      </w:pPr>
      <w:r>
        <w:t>i</w:t>
      </w:r>
      <w:r w:rsidRPr="00684EAC">
        <w:t xml:space="preserve">nforming the service of an </w:t>
      </w:r>
      <w:r>
        <w:t>infectious disease or illness</w:t>
      </w:r>
      <w:r w:rsidRPr="00684EAC">
        <w:t xml:space="preserve"> that has been identified while the child has not attended the service</w:t>
      </w:r>
      <w:r>
        <w:t>, and</w:t>
      </w:r>
      <w:r w:rsidRPr="00684EAC">
        <w:t xml:space="preserve"> that may impact on the health and wellbeing of </w:t>
      </w:r>
      <w:r>
        <w:t xml:space="preserve">other </w:t>
      </w:r>
      <w:r w:rsidRPr="00684EAC">
        <w:t>children, staff and parents</w:t>
      </w:r>
      <w:r>
        <w:t>/guardians</w:t>
      </w:r>
      <w:r w:rsidRPr="00684EAC">
        <w:t xml:space="preserve"> attending the service</w:t>
      </w:r>
    </w:p>
    <w:p w14:paraId="132A3205" w14:textId="77777777" w:rsidR="007E7119" w:rsidRDefault="007E7119" w:rsidP="0020661F">
      <w:pPr>
        <w:pStyle w:val="Bullets1"/>
        <w:ind w:left="284" w:hanging="284"/>
      </w:pPr>
      <w:r>
        <w:t>being contactable, either directly or through emergency contacts listed on the child’s enrolment form, in the event of an incident requiring medical attention</w:t>
      </w:r>
    </w:p>
    <w:p w14:paraId="54CD9460" w14:textId="77777777" w:rsidR="007E7119" w:rsidRDefault="007E7119" w:rsidP="0020661F">
      <w:pPr>
        <w:pStyle w:val="Bullets1"/>
        <w:ind w:left="284" w:hanging="284"/>
      </w:pPr>
      <w:r>
        <w:t>s</w:t>
      </w:r>
      <w:r w:rsidRPr="00BF0673">
        <w:t>ign</w:t>
      </w:r>
      <w:r>
        <w:t>ing</w:t>
      </w:r>
      <w:r w:rsidRPr="00BF0673">
        <w:t xml:space="preserve"> the </w:t>
      </w:r>
      <w:r w:rsidRPr="00E4629F">
        <w:rPr>
          <w:rFonts w:cs="Arial"/>
          <w:i/>
        </w:rPr>
        <w:t>Incident, Injury, Trauma and Illness Record</w:t>
      </w:r>
      <w:r w:rsidRPr="00BF0673">
        <w:t xml:space="preserve">, thereby acknowledging that </w:t>
      </w:r>
      <w:r>
        <w:t>they</w:t>
      </w:r>
      <w:r w:rsidRPr="00BF0673">
        <w:t xml:space="preserve"> have been made aware of </w:t>
      </w:r>
      <w:r>
        <w:t>the</w:t>
      </w:r>
      <w:r w:rsidR="001C0D98">
        <w:t xml:space="preserve"> incident</w:t>
      </w:r>
    </w:p>
    <w:p w14:paraId="6DC215AC" w14:textId="77777777" w:rsidR="007E7119" w:rsidRDefault="007E7119" w:rsidP="0020661F">
      <w:pPr>
        <w:pStyle w:val="Bullets1"/>
        <w:ind w:left="284" w:hanging="284"/>
      </w:pPr>
      <w:r w:rsidRPr="00BF0673">
        <w:t>notify</w:t>
      </w:r>
      <w:r>
        <w:t>ing the</w:t>
      </w:r>
      <w:r w:rsidRPr="00BF0673">
        <w:t xml:space="preserve"> </w:t>
      </w:r>
      <w:r>
        <w:t>service by telephone</w:t>
      </w:r>
      <w:r w:rsidRPr="00BF0673">
        <w:t xml:space="preserve"> when their child will be </w:t>
      </w:r>
      <w:r>
        <w:t>absent</w:t>
      </w:r>
      <w:r w:rsidRPr="00BF0673">
        <w:t xml:space="preserve"> from the</w:t>
      </w:r>
      <w:r>
        <w:t>ir</w:t>
      </w:r>
      <w:r w:rsidRPr="00BF0673">
        <w:t xml:space="preserve"> </w:t>
      </w:r>
      <w:r>
        <w:t>regular program</w:t>
      </w:r>
    </w:p>
    <w:p w14:paraId="49C661FE" w14:textId="77777777" w:rsidR="007E7119" w:rsidRPr="00BF0673" w:rsidRDefault="007E7119" w:rsidP="0020661F">
      <w:pPr>
        <w:pStyle w:val="Bullets1"/>
        <w:ind w:left="284" w:hanging="284"/>
      </w:pPr>
      <w:r>
        <w:lastRenderedPageBreak/>
        <w:t>n</w:t>
      </w:r>
      <w:r w:rsidRPr="00BF0673">
        <w:t>otify</w:t>
      </w:r>
      <w:r>
        <w:t>ing</w:t>
      </w:r>
      <w:r w:rsidRPr="00BF0673">
        <w:t xml:space="preserve"> staff</w:t>
      </w:r>
      <w:r>
        <w:t>/educators</w:t>
      </w:r>
      <w:r w:rsidRPr="00BF0673">
        <w:t xml:space="preserve"> if there is a change in the condition of their child’s health</w:t>
      </w:r>
      <w:r>
        <w:t>, or</w:t>
      </w:r>
      <w:r w:rsidRPr="00BF0673">
        <w:t xml:space="preserve"> if there have been any recent accidents or incidents that may impact on the child’s care e.g.</w:t>
      </w:r>
      <w:r w:rsidR="001C0D98">
        <w:t xml:space="preserve"> any bruising or head injuries.</w:t>
      </w:r>
    </w:p>
    <w:p w14:paraId="5AAA2683" w14:textId="77777777" w:rsidR="00FB2703" w:rsidRDefault="00FB2703" w:rsidP="00FB2703">
      <w:pPr>
        <w:pStyle w:val="Heading1"/>
      </w:pPr>
      <w:r>
        <w:t>Evaluation</w:t>
      </w:r>
    </w:p>
    <w:p w14:paraId="4C94563E" w14:textId="2A490A7D" w:rsidR="00FB2703" w:rsidRPr="00CD0C45" w:rsidRDefault="00FB2703" w:rsidP="00FB2703">
      <w:pPr>
        <w:pStyle w:val="BodyText3ptAfter"/>
      </w:pPr>
      <w:r w:rsidRPr="00CD0C45">
        <w:t>In order to assess whether the values and purposes of the policy have been achieved, the Approved Provider of</w:t>
      </w:r>
      <w:r>
        <w:t xml:space="preserve"> </w:t>
      </w:r>
      <w:r w:rsidR="00DB7B6F">
        <w:t>Research Preschool</w:t>
      </w:r>
      <w:r w:rsidRPr="00CD0C45">
        <w:rPr>
          <w:b/>
        </w:rPr>
        <w:t xml:space="preserve"> </w:t>
      </w:r>
      <w:r w:rsidRPr="00CD0C45">
        <w:t>will:</w:t>
      </w:r>
    </w:p>
    <w:p w14:paraId="71BD5C84" w14:textId="77777777" w:rsidR="00FB2703" w:rsidRPr="00CD0C45" w:rsidRDefault="00FB2703" w:rsidP="0020661F">
      <w:pPr>
        <w:pStyle w:val="Bullets1"/>
        <w:ind w:left="284" w:hanging="284"/>
        <w:rPr>
          <w:lang w:val="en-US"/>
        </w:rPr>
      </w:pPr>
      <w:r w:rsidRPr="00CD0C45">
        <w:rPr>
          <w:lang w:val="en-US"/>
        </w:rPr>
        <w:t>regularly seek feedback from everyone affected by the policy regarding its effectiveness</w:t>
      </w:r>
    </w:p>
    <w:p w14:paraId="0893258C" w14:textId="77777777" w:rsidR="00FB2703" w:rsidRDefault="00FB2703" w:rsidP="0020661F">
      <w:pPr>
        <w:pStyle w:val="Bullets1"/>
        <w:ind w:left="284" w:hanging="284"/>
        <w:rPr>
          <w:lang w:val="en-US"/>
        </w:rPr>
      </w:pPr>
      <w:r w:rsidRPr="00CD0C45">
        <w:rPr>
          <w:lang w:val="en-US"/>
        </w:rPr>
        <w:t>monitor the implementation, compliance, complaints and incidents in relation to this policy</w:t>
      </w:r>
    </w:p>
    <w:p w14:paraId="10142D6D" w14:textId="77777777" w:rsidR="00FB2703" w:rsidRPr="00CD0C45" w:rsidRDefault="00FB2703" w:rsidP="0020661F">
      <w:pPr>
        <w:pStyle w:val="Bullets1"/>
        <w:ind w:left="284" w:hanging="284"/>
        <w:rPr>
          <w:lang w:val="en-US"/>
        </w:rPr>
      </w:pPr>
      <w:r>
        <w:rPr>
          <w:lang w:val="en-US"/>
        </w:rPr>
        <w:t xml:space="preserve">review and analyse information gathered from the </w:t>
      </w:r>
      <w:r w:rsidRPr="00E4629F">
        <w:rPr>
          <w:rFonts w:cs="Arial"/>
          <w:i/>
        </w:rPr>
        <w:t>Incident, Injury, Trauma and Illness Rec</w:t>
      </w:r>
      <w:r>
        <w:rPr>
          <w:rFonts w:cs="Arial"/>
          <w:i/>
        </w:rPr>
        <w:t>ord</w:t>
      </w:r>
      <w:r>
        <w:rPr>
          <w:lang w:val="en-US"/>
        </w:rPr>
        <w:t xml:space="preserve"> and staff first aid records regarding incidents at the service</w:t>
      </w:r>
    </w:p>
    <w:p w14:paraId="711F5F99" w14:textId="77777777" w:rsidR="00FB2703" w:rsidRPr="00CD0C45" w:rsidRDefault="00FB2703" w:rsidP="0020661F">
      <w:pPr>
        <w:pStyle w:val="Bullets1"/>
        <w:ind w:left="284" w:hanging="284"/>
        <w:rPr>
          <w:lang w:val="en-US"/>
        </w:rPr>
      </w:pPr>
      <w:r w:rsidRPr="00CD0C45">
        <w:rPr>
          <w:lang w:val="en-US"/>
        </w:rPr>
        <w:t>keep the policy up to date with current legislation, research, policy and best practice</w:t>
      </w:r>
    </w:p>
    <w:p w14:paraId="5BA368D7" w14:textId="77777777" w:rsidR="00FB2703" w:rsidRPr="00CD0C45" w:rsidRDefault="00FB2703" w:rsidP="0020661F">
      <w:pPr>
        <w:pStyle w:val="Bullets1"/>
        <w:ind w:left="284" w:hanging="284"/>
        <w:rPr>
          <w:rFonts w:cs="Arial"/>
          <w:b/>
        </w:rPr>
      </w:pPr>
      <w:r w:rsidRPr="00CD0C45">
        <w:rPr>
          <w:lang w:val="en-US"/>
        </w:rPr>
        <w:t>revise the policy and procedures as part of the service’s policy review cycle, or as required</w:t>
      </w:r>
    </w:p>
    <w:p w14:paraId="26F9EE7A" w14:textId="77777777" w:rsidR="00EE1619" w:rsidRPr="00750204" w:rsidRDefault="00FB2703" w:rsidP="00750204">
      <w:pPr>
        <w:pStyle w:val="Bullets1"/>
        <w:ind w:left="284" w:hanging="284"/>
      </w:pPr>
      <w:r w:rsidRPr="00CD0C45">
        <w:t>notify parents/guardians at least 14 days before making any changes to this policy or its procedures.</w:t>
      </w:r>
    </w:p>
    <w:p w14:paraId="5D3E8726" w14:textId="77777777" w:rsidR="00FB2703" w:rsidRDefault="00FB2703" w:rsidP="00FB2703">
      <w:pPr>
        <w:pStyle w:val="Heading1"/>
      </w:pPr>
      <w:r>
        <w:t>Attachments</w:t>
      </w:r>
    </w:p>
    <w:p w14:paraId="42D3ABEC" w14:textId="77777777" w:rsidR="00FB2703" w:rsidRDefault="00FB2703" w:rsidP="00AB7D2F">
      <w:pPr>
        <w:pStyle w:val="Bullets1"/>
      </w:pPr>
      <w:r>
        <w:t>Attachment 1: Sample hazard identification checklist</w:t>
      </w:r>
    </w:p>
    <w:p w14:paraId="4D7764E2" w14:textId="77777777" w:rsidR="00FB2703" w:rsidRDefault="00FB2703" w:rsidP="00AB7D2F">
      <w:pPr>
        <w:pStyle w:val="Heading1"/>
      </w:pPr>
      <w:r w:rsidRPr="00AB7D2F">
        <w:t>Authorisation</w:t>
      </w:r>
    </w:p>
    <w:p w14:paraId="78661E5F" w14:textId="76F77A6F" w:rsidR="00FB2703" w:rsidRDefault="00FB2703" w:rsidP="00AB7D2F">
      <w:pPr>
        <w:pStyle w:val="BodyText"/>
      </w:pPr>
      <w:r>
        <w:t xml:space="preserve">This policy was adopted by the Approved Provider of </w:t>
      </w:r>
      <w:r w:rsidR="00FF7F65">
        <w:t>Research Preschool</w:t>
      </w:r>
      <w:r w:rsidR="00AB7D2F">
        <w:t xml:space="preserve"> </w:t>
      </w:r>
      <w:r>
        <w:t>on</w:t>
      </w:r>
      <w:r w:rsidR="00FF7F65">
        <w:t xml:space="preserve"> October 2021</w:t>
      </w:r>
      <w:r w:rsidRPr="00BE0F2A">
        <w:t>.</w:t>
      </w:r>
    </w:p>
    <w:p w14:paraId="00A80E6A" w14:textId="08F35CF6" w:rsidR="007E7119" w:rsidRDefault="00FB2703" w:rsidP="00FB2703">
      <w:pPr>
        <w:pStyle w:val="Heading1"/>
      </w:pPr>
      <w:r w:rsidRPr="00FB2703">
        <w:t xml:space="preserve">Review date:    </w:t>
      </w:r>
      <w:r w:rsidR="00FF7F65">
        <w:rPr>
          <w:b w:val="0"/>
        </w:rPr>
        <w:t>October 2024</w:t>
      </w:r>
    </w:p>
    <w:p w14:paraId="4A3D9B33" w14:textId="77777777" w:rsidR="00520FD9" w:rsidRDefault="0056118B" w:rsidP="0056118B">
      <w:pPr>
        <w:pStyle w:val="Attachment1"/>
      </w:pPr>
      <w:r>
        <w:lastRenderedPageBreak/>
        <w:t>Attachment 1</w:t>
      </w:r>
    </w:p>
    <w:p w14:paraId="3877D131" w14:textId="77777777" w:rsidR="0056118B" w:rsidRDefault="0056118B" w:rsidP="0056118B">
      <w:pPr>
        <w:pStyle w:val="Attachment2"/>
      </w:pPr>
      <w:r>
        <w:t>Sample h</w:t>
      </w:r>
      <w:r w:rsidRPr="00B70467">
        <w:t>azard</w:t>
      </w:r>
      <w:r>
        <w:t xml:space="preserve"> identification checklist</w:t>
      </w:r>
    </w:p>
    <w:p w14:paraId="67A105B0" w14:textId="77777777" w:rsidR="00DD603D" w:rsidRDefault="00DD603D" w:rsidP="00AB7D2F">
      <w:pPr>
        <w:pStyle w:val="BodyText"/>
        <w:tabs>
          <w:tab w:val="left" w:pos="1418"/>
          <w:tab w:val="right" w:leader="underscore" w:pos="9072"/>
        </w:tabs>
        <w:rPr>
          <w:lang w:eastAsia="en-US"/>
        </w:rPr>
      </w:pPr>
      <w:r>
        <w:rPr>
          <w:lang w:eastAsia="en-US"/>
        </w:rPr>
        <w:t>Service:</w:t>
      </w:r>
      <w:r>
        <w:rPr>
          <w:lang w:eastAsia="en-US"/>
        </w:rPr>
        <w:tab/>
      </w:r>
      <w:r>
        <w:rPr>
          <w:lang w:eastAsia="en-US"/>
        </w:rPr>
        <w:tab/>
      </w:r>
    </w:p>
    <w:p w14:paraId="27641651" w14:textId="77777777" w:rsidR="00DD603D" w:rsidRDefault="00DD603D" w:rsidP="00AB7D2F">
      <w:pPr>
        <w:pStyle w:val="BodyText"/>
        <w:tabs>
          <w:tab w:val="left" w:pos="1418"/>
          <w:tab w:val="right" w:leader="underscore" w:pos="9072"/>
        </w:tabs>
        <w:spacing w:before="240"/>
        <w:rPr>
          <w:lang w:eastAsia="en-US"/>
        </w:rPr>
      </w:pPr>
      <w:r>
        <w:rPr>
          <w:lang w:eastAsia="en-US"/>
        </w:rPr>
        <w:t>Date:</w:t>
      </w:r>
      <w:r>
        <w:rPr>
          <w:lang w:eastAsia="en-US"/>
        </w:rPr>
        <w:tab/>
      </w:r>
      <w:r>
        <w:rPr>
          <w:lang w:eastAsia="en-US"/>
        </w:rPr>
        <w:tab/>
      </w:r>
    </w:p>
    <w:p w14:paraId="45B8F20C" w14:textId="77777777" w:rsidR="00DD603D" w:rsidRDefault="00DD603D" w:rsidP="00AB7D2F">
      <w:pPr>
        <w:pStyle w:val="BodyText"/>
        <w:tabs>
          <w:tab w:val="left" w:pos="1418"/>
          <w:tab w:val="right" w:leader="underscore" w:pos="9072"/>
        </w:tabs>
        <w:spacing w:before="240"/>
        <w:rPr>
          <w:lang w:eastAsia="en-US"/>
        </w:rPr>
      </w:pPr>
      <w:r>
        <w:rPr>
          <w:lang w:eastAsia="en-US"/>
        </w:rPr>
        <w:t>Inspected by:</w:t>
      </w:r>
      <w:r>
        <w:rPr>
          <w:lang w:eastAsia="en-US"/>
        </w:rPr>
        <w:tab/>
      </w:r>
      <w:r>
        <w:rPr>
          <w:lang w:eastAsia="en-US"/>
        </w:rPr>
        <w:tab/>
      </w:r>
    </w:p>
    <w:p w14:paraId="632AA148" w14:textId="77777777" w:rsidR="00DD603D" w:rsidRDefault="00DD603D" w:rsidP="00DD603D">
      <w:pPr>
        <w:pStyle w:val="BodyText"/>
        <w:tabs>
          <w:tab w:val="left" w:pos="1701"/>
          <w:tab w:val="right" w:leader="underscore" w:pos="9072"/>
        </w:tabs>
        <w:rPr>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982"/>
        <w:gridCol w:w="1025"/>
        <w:gridCol w:w="2644"/>
      </w:tblGrid>
      <w:tr w:rsidR="00DD603D" w:rsidRPr="008E2DE5" w14:paraId="4CACE8C7" w14:textId="77777777" w:rsidTr="00E47417">
        <w:trPr>
          <w:trHeight w:val="284"/>
        </w:trPr>
        <w:tc>
          <w:tcPr>
            <w:tcW w:w="4361" w:type="dxa"/>
            <w:shd w:val="clear" w:color="auto" w:fill="auto"/>
          </w:tcPr>
          <w:p w14:paraId="757A28B6" w14:textId="77777777" w:rsidR="00DD603D" w:rsidRPr="0034268F" w:rsidRDefault="00DD603D" w:rsidP="00901DA5">
            <w:pPr>
              <w:pStyle w:val="Tablecolumnhead"/>
            </w:pPr>
            <w:r w:rsidRPr="0034268F">
              <w:t>Hazard</w:t>
            </w:r>
          </w:p>
        </w:tc>
        <w:tc>
          <w:tcPr>
            <w:tcW w:w="992" w:type="dxa"/>
            <w:tcBorders>
              <w:bottom w:val="single" w:sz="4" w:space="0" w:color="auto"/>
            </w:tcBorders>
            <w:shd w:val="clear" w:color="auto" w:fill="auto"/>
          </w:tcPr>
          <w:p w14:paraId="6A78BAFC" w14:textId="77777777" w:rsidR="00DD603D" w:rsidRPr="0034268F" w:rsidRDefault="00DD603D" w:rsidP="00901DA5">
            <w:pPr>
              <w:pStyle w:val="Tablecolumnhead"/>
            </w:pPr>
            <w:r w:rsidRPr="0034268F">
              <w:t>Yes</w:t>
            </w:r>
          </w:p>
        </w:tc>
        <w:tc>
          <w:tcPr>
            <w:tcW w:w="1038" w:type="dxa"/>
            <w:tcBorders>
              <w:bottom w:val="single" w:sz="4" w:space="0" w:color="auto"/>
            </w:tcBorders>
            <w:shd w:val="clear" w:color="auto" w:fill="auto"/>
          </w:tcPr>
          <w:p w14:paraId="34AA52E7" w14:textId="77777777" w:rsidR="00DD603D" w:rsidRPr="0034268F" w:rsidRDefault="00DD603D" w:rsidP="00901DA5">
            <w:pPr>
              <w:pStyle w:val="Tablecolumnhead"/>
            </w:pPr>
            <w:r w:rsidRPr="0034268F">
              <w:t>No</w:t>
            </w:r>
          </w:p>
        </w:tc>
        <w:tc>
          <w:tcPr>
            <w:tcW w:w="2676" w:type="dxa"/>
            <w:tcBorders>
              <w:bottom w:val="single" w:sz="4" w:space="0" w:color="auto"/>
            </w:tcBorders>
            <w:shd w:val="clear" w:color="auto" w:fill="auto"/>
          </w:tcPr>
          <w:p w14:paraId="053B3D57" w14:textId="77777777" w:rsidR="00DD603D" w:rsidRPr="0034268F" w:rsidRDefault="00DD603D" w:rsidP="00901DA5">
            <w:pPr>
              <w:pStyle w:val="Tablecolumnhead"/>
            </w:pPr>
            <w:r w:rsidRPr="0034268F">
              <w:t>Comments</w:t>
            </w:r>
          </w:p>
        </w:tc>
      </w:tr>
      <w:tr w:rsidR="00DD603D" w:rsidRPr="008E2DE5" w14:paraId="380BCB27" w14:textId="77777777" w:rsidTr="00E47417">
        <w:trPr>
          <w:trHeight w:val="284"/>
        </w:trPr>
        <w:tc>
          <w:tcPr>
            <w:tcW w:w="4361" w:type="dxa"/>
            <w:tcBorders>
              <w:right w:val="nil"/>
            </w:tcBorders>
            <w:shd w:val="clear" w:color="auto" w:fill="auto"/>
          </w:tcPr>
          <w:p w14:paraId="206B00A6" w14:textId="77777777" w:rsidR="00DD603D" w:rsidRPr="0034268F" w:rsidRDefault="00DD603D" w:rsidP="00901DA5">
            <w:pPr>
              <w:pStyle w:val="Tablecolumnhead"/>
            </w:pPr>
            <w:r w:rsidRPr="0034268F">
              <w:t>1. Floors</w:t>
            </w:r>
          </w:p>
        </w:tc>
        <w:tc>
          <w:tcPr>
            <w:tcW w:w="992" w:type="dxa"/>
            <w:tcBorders>
              <w:left w:val="nil"/>
              <w:right w:val="nil"/>
            </w:tcBorders>
            <w:shd w:val="clear" w:color="auto" w:fill="auto"/>
          </w:tcPr>
          <w:p w14:paraId="4404986D" w14:textId="77777777" w:rsidR="00DD603D" w:rsidRPr="0034268F" w:rsidRDefault="00DD603D" w:rsidP="00901DA5">
            <w:pPr>
              <w:pStyle w:val="Tabletext"/>
            </w:pPr>
          </w:p>
        </w:tc>
        <w:tc>
          <w:tcPr>
            <w:tcW w:w="1038" w:type="dxa"/>
            <w:tcBorders>
              <w:left w:val="nil"/>
              <w:right w:val="nil"/>
            </w:tcBorders>
            <w:shd w:val="clear" w:color="auto" w:fill="auto"/>
          </w:tcPr>
          <w:p w14:paraId="7F58694E" w14:textId="77777777" w:rsidR="00DD603D" w:rsidRPr="0034268F" w:rsidRDefault="00DD603D" w:rsidP="00901DA5">
            <w:pPr>
              <w:pStyle w:val="Tabletext"/>
            </w:pPr>
          </w:p>
        </w:tc>
        <w:tc>
          <w:tcPr>
            <w:tcW w:w="2676" w:type="dxa"/>
            <w:tcBorders>
              <w:left w:val="nil"/>
            </w:tcBorders>
            <w:shd w:val="clear" w:color="auto" w:fill="auto"/>
          </w:tcPr>
          <w:p w14:paraId="7DCCE21F" w14:textId="77777777" w:rsidR="00DD603D" w:rsidRPr="0034268F" w:rsidRDefault="00DD603D" w:rsidP="00901DA5">
            <w:pPr>
              <w:pStyle w:val="Tabletext"/>
            </w:pPr>
          </w:p>
        </w:tc>
      </w:tr>
      <w:tr w:rsidR="00DD603D" w:rsidRPr="008E2DE5" w14:paraId="5FAB36F2" w14:textId="77777777" w:rsidTr="00E47417">
        <w:trPr>
          <w:trHeight w:val="284"/>
        </w:trPr>
        <w:tc>
          <w:tcPr>
            <w:tcW w:w="4361" w:type="dxa"/>
            <w:shd w:val="clear" w:color="auto" w:fill="auto"/>
          </w:tcPr>
          <w:p w14:paraId="377D75CE" w14:textId="77777777" w:rsidR="00DD603D" w:rsidRPr="00E97ED5" w:rsidRDefault="00DD603D" w:rsidP="00AB7D2F">
            <w:pPr>
              <w:pStyle w:val="Tabletext"/>
            </w:pPr>
            <w:r w:rsidRPr="00E97ED5">
              <w:t>Surface is even and in good repair</w:t>
            </w:r>
          </w:p>
        </w:tc>
        <w:tc>
          <w:tcPr>
            <w:tcW w:w="992" w:type="dxa"/>
            <w:shd w:val="clear" w:color="auto" w:fill="auto"/>
          </w:tcPr>
          <w:p w14:paraId="631D231F" w14:textId="77777777" w:rsidR="00DD603D" w:rsidRPr="0034268F" w:rsidRDefault="00DD603D" w:rsidP="00901DA5">
            <w:pPr>
              <w:pStyle w:val="Tabletext"/>
            </w:pPr>
          </w:p>
        </w:tc>
        <w:tc>
          <w:tcPr>
            <w:tcW w:w="1038" w:type="dxa"/>
            <w:shd w:val="clear" w:color="auto" w:fill="auto"/>
          </w:tcPr>
          <w:p w14:paraId="6FD93A72" w14:textId="77777777" w:rsidR="00DD603D" w:rsidRPr="0034268F" w:rsidRDefault="00DD603D" w:rsidP="00901DA5">
            <w:pPr>
              <w:pStyle w:val="Tabletext"/>
            </w:pPr>
          </w:p>
        </w:tc>
        <w:tc>
          <w:tcPr>
            <w:tcW w:w="2676" w:type="dxa"/>
            <w:shd w:val="clear" w:color="auto" w:fill="auto"/>
          </w:tcPr>
          <w:p w14:paraId="7BA40D9D" w14:textId="77777777" w:rsidR="00DD603D" w:rsidRPr="0034268F" w:rsidRDefault="00DD603D" w:rsidP="00901DA5">
            <w:pPr>
              <w:pStyle w:val="Tabletext"/>
            </w:pPr>
          </w:p>
        </w:tc>
      </w:tr>
      <w:tr w:rsidR="00DD603D" w:rsidRPr="008E2DE5" w14:paraId="4DA1A872" w14:textId="77777777" w:rsidTr="00E47417">
        <w:trPr>
          <w:trHeight w:val="284"/>
        </w:trPr>
        <w:tc>
          <w:tcPr>
            <w:tcW w:w="4361" w:type="dxa"/>
            <w:shd w:val="clear" w:color="auto" w:fill="auto"/>
          </w:tcPr>
          <w:p w14:paraId="4667C5F1" w14:textId="77777777" w:rsidR="00DD603D" w:rsidRPr="00E97ED5" w:rsidRDefault="00DD603D" w:rsidP="00AB7D2F">
            <w:pPr>
              <w:pStyle w:val="Tabletext"/>
            </w:pPr>
            <w:r w:rsidRPr="00E97ED5">
              <w:t>Surface is free from tripping and slipping hazards (e.g. oil, water, sand)</w:t>
            </w:r>
          </w:p>
        </w:tc>
        <w:tc>
          <w:tcPr>
            <w:tcW w:w="992" w:type="dxa"/>
            <w:shd w:val="clear" w:color="auto" w:fill="auto"/>
          </w:tcPr>
          <w:p w14:paraId="16219B33" w14:textId="77777777" w:rsidR="00DD603D" w:rsidRPr="0034268F" w:rsidRDefault="00DD603D" w:rsidP="00901DA5">
            <w:pPr>
              <w:pStyle w:val="Tabletext"/>
            </w:pPr>
          </w:p>
        </w:tc>
        <w:tc>
          <w:tcPr>
            <w:tcW w:w="1038" w:type="dxa"/>
            <w:shd w:val="clear" w:color="auto" w:fill="auto"/>
          </w:tcPr>
          <w:p w14:paraId="224BB58B" w14:textId="77777777" w:rsidR="00DD603D" w:rsidRPr="0034268F" w:rsidRDefault="00DD603D" w:rsidP="00901DA5">
            <w:pPr>
              <w:pStyle w:val="Tabletext"/>
            </w:pPr>
          </w:p>
        </w:tc>
        <w:tc>
          <w:tcPr>
            <w:tcW w:w="2676" w:type="dxa"/>
            <w:shd w:val="clear" w:color="auto" w:fill="auto"/>
          </w:tcPr>
          <w:p w14:paraId="4D8049F2" w14:textId="77777777" w:rsidR="00DD603D" w:rsidRPr="0034268F" w:rsidRDefault="00DD603D" w:rsidP="00901DA5">
            <w:pPr>
              <w:pStyle w:val="Tabletext"/>
            </w:pPr>
          </w:p>
        </w:tc>
      </w:tr>
      <w:tr w:rsidR="00DD603D" w:rsidRPr="008E2DE5" w14:paraId="0E0F3A93" w14:textId="77777777" w:rsidTr="00E47417">
        <w:trPr>
          <w:trHeight w:val="284"/>
        </w:trPr>
        <w:tc>
          <w:tcPr>
            <w:tcW w:w="4361" w:type="dxa"/>
            <w:shd w:val="clear" w:color="auto" w:fill="auto"/>
          </w:tcPr>
          <w:p w14:paraId="4DC80DF5" w14:textId="77777777" w:rsidR="00DD603D" w:rsidRPr="00E97ED5" w:rsidRDefault="00DD603D" w:rsidP="00AB7D2F">
            <w:pPr>
              <w:pStyle w:val="Tabletext"/>
            </w:pPr>
            <w:r w:rsidRPr="00E97ED5">
              <w:t>Surface is safe (e.g. not likely to become excessively slippery when wet)</w:t>
            </w:r>
          </w:p>
        </w:tc>
        <w:tc>
          <w:tcPr>
            <w:tcW w:w="992" w:type="dxa"/>
            <w:tcBorders>
              <w:bottom w:val="single" w:sz="4" w:space="0" w:color="auto"/>
            </w:tcBorders>
            <w:shd w:val="clear" w:color="auto" w:fill="auto"/>
          </w:tcPr>
          <w:p w14:paraId="0ECC431A" w14:textId="77777777" w:rsidR="00DD603D" w:rsidRPr="0034268F" w:rsidRDefault="00DD603D" w:rsidP="00901DA5">
            <w:pPr>
              <w:pStyle w:val="Tabletext"/>
            </w:pPr>
          </w:p>
        </w:tc>
        <w:tc>
          <w:tcPr>
            <w:tcW w:w="1038" w:type="dxa"/>
            <w:tcBorders>
              <w:bottom w:val="single" w:sz="4" w:space="0" w:color="auto"/>
            </w:tcBorders>
            <w:shd w:val="clear" w:color="auto" w:fill="auto"/>
          </w:tcPr>
          <w:p w14:paraId="4D3700C8" w14:textId="77777777" w:rsidR="00DD603D" w:rsidRPr="0034268F" w:rsidRDefault="00DD603D" w:rsidP="00901DA5">
            <w:pPr>
              <w:pStyle w:val="Tabletext"/>
            </w:pPr>
          </w:p>
        </w:tc>
        <w:tc>
          <w:tcPr>
            <w:tcW w:w="2676" w:type="dxa"/>
            <w:tcBorders>
              <w:bottom w:val="single" w:sz="4" w:space="0" w:color="auto"/>
            </w:tcBorders>
            <w:shd w:val="clear" w:color="auto" w:fill="auto"/>
          </w:tcPr>
          <w:p w14:paraId="5225C54F" w14:textId="77777777" w:rsidR="00DD603D" w:rsidRPr="0034268F" w:rsidRDefault="00DD603D" w:rsidP="00901DA5">
            <w:pPr>
              <w:pStyle w:val="Tabletext"/>
            </w:pPr>
          </w:p>
        </w:tc>
      </w:tr>
      <w:tr w:rsidR="00DD603D" w:rsidRPr="008E2DE5" w14:paraId="5E42AB76" w14:textId="77777777" w:rsidTr="00E47417">
        <w:trPr>
          <w:trHeight w:val="381"/>
        </w:trPr>
        <w:tc>
          <w:tcPr>
            <w:tcW w:w="4361" w:type="dxa"/>
            <w:tcBorders>
              <w:right w:val="nil"/>
            </w:tcBorders>
            <w:shd w:val="clear" w:color="auto" w:fill="auto"/>
          </w:tcPr>
          <w:p w14:paraId="7946C8D4" w14:textId="77777777" w:rsidR="00DD603D" w:rsidRPr="00787C6C" w:rsidRDefault="00DD603D" w:rsidP="00901DA5">
            <w:pPr>
              <w:pStyle w:val="Tablecolumnhead"/>
            </w:pPr>
            <w:r w:rsidRPr="0034268F">
              <w:t xml:space="preserve">2. Kitchen and </w:t>
            </w:r>
            <w:r w:rsidRPr="00E97ED5">
              <w:t>work</w:t>
            </w:r>
            <w:r w:rsidRPr="0034268F">
              <w:t xml:space="preserve"> </w:t>
            </w:r>
            <w:r w:rsidRPr="00901DA5">
              <w:t>benches</w:t>
            </w:r>
          </w:p>
        </w:tc>
        <w:tc>
          <w:tcPr>
            <w:tcW w:w="992" w:type="dxa"/>
            <w:tcBorders>
              <w:left w:val="nil"/>
              <w:right w:val="nil"/>
            </w:tcBorders>
            <w:shd w:val="clear" w:color="auto" w:fill="auto"/>
          </w:tcPr>
          <w:p w14:paraId="2B936C65" w14:textId="77777777" w:rsidR="00DD603D" w:rsidRPr="00E97ED5" w:rsidRDefault="00DD603D" w:rsidP="00901DA5">
            <w:pPr>
              <w:pStyle w:val="Tabletext"/>
            </w:pPr>
          </w:p>
        </w:tc>
        <w:tc>
          <w:tcPr>
            <w:tcW w:w="1038" w:type="dxa"/>
            <w:tcBorders>
              <w:left w:val="nil"/>
              <w:right w:val="nil"/>
            </w:tcBorders>
            <w:shd w:val="clear" w:color="auto" w:fill="auto"/>
          </w:tcPr>
          <w:p w14:paraId="51B23070" w14:textId="77777777" w:rsidR="00DD603D" w:rsidRPr="00E97ED5" w:rsidRDefault="00DD603D" w:rsidP="00901DA5">
            <w:pPr>
              <w:pStyle w:val="Tabletext"/>
            </w:pPr>
          </w:p>
        </w:tc>
        <w:tc>
          <w:tcPr>
            <w:tcW w:w="2676" w:type="dxa"/>
            <w:tcBorders>
              <w:left w:val="nil"/>
            </w:tcBorders>
            <w:shd w:val="clear" w:color="auto" w:fill="auto"/>
          </w:tcPr>
          <w:p w14:paraId="3BF9190C" w14:textId="77777777" w:rsidR="00DD603D" w:rsidRPr="00E97ED5" w:rsidRDefault="00DD603D" w:rsidP="00901DA5">
            <w:pPr>
              <w:pStyle w:val="Tabletext"/>
            </w:pPr>
          </w:p>
        </w:tc>
      </w:tr>
      <w:tr w:rsidR="00DD603D" w:rsidRPr="008E2DE5" w14:paraId="6E63D4DD" w14:textId="77777777" w:rsidTr="00E47417">
        <w:trPr>
          <w:trHeight w:val="284"/>
        </w:trPr>
        <w:tc>
          <w:tcPr>
            <w:tcW w:w="4361" w:type="dxa"/>
            <w:shd w:val="clear" w:color="auto" w:fill="auto"/>
          </w:tcPr>
          <w:p w14:paraId="3EB8C05C" w14:textId="77777777" w:rsidR="00DD603D" w:rsidRPr="008A31F0" w:rsidRDefault="00DD603D" w:rsidP="00AB7D2F">
            <w:pPr>
              <w:pStyle w:val="Tabletext"/>
            </w:pPr>
            <w:r>
              <w:t>Work bench space is a</w:t>
            </w:r>
            <w:r w:rsidRPr="00B70467">
              <w:t xml:space="preserve">dequate </w:t>
            </w:r>
            <w:r>
              <w:t xml:space="preserve">and </w:t>
            </w:r>
            <w:r w:rsidRPr="00B70467">
              <w:t>at comfortable working height</w:t>
            </w:r>
          </w:p>
        </w:tc>
        <w:tc>
          <w:tcPr>
            <w:tcW w:w="992" w:type="dxa"/>
            <w:shd w:val="clear" w:color="auto" w:fill="auto"/>
          </w:tcPr>
          <w:p w14:paraId="50B851E0" w14:textId="77777777" w:rsidR="00DD603D" w:rsidRPr="0034268F" w:rsidRDefault="00DD603D" w:rsidP="00901DA5">
            <w:pPr>
              <w:pStyle w:val="Tabletext"/>
            </w:pPr>
          </w:p>
        </w:tc>
        <w:tc>
          <w:tcPr>
            <w:tcW w:w="1038" w:type="dxa"/>
            <w:shd w:val="clear" w:color="auto" w:fill="auto"/>
          </w:tcPr>
          <w:p w14:paraId="4A29F104" w14:textId="77777777" w:rsidR="00DD603D" w:rsidRPr="0034268F" w:rsidRDefault="00DD603D" w:rsidP="00901DA5">
            <w:pPr>
              <w:pStyle w:val="Tabletext"/>
            </w:pPr>
          </w:p>
        </w:tc>
        <w:tc>
          <w:tcPr>
            <w:tcW w:w="2676" w:type="dxa"/>
            <w:shd w:val="clear" w:color="auto" w:fill="auto"/>
          </w:tcPr>
          <w:p w14:paraId="460FFCD8" w14:textId="77777777" w:rsidR="00DD603D" w:rsidRPr="0034268F" w:rsidRDefault="00DD603D" w:rsidP="00901DA5">
            <w:pPr>
              <w:pStyle w:val="Tabletext"/>
            </w:pPr>
          </w:p>
        </w:tc>
      </w:tr>
      <w:tr w:rsidR="00DD603D" w:rsidRPr="008E2DE5" w14:paraId="5428C8AB" w14:textId="77777777" w:rsidTr="00E47417">
        <w:trPr>
          <w:trHeight w:val="284"/>
        </w:trPr>
        <w:tc>
          <w:tcPr>
            <w:tcW w:w="4361" w:type="dxa"/>
            <w:shd w:val="clear" w:color="auto" w:fill="auto"/>
          </w:tcPr>
          <w:p w14:paraId="06EA1FCB" w14:textId="77777777" w:rsidR="00DD603D" w:rsidRPr="008A31F0" w:rsidRDefault="00DD603D" w:rsidP="00AB7D2F">
            <w:pPr>
              <w:pStyle w:val="Tabletext"/>
            </w:pPr>
            <w:r>
              <w:t>Kitchen and work bench space is c</w:t>
            </w:r>
            <w:r w:rsidRPr="00B70467">
              <w:t xml:space="preserve">lean and </w:t>
            </w:r>
            <w:r>
              <w:t>free</w:t>
            </w:r>
            <w:r w:rsidRPr="00B70467">
              <w:t xml:space="preserve"> of clutter</w:t>
            </w:r>
          </w:p>
        </w:tc>
        <w:tc>
          <w:tcPr>
            <w:tcW w:w="992" w:type="dxa"/>
            <w:shd w:val="clear" w:color="auto" w:fill="auto"/>
          </w:tcPr>
          <w:p w14:paraId="5ED26BD0" w14:textId="77777777" w:rsidR="00DD603D" w:rsidRPr="0034268F" w:rsidRDefault="00DD603D" w:rsidP="00901DA5">
            <w:pPr>
              <w:pStyle w:val="Tabletext"/>
            </w:pPr>
          </w:p>
        </w:tc>
        <w:tc>
          <w:tcPr>
            <w:tcW w:w="1038" w:type="dxa"/>
            <w:shd w:val="clear" w:color="auto" w:fill="auto"/>
          </w:tcPr>
          <w:p w14:paraId="497EE5D3" w14:textId="77777777" w:rsidR="00DD603D" w:rsidRPr="0034268F" w:rsidRDefault="00DD603D" w:rsidP="00901DA5">
            <w:pPr>
              <w:pStyle w:val="Tabletext"/>
            </w:pPr>
          </w:p>
        </w:tc>
        <w:tc>
          <w:tcPr>
            <w:tcW w:w="2676" w:type="dxa"/>
            <w:shd w:val="clear" w:color="auto" w:fill="auto"/>
          </w:tcPr>
          <w:p w14:paraId="2443B2A2" w14:textId="77777777" w:rsidR="00DD603D" w:rsidRPr="0034268F" w:rsidRDefault="00DD603D" w:rsidP="00901DA5">
            <w:pPr>
              <w:pStyle w:val="Tabletext"/>
            </w:pPr>
          </w:p>
        </w:tc>
      </w:tr>
      <w:tr w:rsidR="00DD603D" w:rsidRPr="008E2DE5" w14:paraId="4E7E8865" w14:textId="77777777" w:rsidTr="00E47417">
        <w:trPr>
          <w:trHeight w:val="284"/>
        </w:trPr>
        <w:tc>
          <w:tcPr>
            <w:tcW w:w="4361" w:type="dxa"/>
            <w:shd w:val="clear" w:color="auto" w:fill="auto"/>
          </w:tcPr>
          <w:p w14:paraId="3BA71D77" w14:textId="77777777" w:rsidR="00DD603D" w:rsidRPr="008A31F0" w:rsidRDefault="00DD603D" w:rsidP="00AB7D2F">
            <w:pPr>
              <w:pStyle w:val="Tabletext"/>
            </w:pPr>
            <w:r w:rsidRPr="00B70467">
              <w:t xml:space="preserve">Equipment </w:t>
            </w:r>
            <w:r w:rsidRPr="008A31F0">
              <w:t>not in use is properly stored</w:t>
            </w:r>
          </w:p>
        </w:tc>
        <w:tc>
          <w:tcPr>
            <w:tcW w:w="992" w:type="dxa"/>
            <w:shd w:val="clear" w:color="auto" w:fill="auto"/>
          </w:tcPr>
          <w:p w14:paraId="152233CD" w14:textId="77777777" w:rsidR="00DD603D" w:rsidRPr="0034268F" w:rsidRDefault="00DD603D" w:rsidP="00901DA5">
            <w:pPr>
              <w:pStyle w:val="Tabletext"/>
            </w:pPr>
          </w:p>
        </w:tc>
        <w:tc>
          <w:tcPr>
            <w:tcW w:w="1038" w:type="dxa"/>
            <w:shd w:val="clear" w:color="auto" w:fill="auto"/>
          </w:tcPr>
          <w:p w14:paraId="5C2A0395" w14:textId="77777777" w:rsidR="00DD603D" w:rsidRPr="0034268F" w:rsidRDefault="00DD603D" w:rsidP="00901DA5">
            <w:pPr>
              <w:pStyle w:val="Tabletext"/>
            </w:pPr>
          </w:p>
        </w:tc>
        <w:tc>
          <w:tcPr>
            <w:tcW w:w="2676" w:type="dxa"/>
            <w:shd w:val="clear" w:color="auto" w:fill="auto"/>
          </w:tcPr>
          <w:p w14:paraId="52D8493D" w14:textId="77777777" w:rsidR="00DD603D" w:rsidRPr="0034268F" w:rsidRDefault="00DD603D" w:rsidP="00901DA5">
            <w:pPr>
              <w:pStyle w:val="Tabletext"/>
            </w:pPr>
          </w:p>
        </w:tc>
      </w:tr>
      <w:tr w:rsidR="00DD603D" w:rsidRPr="008E2DE5" w14:paraId="57720D44" w14:textId="77777777" w:rsidTr="00E47417">
        <w:trPr>
          <w:trHeight w:val="284"/>
        </w:trPr>
        <w:tc>
          <w:tcPr>
            <w:tcW w:w="4361" w:type="dxa"/>
            <w:shd w:val="clear" w:color="auto" w:fill="auto"/>
          </w:tcPr>
          <w:p w14:paraId="67435F5C" w14:textId="77777777" w:rsidR="00DD603D" w:rsidRPr="008A31F0" w:rsidRDefault="00DD603D" w:rsidP="00AB7D2F">
            <w:pPr>
              <w:pStyle w:val="Tabletext"/>
            </w:pPr>
            <w:r w:rsidRPr="00B70467">
              <w:t xml:space="preserve">Lighting </w:t>
            </w:r>
            <w:r>
              <w:t xml:space="preserve">is </w:t>
            </w:r>
            <w:r w:rsidRPr="00B70467">
              <w:t>satisfactory</w:t>
            </w:r>
          </w:p>
        </w:tc>
        <w:tc>
          <w:tcPr>
            <w:tcW w:w="992" w:type="dxa"/>
            <w:shd w:val="clear" w:color="auto" w:fill="auto"/>
          </w:tcPr>
          <w:p w14:paraId="1EAE3001" w14:textId="77777777" w:rsidR="00DD603D" w:rsidRPr="0034268F" w:rsidRDefault="00DD603D" w:rsidP="00901DA5">
            <w:pPr>
              <w:pStyle w:val="Tabletext"/>
            </w:pPr>
          </w:p>
        </w:tc>
        <w:tc>
          <w:tcPr>
            <w:tcW w:w="1038" w:type="dxa"/>
            <w:shd w:val="clear" w:color="auto" w:fill="auto"/>
          </w:tcPr>
          <w:p w14:paraId="1B745934" w14:textId="77777777" w:rsidR="00DD603D" w:rsidRPr="0034268F" w:rsidRDefault="00DD603D" w:rsidP="00901DA5">
            <w:pPr>
              <w:pStyle w:val="Tabletext"/>
            </w:pPr>
          </w:p>
        </w:tc>
        <w:tc>
          <w:tcPr>
            <w:tcW w:w="2676" w:type="dxa"/>
            <w:shd w:val="clear" w:color="auto" w:fill="auto"/>
          </w:tcPr>
          <w:p w14:paraId="598ED444" w14:textId="77777777" w:rsidR="00DD603D" w:rsidRPr="0034268F" w:rsidRDefault="00DD603D" w:rsidP="00901DA5">
            <w:pPr>
              <w:pStyle w:val="Tabletext"/>
            </w:pPr>
          </w:p>
        </w:tc>
      </w:tr>
      <w:tr w:rsidR="00DD603D" w:rsidRPr="008E2DE5" w14:paraId="7353EE39" w14:textId="77777777" w:rsidTr="00E47417">
        <w:trPr>
          <w:trHeight w:val="284"/>
        </w:trPr>
        <w:tc>
          <w:tcPr>
            <w:tcW w:w="4361" w:type="dxa"/>
            <w:shd w:val="clear" w:color="auto" w:fill="auto"/>
          </w:tcPr>
          <w:p w14:paraId="4D73DE5E" w14:textId="77777777" w:rsidR="00DD603D" w:rsidRPr="008A31F0" w:rsidRDefault="00DD603D" w:rsidP="00AB7D2F">
            <w:pPr>
              <w:pStyle w:val="Tabletext"/>
            </w:pPr>
            <w:r>
              <w:t>A d</w:t>
            </w:r>
            <w:r w:rsidRPr="00B70467">
              <w:t xml:space="preserve">oor or gate </w:t>
            </w:r>
            <w:r>
              <w:t xml:space="preserve">restricts </w:t>
            </w:r>
            <w:r w:rsidRPr="00B70467">
              <w:t xml:space="preserve">child access to </w:t>
            </w:r>
            <w:r>
              <w:t xml:space="preserve">the </w:t>
            </w:r>
            <w:r w:rsidRPr="00B70467">
              <w:t>kitchen</w:t>
            </w:r>
          </w:p>
        </w:tc>
        <w:tc>
          <w:tcPr>
            <w:tcW w:w="992" w:type="dxa"/>
            <w:shd w:val="clear" w:color="auto" w:fill="auto"/>
          </w:tcPr>
          <w:p w14:paraId="71268EDE" w14:textId="77777777" w:rsidR="00DD603D" w:rsidRPr="0034268F" w:rsidRDefault="00DD603D" w:rsidP="00901DA5">
            <w:pPr>
              <w:pStyle w:val="Tabletext"/>
            </w:pPr>
          </w:p>
        </w:tc>
        <w:tc>
          <w:tcPr>
            <w:tcW w:w="1038" w:type="dxa"/>
            <w:shd w:val="clear" w:color="auto" w:fill="auto"/>
          </w:tcPr>
          <w:p w14:paraId="6F43C8DE" w14:textId="77777777" w:rsidR="00DD603D" w:rsidRPr="0034268F" w:rsidRDefault="00DD603D" w:rsidP="00901DA5">
            <w:pPr>
              <w:pStyle w:val="Tabletext"/>
            </w:pPr>
          </w:p>
        </w:tc>
        <w:tc>
          <w:tcPr>
            <w:tcW w:w="2676" w:type="dxa"/>
            <w:shd w:val="clear" w:color="auto" w:fill="auto"/>
          </w:tcPr>
          <w:p w14:paraId="167DCDFC" w14:textId="77777777" w:rsidR="00DD603D" w:rsidRPr="0034268F" w:rsidRDefault="00DD603D" w:rsidP="00901DA5">
            <w:pPr>
              <w:pStyle w:val="Tabletext"/>
            </w:pPr>
          </w:p>
        </w:tc>
      </w:tr>
      <w:tr w:rsidR="00DD603D" w:rsidRPr="008E2DE5" w14:paraId="1BB25741" w14:textId="77777777" w:rsidTr="00E47417">
        <w:trPr>
          <w:trHeight w:val="284"/>
        </w:trPr>
        <w:tc>
          <w:tcPr>
            <w:tcW w:w="4361" w:type="dxa"/>
            <w:shd w:val="clear" w:color="auto" w:fill="auto"/>
          </w:tcPr>
          <w:p w14:paraId="75E6EAF4" w14:textId="77777777" w:rsidR="00DD603D" w:rsidRPr="008A31F0" w:rsidRDefault="00DD603D" w:rsidP="00AB7D2F">
            <w:pPr>
              <w:pStyle w:val="Tabletext"/>
            </w:pPr>
            <w:r w:rsidRPr="00B70467">
              <w:t>Ventilati</w:t>
            </w:r>
            <w:r>
              <w:t>on</w:t>
            </w:r>
            <w:r w:rsidRPr="00B70467">
              <w:t xml:space="preserve"> fan </w:t>
            </w:r>
            <w:r>
              <w:t xml:space="preserve">is </w:t>
            </w:r>
            <w:r w:rsidRPr="00B70467">
              <w:t>in good working order</w:t>
            </w:r>
          </w:p>
        </w:tc>
        <w:tc>
          <w:tcPr>
            <w:tcW w:w="992" w:type="dxa"/>
            <w:shd w:val="clear" w:color="auto" w:fill="auto"/>
          </w:tcPr>
          <w:p w14:paraId="36D0825C" w14:textId="77777777" w:rsidR="00DD603D" w:rsidRPr="0034268F" w:rsidRDefault="00DD603D" w:rsidP="00901DA5">
            <w:pPr>
              <w:pStyle w:val="Tabletext"/>
            </w:pPr>
          </w:p>
        </w:tc>
        <w:tc>
          <w:tcPr>
            <w:tcW w:w="1038" w:type="dxa"/>
            <w:shd w:val="clear" w:color="auto" w:fill="auto"/>
          </w:tcPr>
          <w:p w14:paraId="7825D6AA" w14:textId="77777777" w:rsidR="00DD603D" w:rsidRPr="0034268F" w:rsidRDefault="00DD603D" w:rsidP="00901DA5">
            <w:pPr>
              <w:pStyle w:val="Tabletext"/>
            </w:pPr>
          </w:p>
        </w:tc>
        <w:tc>
          <w:tcPr>
            <w:tcW w:w="2676" w:type="dxa"/>
            <w:shd w:val="clear" w:color="auto" w:fill="auto"/>
          </w:tcPr>
          <w:p w14:paraId="5EA93064" w14:textId="77777777" w:rsidR="00DD603D" w:rsidRPr="0034268F" w:rsidRDefault="00DD603D" w:rsidP="00901DA5">
            <w:pPr>
              <w:pStyle w:val="Tabletext"/>
            </w:pPr>
          </w:p>
        </w:tc>
      </w:tr>
      <w:tr w:rsidR="00DD603D" w:rsidRPr="008E2DE5" w14:paraId="043C1590" w14:textId="77777777" w:rsidTr="00E47417">
        <w:trPr>
          <w:trHeight w:val="284"/>
        </w:trPr>
        <w:tc>
          <w:tcPr>
            <w:tcW w:w="4361" w:type="dxa"/>
            <w:shd w:val="clear" w:color="auto" w:fill="auto"/>
          </w:tcPr>
          <w:p w14:paraId="23CA13CF" w14:textId="77777777" w:rsidR="00DD603D" w:rsidRPr="008A31F0" w:rsidRDefault="00DD603D" w:rsidP="00AB7D2F">
            <w:pPr>
              <w:pStyle w:val="Tabletext"/>
            </w:pPr>
            <w:r w:rsidRPr="00B70467">
              <w:t xml:space="preserve">Kitchen appliances </w:t>
            </w:r>
            <w:r>
              <w:t xml:space="preserve">are </w:t>
            </w:r>
            <w:r w:rsidRPr="00B70467">
              <w:t xml:space="preserve">clean and in good </w:t>
            </w:r>
            <w:r>
              <w:t xml:space="preserve">working </w:t>
            </w:r>
            <w:r w:rsidRPr="00B70467">
              <w:t>order</w:t>
            </w:r>
          </w:p>
        </w:tc>
        <w:tc>
          <w:tcPr>
            <w:tcW w:w="992" w:type="dxa"/>
            <w:tcBorders>
              <w:bottom w:val="single" w:sz="4" w:space="0" w:color="auto"/>
            </w:tcBorders>
            <w:shd w:val="clear" w:color="auto" w:fill="auto"/>
          </w:tcPr>
          <w:p w14:paraId="1A66B2B6" w14:textId="77777777" w:rsidR="00DD603D" w:rsidRPr="0034268F" w:rsidRDefault="00DD603D" w:rsidP="00901DA5">
            <w:pPr>
              <w:pStyle w:val="Tabletext"/>
            </w:pPr>
          </w:p>
        </w:tc>
        <w:tc>
          <w:tcPr>
            <w:tcW w:w="1038" w:type="dxa"/>
            <w:tcBorders>
              <w:bottom w:val="single" w:sz="4" w:space="0" w:color="auto"/>
            </w:tcBorders>
            <w:shd w:val="clear" w:color="auto" w:fill="auto"/>
          </w:tcPr>
          <w:p w14:paraId="70E2A0AB" w14:textId="77777777" w:rsidR="00DD603D" w:rsidRPr="0034268F" w:rsidRDefault="00DD603D" w:rsidP="00901DA5">
            <w:pPr>
              <w:pStyle w:val="Tabletext"/>
            </w:pPr>
          </w:p>
        </w:tc>
        <w:tc>
          <w:tcPr>
            <w:tcW w:w="2676" w:type="dxa"/>
            <w:tcBorders>
              <w:bottom w:val="single" w:sz="4" w:space="0" w:color="auto"/>
            </w:tcBorders>
            <w:shd w:val="clear" w:color="auto" w:fill="auto"/>
          </w:tcPr>
          <w:p w14:paraId="413AB4EF" w14:textId="77777777" w:rsidR="00DD603D" w:rsidRPr="0034268F" w:rsidRDefault="00DD603D" w:rsidP="00901DA5">
            <w:pPr>
              <w:pStyle w:val="Tabletext"/>
            </w:pPr>
          </w:p>
        </w:tc>
      </w:tr>
      <w:tr w:rsidR="00DD603D" w:rsidRPr="008E2DE5" w14:paraId="0A066BC9" w14:textId="77777777" w:rsidTr="00E47417">
        <w:trPr>
          <w:trHeight w:val="284"/>
        </w:trPr>
        <w:tc>
          <w:tcPr>
            <w:tcW w:w="4361" w:type="dxa"/>
            <w:tcBorders>
              <w:right w:val="nil"/>
            </w:tcBorders>
            <w:shd w:val="clear" w:color="auto" w:fill="auto"/>
          </w:tcPr>
          <w:p w14:paraId="1013D589" w14:textId="77777777" w:rsidR="00DD603D" w:rsidRPr="0034268F" w:rsidRDefault="00DD603D" w:rsidP="00901DA5">
            <w:pPr>
              <w:pStyle w:val="Tablecolumnhead"/>
            </w:pPr>
            <w:r w:rsidRPr="0034268F">
              <w:t xml:space="preserve">3. </w:t>
            </w:r>
            <w:r w:rsidRPr="00901DA5">
              <w:t>Emergency</w:t>
            </w:r>
            <w:r w:rsidRPr="0034268F">
              <w:t xml:space="preserve"> </w:t>
            </w:r>
            <w:r w:rsidRPr="00901DA5">
              <w:t>evacuation</w:t>
            </w:r>
          </w:p>
        </w:tc>
        <w:tc>
          <w:tcPr>
            <w:tcW w:w="992" w:type="dxa"/>
            <w:tcBorders>
              <w:left w:val="nil"/>
              <w:right w:val="nil"/>
            </w:tcBorders>
            <w:shd w:val="clear" w:color="auto" w:fill="auto"/>
          </w:tcPr>
          <w:p w14:paraId="63F3A04A" w14:textId="77777777" w:rsidR="00DD603D" w:rsidRPr="0034268F" w:rsidRDefault="00DD603D" w:rsidP="00901DA5">
            <w:pPr>
              <w:pStyle w:val="Tabletext"/>
            </w:pPr>
          </w:p>
        </w:tc>
        <w:tc>
          <w:tcPr>
            <w:tcW w:w="1038" w:type="dxa"/>
            <w:tcBorders>
              <w:left w:val="nil"/>
              <w:right w:val="nil"/>
            </w:tcBorders>
            <w:shd w:val="clear" w:color="auto" w:fill="auto"/>
          </w:tcPr>
          <w:p w14:paraId="14592794" w14:textId="77777777" w:rsidR="00DD603D" w:rsidRPr="0034268F" w:rsidRDefault="00DD603D" w:rsidP="00901DA5">
            <w:pPr>
              <w:pStyle w:val="Tabletext"/>
            </w:pPr>
          </w:p>
        </w:tc>
        <w:tc>
          <w:tcPr>
            <w:tcW w:w="2676" w:type="dxa"/>
            <w:tcBorders>
              <w:left w:val="nil"/>
            </w:tcBorders>
            <w:shd w:val="clear" w:color="auto" w:fill="auto"/>
          </w:tcPr>
          <w:p w14:paraId="3B50136F" w14:textId="77777777" w:rsidR="00DD603D" w:rsidRPr="0034268F" w:rsidRDefault="00DD603D" w:rsidP="00901DA5">
            <w:pPr>
              <w:pStyle w:val="Tabletext"/>
            </w:pPr>
          </w:p>
        </w:tc>
      </w:tr>
      <w:tr w:rsidR="00DD603D" w:rsidRPr="008E2DE5" w14:paraId="6C94A920" w14:textId="77777777" w:rsidTr="00E47417">
        <w:trPr>
          <w:trHeight w:val="284"/>
        </w:trPr>
        <w:tc>
          <w:tcPr>
            <w:tcW w:w="4361" w:type="dxa"/>
            <w:shd w:val="clear" w:color="auto" w:fill="auto"/>
          </w:tcPr>
          <w:p w14:paraId="3361A50F" w14:textId="77777777" w:rsidR="00DD603D" w:rsidRPr="008A31F0" w:rsidRDefault="00DD603D" w:rsidP="00AB7D2F">
            <w:pPr>
              <w:pStyle w:val="Tabletext"/>
            </w:pPr>
            <w:r w:rsidRPr="008A31F0">
              <w:t>Staff have knowledge of fire drills and emergency evacuation procedures</w:t>
            </w:r>
          </w:p>
        </w:tc>
        <w:tc>
          <w:tcPr>
            <w:tcW w:w="992" w:type="dxa"/>
            <w:shd w:val="clear" w:color="auto" w:fill="auto"/>
          </w:tcPr>
          <w:p w14:paraId="4405FC47" w14:textId="77777777" w:rsidR="00DD603D" w:rsidRPr="0034268F" w:rsidRDefault="00DD603D" w:rsidP="00901DA5">
            <w:pPr>
              <w:pStyle w:val="Tabletext"/>
            </w:pPr>
          </w:p>
        </w:tc>
        <w:tc>
          <w:tcPr>
            <w:tcW w:w="1038" w:type="dxa"/>
            <w:shd w:val="clear" w:color="auto" w:fill="auto"/>
          </w:tcPr>
          <w:p w14:paraId="34AC02BD" w14:textId="77777777" w:rsidR="00DD603D" w:rsidRPr="0034268F" w:rsidRDefault="00DD603D" w:rsidP="00901DA5">
            <w:pPr>
              <w:pStyle w:val="Tabletext"/>
            </w:pPr>
          </w:p>
        </w:tc>
        <w:tc>
          <w:tcPr>
            <w:tcW w:w="2676" w:type="dxa"/>
            <w:shd w:val="clear" w:color="auto" w:fill="auto"/>
          </w:tcPr>
          <w:p w14:paraId="45F1E96C" w14:textId="77777777" w:rsidR="00DD603D" w:rsidRPr="0034268F" w:rsidRDefault="00DD603D" w:rsidP="00901DA5">
            <w:pPr>
              <w:pStyle w:val="Tabletext"/>
            </w:pPr>
          </w:p>
        </w:tc>
      </w:tr>
      <w:tr w:rsidR="00DD603D" w:rsidRPr="008E2DE5" w14:paraId="0C63D0C6" w14:textId="77777777" w:rsidTr="00E47417">
        <w:trPr>
          <w:trHeight w:val="284"/>
        </w:trPr>
        <w:tc>
          <w:tcPr>
            <w:tcW w:w="4361" w:type="dxa"/>
            <w:shd w:val="clear" w:color="auto" w:fill="auto"/>
          </w:tcPr>
          <w:p w14:paraId="1E29291D" w14:textId="77777777" w:rsidR="00DD603D" w:rsidRPr="008A31F0" w:rsidRDefault="00DD603D" w:rsidP="00AB7D2F">
            <w:pPr>
              <w:pStyle w:val="Tabletext"/>
            </w:pPr>
            <w:r w:rsidRPr="008A31F0">
              <w:t>Fire drill instructions are displayed prominently in the service</w:t>
            </w:r>
          </w:p>
        </w:tc>
        <w:tc>
          <w:tcPr>
            <w:tcW w:w="992" w:type="dxa"/>
            <w:shd w:val="clear" w:color="auto" w:fill="auto"/>
          </w:tcPr>
          <w:p w14:paraId="2C1AF402" w14:textId="77777777" w:rsidR="00DD603D" w:rsidRPr="0034268F" w:rsidRDefault="00DD603D" w:rsidP="00901DA5">
            <w:pPr>
              <w:pStyle w:val="Tabletext"/>
            </w:pPr>
          </w:p>
        </w:tc>
        <w:tc>
          <w:tcPr>
            <w:tcW w:w="1038" w:type="dxa"/>
            <w:shd w:val="clear" w:color="auto" w:fill="auto"/>
          </w:tcPr>
          <w:p w14:paraId="210FCC97" w14:textId="77777777" w:rsidR="00DD603D" w:rsidRPr="0034268F" w:rsidRDefault="00DD603D" w:rsidP="00901DA5">
            <w:pPr>
              <w:pStyle w:val="Tabletext"/>
            </w:pPr>
          </w:p>
        </w:tc>
        <w:tc>
          <w:tcPr>
            <w:tcW w:w="2676" w:type="dxa"/>
            <w:shd w:val="clear" w:color="auto" w:fill="auto"/>
          </w:tcPr>
          <w:p w14:paraId="76288ADA" w14:textId="77777777" w:rsidR="00DD603D" w:rsidRPr="0034268F" w:rsidRDefault="00DD603D" w:rsidP="00901DA5">
            <w:pPr>
              <w:pStyle w:val="Tabletext"/>
            </w:pPr>
          </w:p>
        </w:tc>
      </w:tr>
      <w:tr w:rsidR="00DD603D" w:rsidRPr="008E2DE5" w14:paraId="38729B02" w14:textId="77777777" w:rsidTr="00E47417">
        <w:trPr>
          <w:trHeight w:val="284"/>
        </w:trPr>
        <w:tc>
          <w:tcPr>
            <w:tcW w:w="4361" w:type="dxa"/>
            <w:shd w:val="clear" w:color="auto" w:fill="auto"/>
          </w:tcPr>
          <w:p w14:paraId="6C4CEDE8" w14:textId="77777777" w:rsidR="00DD603D" w:rsidRPr="008A31F0" w:rsidRDefault="00DD603D" w:rsidP="00AB7D2F">
            <w:pPr>
              <w:pStyle w:val="Tabletext"/>
            </w:pPr>
            <w:r w:rsidRPr="008A31F0">
              <w:t>Regular fire drills are conducted</w:t>
            </w:r>
          </w:p>
        </w:tc>
        <w:tc>
          <w:tcPr>
            <w:tcW w:w="992" w:type="dxa"/>
            <w:shd w:val="clear" w:color="auto" w:fill="auto"/>
          </w:tcPr>
          <w:p w14:paraId="5E4FBD0A" w14:textId="77777777" w:rsidR="00DD603D" w:rsidRPr="0034268F" w:rsidRDefault="00DD603D" w:rsidP="00901DA5">
            <w:pPr>
              <w:pStyle w:val="Tabletext"/>
            </w:pPr>
          </w:p>
        </w:tc>
        <w:tc>
          <w:tcPr>
            <w:tcW w:w="1038" w:type="dxa"/>
            <w:shd w:val="clear" w:color="auto" w:fill="auto"/>
          </w:tcPr>
          <w:p w14:paraId="341407DE" w14:textId="77777777" w:rsidR="00DD603D" w:rsidRPr="0034268F" w:rsidRDefault="00DD603D" w:rsidP="00901DA5">
            <w:pPr>
              <w:pStyle w:val="Tabletext"/>
            </w:pPr>
          </w:p>
        </w:tc>
        <w:tc>
          <w:tcPr>
            <w:tcW w:w="2676" w:type="dxa"/>
            <w:shd w:val="clear" w:color="auto" w:fill="auto"/>
          </w:tcPr>
          <w:p w14:paraId="7F7EA450" w14:textId="77777777" w:rsidR="00DD603D" w:rsidRPr="0034268F" w:rsidRDefault="00DD603D" w:rsidP="00901DA5">
            <w:pPr>
              <w:pStyle w:val="Tabletext"/>
            </w:pPr>
          </w:p>
        </w:tc>
      </w:tr>
      <w:tr w:rsidR="00DD603D" w:rsidRPr="008E2DE5" w14:paraId="0CE4121D" w14:textId="77777777" w:rsidTr="00E47417">
        <w:trPr>
          <w:trHeight w:val="284"/>
        </w:trPr>
        <w:tc>
          <w:tcPr>
            <w:tcW w:w="4361" w:type="dxa"/>
            <w:shd w:val="clear" w:color="auto" w:fill="auto"/>
          </w:tcPr>
          <w:p w14:paraId="1FB15EA4" w14:textId="77777777" w:rsidR="00DD603D" w:rsidRPr="008A31F0" w:rsidRDefault="00DD603D" w:rsidP="00AB7D2F">
            <w:pPr>
              <w:pStyle w:val="Tabletext"/>
            </w:pPr>
            <w:r w:rsidRPr="008A31F0">
              <w:t>Extinguishers are in place, recently serviced and clearly marked for type of fire</w:t>
            </w:r>
          </w:p>
        </w:tc>
        <w:tc>
          <w:tcPr>
            <w:tcW w:w="992" w:type="dxa"/>
            <w:shd w:val="clear" w:color="auto" w:fill="auto"/>
          </w:tcPr>
          <w:p w14:paraId="728874EB" w14:textId="77777777" w:rsidR="00DD603D" w:rsidRPr="0034268F" w:rsidRDefault="00DD603D" w:rsidP="00901DA5">
            <w:pPr>
              <w:pStyle w:val="Tabletext"/>
            </w:pPr>
          </w:p>
        </w:tc>
        <w:tc>
          <w:tcPr>
            <w:tcW w:w="1038" w:type="dxa"/>
            <w:shd w:val="clear" w:color="auto" w:fill="auto"/>
          </w:tcPr>
          <w:p w14:paraId="77FA562D" w14:textId="77777777" w:rsidR="00DD603D" w:rsidRPr="0034268F" w:rsidRDefault="00DD603D" w:rsidP="00901DA5">
            <w:pPr>
              <w:pStyle w:val="Tabletext"/>
            </w:pPr>
          </w:p>
        </w:tc>
        <w:tc>
          <w:tcPr>
            <w:tcW w:w="2676" w:type="dxa"/>
            <w:shd w:val="clear" w:color="auto" w:fill="auto"/>
          </w:tcPr>
          <w:p w14:paraId="59C8F176" w14:textId="77777777" w:rsidR="00DD603D" w:rsidRPr="0034268F" w:rsidRDefault="00DD603D" w:rsidP="00901DA5">
            <w:pPr>
              <w:pStyle w:val="Tabletext"/>
            </w:pPr>
          </w:p>
        </w:tc>
      </w:tr>
      <w:tr w:rsidR="00DD603D" w:rsidRPr="008E2DE5" w14:paraId="6F4E6E0F" w14:textId="77777777" w:rsidTr="00E47417">
        <w:trPr>
          <w:trHeight w:val="284"/>
        </w:trPr>
        <w:tc>
          <w:tcPr>
            <w:tcW w:w="4361" w:type="dxa"/>
            <w:shd w:val="clear" w:color="auto" w:fill="auto"/>
          </w:tcPr>
          <w:p w14:paraId="249798A3" w14:textId="77777777" w:rsidR="00DD603D" w:rsidRPr="008A31F0" w:rsidRDefault="00DD603D" w:rsidP="00AB7D2F">
            <w:pPr>
              <w:pStyle w:val="Tabletext"/>
            </w:pPr>
            <w:r w:rsidRPr="008A31F0">
              <w:t>Exit signs are posted and clear of obstructions</w:t>
            </w:r>
          </w:p>
        </w:tc>
        <w:tc>
          <w:tcPr>
            <w:tcW w:w="992" w:type="dxa"/>
            <w:shd w:val="clear" w:color="auto" w:fill="auto"/>
          </w:tcPr>
          <w:p w14:paraId="66C75E3C" w14:textId="77777777" w:rsidR="00DD603D" w:rsidRPr="0034268F" w:rsidRDefault="00DD603D" w:rsidP="00901DA5">
            <w:pPr>
              <w:pStyle w:val="Tabletext"/>
            </w:pPr>
          </w:p>
        </w:tc>
        <w:tc>
          <w:tcPr>
            <w:tcW w:w="1038" w:type="dxa"/>
            <w:shd w:val="clear" w:color="auto" w:fill="auto"/>
          </w:tcPr>
          <w:p w14:paraId="09770668" w14:textId="77777777" w:rsidR="00DD603D" w:rsidRPr="0034268F" w:rsidRDefault="00DD603D" w:rsidP="00901DA5">
            <w:pPr>
              <w:pStyle w:val="Tabletext"/>
            </w:pPr>
          </w:p>
        </w:tc>
        <w:tc>
          <w:tcPr>
            <w:tcW w:w="2676" w:type="dxa"/>
            <w:shd w:val="clear" w:color="auto" w:fill="auto"/>
          </w:tcPr>
          <w:p w14:paraId="363D78C2" w14:textId="77777777" w:rsidR="00DD603D" w:rsidRPr="0034268F" w:rsidRDefault="00DD603D" w:rsidP="00901DA5">
            <w:pPr>
              <w:pStyle w:val="Tabletext"/>
            </w:pPr>
          </w:p>
        </w:tc>
      </w:tr>
      <w:tr w:rsidR="00DD603D" w:rsidRPr="008E2DE5" w14:paraId="16EEA0FC" w14:textId="77777777" w:rsidTr="00E47417">
        <w:trPr>
          <w:trHeight w:val="284"/>
        </w:trPr>
        <w:tc>
          <w:tcPr>
            <w:tcW w:w="4361" w:type="dxa"/>
            <w:shd w:val="clear" w:color="auto" w:fill="auto"/>
          </w:tcPr>
          <w:p w14:paraId="2EE12F82" w14:textId="77777777" w:rsidR="00DD603D" w:rsidRPr="008A31F0" w:rsidRDefault="00DD603D" w:rsidP="00AB7D2F">
            <w:pPr>
              <w:pStyle w:val="Tabletext"/>
            </w:pPr>
            <w:r w:rsidRPr="008A31F0">
              <w:t>Exit doors are easily opened from inside</w:t>
            </w:r>
          </w:p>
        </w:tc>
        <w:tc>
          <w:tcPr>
            <w:tcW w:w="992" w:type="dxa"/>
            <w:tcBorders>
              <w:bottom w:val="single" w:sz="4" w:space="0" w:color="auto"/>
            </w:tcBorders>
            <w:shd w:val="clear" w:color="auto" w:fill="auto"/>
          </w:tcPr>
          <w:p w14:paraId="0FE86406" w14:textId="77777777" w:rsidR="00DD603D" w:rsidRPr="0034268F" w:rsidRDefault="00DD603D" w:rsidP="00901DA5">
            <w:pPr>
              <w:pStyle w:val="Tabletext"/>
            </w:pPr>
          </w:p>
        </w:tc>
        <w:tc>
          <w:tcPr>
            <w:tcW w:w="1038" w:type="dxa"/>
            <w:tcBorders>
              <w:bottom w:val="single" w:sz="4" w:space="0" w:color="auto"/>
            </w:tcBorders>
            <w:shd w:val="clear" w:color="auto" w:fill="auto"/>
          </w:tcPr>
          <w:p w14:paraId="6151ECD4" w14:textId="77777777" w:rsidR="00DD603D" w:rsidRPr="0034268F" w:rsidRDefault="00DD603D" w:rsidP="00901DA5">
            <w:pPr>
              <w:pStyle w:val="Tabletext"/>
            </w:pPr>
          </w:p>
        </w:tc>
        <w:tc>
          <w:tcPr>
            <w:tcW w:w="2676" w:type="dxa"/>
            <w:tcBorders>
              <w:bottom w:val="single" w:sz="4" w:space="0" w:color="auto"/>
            </w:tcBorders>
            <w:shd w:val="clear" w:color="auto" w:fill="auto"/>
          </w:tcPr>
          <w:p w14:paraId="1EF77921" w14:textId="77777777" w:rsidR="00DD603D" w:rsidRPr="0034268F" w:rsidRDefault="00DD603D" w:rsidP="00901DA5">
            <w:pPr>
              <w:pStyle w:val="Tabletext"/>
            </w:pPr>
          </w:p>
        </w:tc>
      </w:tr>
      <w:tr w:rsidR="00DD603D" w:rsidRPr="008E2DE5" w14:paraId="20531609" w14:textId="77777777" w:rsidTr="00E47417">
        <w:trPr>
          <w:trHeight w:val="284"/>
        </w:trPr>
        <w:tc>
          <w:tcPr>
            <w:tcW w:w="4361" w:type="dxa"/>
            <w:tcBorders>
              <w:right w:val="nil"/>
            </w:tcBorders>
            <w:shd w:val="clear" w:color="auto" w:fill="auto"/>
          </w:tcPr>
          <w:p w14:paraId="5BA2ADA6" w14:textId="77777777" w:rsidR="00DD603D" w:rsidRPr="0034268F" w:rsidRDefault="00DD603D" w:rsidP="00AB7D2F">
            <w:pPr>
              <w:pStyle w:val="Tablecolumnhead"/>
              <w:keepNext/>
            </w:pPr>
            <w:r w:rsidRPr="0034268F">
              <w:lastRenderedPageBreak/>
              <w:t>4. Security and lighting</w:t>
            </w:r>
          </w:p>
        </w:tc>
        <w:tc>
          <w:tcPr>
            <w:tcW w:w="992" w:type="dxa"/>
            <w:tcBorders>
              <w:left w:val="nil"/>
              <w:right w:val="nil"/>
            </w:tcBorders>
            <w:shd w:val="clear" w:color="auto" w:fill="auto"/>
          </w:tcPr>
          <w:p w14:paraId="0AECABCC" w14:textId="77777777" w:rsidR="00DD603D" w:rsidRPr="0034268F" w:rsidRDefault="00DD603D" w:rsidP="00C86243">
            <w:pPr>
              <w:pStyle w:val="Tabletext"/>
              <w:keepNext/>
            </w:pPr>
          </w:p>
        </w:tc>
        <w:tc>
          <w:tcPr>
            <w:tcW w:w="1038" w:type="dxa"/>
            <w:tcBorders>
              <w:left w:val="nil"/>
              <w:right w:val="nil"/>
            </w:tcBorders>
            <w:shd w:val="clear" w:color="auto" w:fill="auto"/>
          </w:tcPr>
          <w:p w14:paraId="34877991" w14:textId="77777777" w:rsidR="00DD603D" w:rsidRPr="0034268F" w:rsidRDefault="00DD603D" w:rsidP="00C86243">
            <w:pPr>
              <w:pStyle w:val="Tabletext"/>
              <w:keepNext/>
            </w:pPr>
          </w:p>
        </w:tc>
        <w:tc>
          <w:tcPr>
            <w:tcW w:w="2676" w:type="dxa"/>
            <w:tcBorders>
              <w:left w:val="nil"/>
            </w:tcBorders>
            <w:shd w:val="clear" w:color="auto" w:fill="auto"/>
          </w:tcPr>
          <w:p w14:paraId="4C4F7BF4" w14:textId="77777777" w:rsidR="00DD603D" w:rsidRPr="0034268F" w:rsidRDefault="00DD603D" w:rsidP="00C86243">
            <w:pPr>
              <w:pStyle w:val="Tabletext"/>
              <w:keepNext/>
            </w:pPr>
          </w:p>
        </w:tc>
      </w:tr>
      <w:tr w:rsidR="00DD603D" w:rsidRPr="008E2DE5" w14:paraId="5B3ADA2E" w14:textId="77777777" w:rsidTr="00E47417">
        <w:trPr>
          <w:trHeight w:val="284"/>
        </w:trPr>
        <w:tc>
          <w:tcPr>
            <w:tcW w:w="4361" w:type="dxa"/>
            <w:shd w:val="clear" w:color="auto" w:fill="auto"/>
          </w:tcPr>
          <w:p w14:paraId="2E811B4E" w14:textId="77777777" w:rsidR="00DD603D" w:rsidRPr="008A31F0" w:rsidRDefault="00DD603D" w:rsidP="00AB7D2F">
            <w:pPr>
              <w:pStyle w:val="Tabletext"/>
              <w:keepNext/>
            </w:pPr>
            <w:r w:rsidRPr="008A31F0">
              <w:t>Security lighting is installed in the building and car park</w:t>
            </w:r>
          </w:p>
        </w:tc>
        <w:tc>
          <w:tcPr>
            <w:tcW w:w="992" w:type="dxa"/>
            <w:shd w:val="clear" w:color="auto" w:fill="auto"/>
          </w:tcPr>
          <w:p w14:paraId="2A01567B" w14:textId="77777777" w:rsidR="00DD603D" w:rsidRPr="0034268F" w:rsidRDefault="00DD603D" w:rsidP="00C86243">
            <w:pPr>
              <w:pStyle w:val="Tabletext"/>
              <w:keepNext/>
            </w:pPr>
          </w:p>
        </w:tc>
        <w:tc>
          <w:tcPr>
            <w:tcW w:w="1038" w:type="dxa"/>
            <w:shd w:val="clear" w:color="auto" w:fill="auto"/>
          </w:tcPr>
          <w:p w14:paraId="105F69AE" w14:textId="77777777" w:rsidR="00DD603D" w:rsidRPr="0034268F" w:rsidRDefault="00DD603D" w:rsidP="00C86243">
            <w:pPr>
              <w:pStyle w:val="Tabletext"/>
              <w:keepNext/>
            </w:pPr>
          </w:p>
        </w:tc>
        <w:tc>
          <w:tcPr>
            <w:tcW w:w="2676" w:type="dxa"/>
            <w:shd w:val="clear" w:color="auto" w:fill="auto"/>
          </w:tcPr>
          <w:p w14:paraId="3765E625" w14:textId="77777777" w:rsidR="00DD603D" w:rsidRPr="0034268F" w:rsidRDefault="00DD603D" w:rsidP="00C86243">
            <w:pPr>
              <w:pStyle w:val="Tabletext"/>
              <w:keepNext/>
            </w:pPr>
          </w:p>
        </w:tc>
      </w:tr>
      <w:tr w:rsidR="00DD603D" w:rsidRPr="008E2DE5" w14:paraId="5F4354C8" w14:textId="77777777" w:rsidTr="00E47417">
        <w:trPr>
          <w:trHeight w:val="284"/>
        </w:trPr>
        <w:tc>
          <w:tcPr>
            <w:tcW w:w="4361" w:type="dxa"/>
            <w:shd w:val="clear" w:color="auto" w:fill="auto"/>
          </w:tcPr>
          <w:p w14:paraId="7BD0EE26" w14:textId="77777777" w:rsidR="00DD603D" w:rsidRPr="008A31F0" w:rsidRDefault="00DD603D" w:rsidP="00AB7D2F">
            <w:pPr>
              <w:pStyle w:val="Tabletext"/>
              <w:keepNext/>
            </w:pPr>
            <w:r w:rsidRPr="008A31F0">
              <w:t>There is good natural lighting</w:t>
            </w:r>
          </w:p>
        </w:tc>
        <w:tc>
          <w:tcPr>
            <w:tcW w:w="992" w:type="dxa"/>
            <w:shd w:val="clear" w:color="auto" w:fill="auto"/>
          </w:tcPr>
          <w:p w14:paraId="194D2709" w14:textId="77777777" w:rsidR="00DD603D" w:rsidRPr="0034268F" w:rsidRDefault="00DD603D" w:rsidP="00C86243">
            <w:pPr>
              <w:pStyle w:val="Tabletext"/>
              <w:keepNext/>
            </w:pPr>
          </w:p>
        </w:tc>
        <w:tc>
          <w:tcPr>
            <w:tcW w:w="1038" w:type="dxa"/>
            <w:shd w:val="clear" w:color="auto" w:fill="auto"/>
          </w:tcPr>
          <w:p w14:paraId="3FDF483B" w14:textId="77777777" w:rsidR="00DD603D" w:rsidRPr="0034268F" w:rsidRDefault="00DD603D" w:rsidP="00C86243">
            <w:pPr>
              <w:pStyle w:val="Tabletext"/>
              <w:keepNext/>
            </w:pPr>
          </w:p>
        </w:tc>
        <w:tc>
          <w:tcPr>
            <w:tcW w:w="2676" w:type="dxa"/>
            <w:shd w:val="clear" w:color="auto" w:fill="auto"/>
          </w:tcPr>
          <w:p w14:paraId="73E2CF9B" w14:textId="77777777" w:rsidR="00DD603D" w:rsidRPr="0034268F" w:rsidRDefault="00DD603D" w:rsidP="00C86243">
            <w:pPr>
              <w:pStyle w:val="Tabletext"/>
              <w:keepNext/>
            </w:pPr>
          </w:p>
        </w:tc>
      </w:tr>
      <w:tr w:rsidR="00DD603D" w:rsidRPr="008E2DE5" w14:paraId="780D23AC" w14:textId="77777777" w:rsidTr="00E47417">
        <w:trPr>
          <w:trHeight w:val="284"/>
        </w:trPr>
        <w:tc>
          <w:tcPr>
            <w:tcW w:w="4361" w:type="dxa"/>
            <w:shd w:val="clear" w:color="auto" w:fill="auto"/>
          </w:tcPr>
          <w:p w14:paraId="35187704" w14:textId="77777777" w:rsidR="00DD603D" w:rsidRPr="008A31F0" w:rsidRDefault="00DD603D" w:rsidP="00AB7D2F">
            <w:pPr>
              <w:pStyle w:val="Tabletext"/>
            </w:pPr>
            <w:r w:rsidRPr="008A31F0">
              <w:t>There is no direct or reflected glare</w:t>
            </w:r>
          </w:p>
        </w:tc>
        <w:tc>
          <w:tcPr>
            <w:tcW w:w="992" w:type="dxa"/>
            <w:shd w:val="clear" w:color="auto" w:fill="auto"/>
          </w:tcPr>
          <w:p w14:paraId="069A9FAF" w14:textId="77777777" w:rsidR="00DD603D" w:rsidRPr="0034268F" w:rsidRDefault="00DD603D" w:rsidP="00901DA5">
            <w:pPr>
              <w:pStyle w:val="Tabletext"/>
            </w:pPr>
          </w:p>
        </w:tc>
        <w:tc>
          <w:tcPr>
            <w:tcW w:w="1038" w:type="dxa"/>
            <w:shd w:val="clear" w:color="auto" w:fill="auto"/>
          </w:tcPr>
          <w:p w14:paraId="74ECBE22" w14:textId="77777777" w:rsidR="00DD603D" w:rsidRPr="0034268F" w:rsidRDefault="00DD603D" w:rsidP="00901DA5">
            <w:pPr>
              <w:pStyle w:val="Tabletext"/>
            </w:pPr>
          </w:p>
        </w:tc>
        <w:tc>
          <w:tcPr>
            <w:tcW w:w="2676" w:type="dxa"/>
            <w:shd w:val="clear" w:color="auto" w:fill="auto"/>
          </w:tcPr>
          <w:p w14:paraId="39471C15" w14:textId="77777777" w:rsidR="00DD603D" w:rsidRPr="0034268F" w:rsidRDefault="00DD603D" w:rsidP="00901DA5">
            <w:pPr>
              <w:pStyle w:val="Tabletext"/>
            </w:pPr>
          </w:p>
        </w:tc>
      </w:tr>
      <w:tr w:rsidR="00DD603D" w:rsidRPr="008E2DE5" w14:paraId="4E16C53C" w14:textId="77777777" w:rsidTr="00E47417">
        <w:trPr>
          <w:trHeight w:val="284"/>
        </w:trPr>
        <w:tc>
          <w:tcPr>
            <w:tcW w:w="4361" w:type="dxa"/>
            <w:shd w:val="clear" w:color="auto" w:fill="auto"/>
          </w:tcPr>
          <w:p w14:paraId="2B1E79B8" w14:textId="77777777" w:rsidR="00DD603D" w:rsidRPr="008A31F0" w:rsidRDefault="00DD603D" w:rsidP="00AB7D2F">
            <w:pPr>
              <w:pStyle w:val="Tabletext"/>
            </w:pPr>
            <w:r w:rsidRPr="008A31F0">
              <w:t>Light fittings are clean and in good repair</w:t>
            </w:r>
          </w:p>
        </w:tc>
        <w:tc>
          <w:tcPr>
            <w:tcW w:w="992" w:type="dxa"/>
            <w:shd w:val="clear" w:color="auto" w:fill="auto"/>
          </w:tcPr>
          <w:p w14:paraId="4B30419D" w14:textId="77777777" w:rsidR="00DD603D" w:rsidRPr="0034268F" w:rsidRDefault="00DD603D" w:rsidP="00901DA5">
            <w:pPr>
              <w:pStyle w:val="Tabletext"/>
            </w:pPr>
          </w:p>
        </w:tc>
        <w:tc>
          <w:tcPr>
            <w:tcW w:w="1038" w:type="dxa"/>
            <w:shd w:val="clear" w:color="auto" w:fill="auto"/>
          </w:tcPr>
          <w:p w14:paraId="1551FF9A" w14:textId="77777777" w:rsidR="00DD603D" w:rsidRPr="0034268F" w:rsidRDefault="00DD603D" w:rsidP="00901DA5">
            <w:pPr>
              <w:pStyle w:val="Tabletext"/>
            </w:pPr>
          </w:p>
        </w:tc>
        <w:tc>
          <w:tcPr>
            <w:tcW w:w="2676" w:type="dxa"/>
            <w:shd w:val="clear" w:color="auto" w:fill="auto"/>
          </w:tcPr>
          <w:p w14:paraId="05C76914" w14:textId="77777777" w:rsidR="00DD603D" w:rsidRPr="0034268F" w:rsidRDefault="00DD603D" w:rsidP="00901DA5">
            <w:pPr>
              <w:pStyle w:val="Tabletext"/>
            </w:pPr>
          </w:p>
        </w:tc>
      </w:tr>
      <w:tr w:rsidR="00DD603D" w:rsidRPr="008E2DE5" w14:paraId="756AAA02" w14:textId="77777777" w:rsidTr="00E47417">
        <w:trPr>
          <w:trHeight w:val="284"/>
        </w:trPr>
        <w:tc>
          <w:tcPr>
            <w:tcW w:w="4361" w:type="dxa"/>
            <w:shd w:val="clear" w:color="auto" w:fill="auto"/>
          </w:tcPr>
          <w:p w14:paraId="5A9965A3" w14:textId="77777777" w:rsidR="00DD603D" w:rsidRPr="008A31F0" w:rsidRDefault="00DD603D" w:rsidP="00AB7D2F">
            <w:pPr>
              <w:pStyle w:val="Tabletext"/>
            </w:pPr>
            <w:r w:rsidRPr="008A31F0">
              <w:t>Emergency lighting is readi</w:t>
            </w:r>
            <w:r w:rsidR="00EC5C99">
              <w:t>ly available and operable (e.g.</w:t>
            </w:r>
            <w:r w:rsidRPr="008A31F0">
              <w:t xml:space="preserve"> torch)</w:t>
            </w:r>
          </w:p>
        </w:tc>
        <w:tc>
          <w:tcPr>
            <w:tcW w:w="992" w:type="dxa"/>
            <w:tcBorders>
              <w:bottom w:val="single" w:sz="4" w:space="0" w:color="auto"/>
            </w:tcBorders>
            <w:shd w:val="clear" w:color="auto" w:fill="auto"/>
          </w:tcPr>
          <w:p w14:paraId="49DD0C0F" w14:textId="77777777" w:rsidR="00DD603D" w:rsidRPr="0034268F" w:rsidRDefault="00DD603D" w:rsidP="00901DA5">
            <w:pPr>
              <w:pStyle w:val="Tabletext"/>
            </w:pPr>
          </w:p>
        </w:tc>
        <w:tc>
          <w:tcPr>
            <w:tcW w:w="1038" w:type="dxa"/>
            <w:tcBorders>
              <w:bottom w:val="single" w:sz="4" w:space="0" w:color="auto"/>
            </w:tcBorders>
            <w:shd w:val="clear" w:color="auto" w:fill="auto"/>
          </w:tcPr>
          <w:p w14:paraId="4024803A" w14:textId="77777777" w:rsidR="00DD603D" w:rsidRPr="0034268F" w:rsidRDefault="00DD603D" w:rsidP="00901DA5">
            <w:pPr>
              <w:pStyle w:val="Tabletext"/>
            </w:pPr>
          </w:p>
        </w:tc>
        <w:tc>
          <w:tcPr>
            <w:tcW w:w="2676" w:type="dxa"/>
            <w:tcBorders>
              <w:bottom w:val="single" w:sz="4" w:space="0" w:color="auto"/>
            </w:tcBorders>
            <w:shd w:val="clear" w:color="auto" w:fill="auto"/>
          </w:tcPr>
          <w:p w14:paraId="535816AC" w14:textId="77777777" w:rsidR="00DD603D" w:rsidRPr="0034268F" w:rsidRDefault="00DD603D" w:rsidP="00901DA5">
            <w:pPr>
              <w:pStyle w:val="Tabletext"/>
            </w:pPr>
          </w:p>
        </w:tc>
      </w:tr>
      <w:tr w:rsidR="00DD603D" w:rsidRPr="008E2DE5" w14:paraId="31A8E1A8" w14:textId="77777777" w:rsidTr="00E47417">
        <w:trPr>
          <w:trHeight w:val="284"/>
        </w:trPr>
        <w:tc>
          <w:tcPr>
            <w:tcW w:w="4361" w:type="dxa"/>
            <w:tcBorders>
              <w:right w:val="nil"/>
            </w:tcBorders>
            <w:shd w:val="clear" w:color="auto" w:fill="auto"/>
          </w:tcPr>
          <w:p w14:paraId="180913A7" w14:textId="77777777" w:rsidR="00DD603D" w:rsidRPr="0034268F" w:rsidRDefault="00DD603D" w:rsidP="00901DA5">
            <w:pPr>
              <w:pStyle w:val="Tablecolumnhead"/>
            </w:pPr>
            <w:r w:rsidRPr="0034268F">
              <w:t>5. Windows</w:t>
            </w:r>
          </w:p>
        </w:tc>
        <w:tc>
          <w:tcPr>
            <w:tcW w:w="992" w:type="dxa"/>
            <w:tcBorders>
              <w:left w:val="nil"/>
              <w:right w:val="nil"/>
            </w:tcBorders>
            <w:shd w:val="clear" w:color="auto" w:fill="auto"/>
          </w:tcPr>
          <w:p w14:paraId="2F43AA23" w14:textId="77777777" w:rsidR="00DD603D" w:rsidRPr="0034268F" w:rsidRDefault="00DD603D" w:rsidP="00901DA5">
            <w:pPr>
              <w:pStyle w:val="Tabletext"/>
            </w:pPr>
          </w:p>
        </w:tc>
        <w:tc>
          <w:tcPr>
            <w:tcW w:w="1038" w:type="dxa"/>
            <w:tcBorders>
              <w:left w:val="nil"/>
              <w:right w:val="nil"/>
            </w:tcBorders>
            <w:shd w:val="clear" w:color="auto" w:fill="auto"/>
          </w:tcPr>
          <w:p w14:paraId="51E2CA98" w14:textId="77777777" w:rsidR="00DD603D" w:rsidRPr="0034268F" w:rsidRDefault="00DD603D" w:rsidP="00901DA5">
            <w:pPr>
              <w:pStyle w:val="Tabletext"/>
            </w:pPr>
          </w:p>
        </w:tc>
        <w:tc>
          <w:tcPr>
            <w:tcW w:w="2676" w:type="dxa"/>
            <w:tcBorders>
              <w:left w:val="nil"/>
            </w:tcBorders>
            <w:shd w:val="clear" w:color="auto" w:fill="auto"/>
          </w:tcPr>
          <w:p w14:paraId="048306CF" w14:textId="77777777" w:rsidR="00DD603D" w:rsidRPr="0034268F" w:rsidRDefault="00DD603D" w:rsidP="00901DA5">
            <w:pPr>
              <w:pStyle w:val="Tabletext"/>
            </w:pPr>
          </w:p>
        </w:tc>
      </w:tr>
      <w:tr w:rsidR="00DD603D" w:rsidRPr="008E2DE5" w14:paraId="23F30C6F" w14:textId="77777777" w:rsidTr="00E47417">
        <w:trPr>
          <w:trHeight w:val="284"/>
        </w:trPr>
        <w:tc>
          <w:tcPr>
            <w:tcW w:w="4361" w:type="dxa"/>
            <w:shd w:val="clear" w:color="auto" w:fill="auto"/>
          </w:tcPr>
          <w:p w14:paraId="36E5B52F" w14:textId="77777777" w:rsidR="00DD603D" w:rsidRPr="008A31F0" w:rsidRDefault="00DD603D" w:rsidP="00AB7D2F">
            <w:pPr>
              <w:pStyle w:val="Tabletext"/>
            </w:pPr>
            <w:r>
              <w:t>Windows are c</w:t>
            </w:r>
            <w:r w:rsidRPr="00B70467">
              <w:t>lean, admitting plenty of daylight</w:t>
            </w:r>
          </w:p>
        </w:tc>
        <w:tc>
          <w:tcPr>
            <w:tcW w:w="992" w:type="dxa"/>
            <w:shd w:val="clear" w:color="auto" w:fill="auto"/>
          </w:tcPr>
          <w:p w14:paraId="2564AD09" w14:textId="77777777" w:rsidR="00DD603D" w:rsidRPr="0034268F" w:rsidRDefault="00DD603D" w:rsidP="00901DA5">
            <w:pPr>
              <w:pStyle w:val="Tabletext"/>
            </w:pPr>
          </w:p>
        </w:tc>
        <w:tc>
          <w:tcPr>
            <w:tcW w:w="1038" w:type="dxa"/>
            <w:shd w:val="clear" w:color="auto" w:fill="auto"/>
          </w:tcPr>
          <w:p w14:paraId="224EE765" w14:textId="77777777" w:rsidR="00DD603D" w:rsidRPr="0034268F" w:rsidRDefault="00DD603D" w:rsidP="00901DA5">
            <w:pPr>
              <w:pStyle w:val="Tabletext"/>
            </w:pPr>
          </w:p>
        </w:tc>
        <w:tc>
          <w:tcPr>
            <w:tcW w:w="2676" w:type="dxa"/>
            <w:shd w:val="clear" w:color="auto" w:fill="auto"/>
          </w:tcPr>
          <w:p w14:paraId="480FDF37" w14:textId="77777777" w:rsidR="00DD603D" w:rsidRPr="0034268F" w:rsidRDefault="00DD603D" w:rsidP="00901DA5">
            <w:pPr>
              <w:pStyle w:val="Tabletext"/>
            </w:pPr>
          </w:p>
        </w:tc>
      </w:tr>
      <w:tr w:rsidR="00DD603D" w:rsidRPr="008E2DE5" w14:paraId="6D27D374" w14:textId="77777777" w:rsidTr="00E47417">
        <w:trPr>
          <w:trHeight w:val="284"/>
        </w:trPr>
        <w:tc>
          <w:tcPr>
            <w:tcW w:w="4361" w:type="dxa"/>
            <w:shd w:val="clear" w:color="auto" w:fill="auto"/>
          </w:tcPr>
          <w:p w14:paraId="3E30D4CB" w14:textId="77777777" w:rsidR="00DD603D" w:rsidRPr="008A31F0" w:rsidRDefault="00DD603D" w:rsidP="00AB7D2F">
            <w:pPr>
              <w:pStyle w:val="Tabletext"/>
            </w:pPr>
            <w:r>
              <w:t>Windows have n</w:t>
            </w:r>
            <w:r w:rsidRPr="00B70467">
              <w:t>o broken panes</w:t>
            </w:r>
          </w:p>
        </w:tc>
        <w:tc>
          <w:tcPr>
            <w:tcW w:w="992" w:type="dxa"/>
            <w:tcBorders>
              <w:bottom w:val="single" w:sz="4" w:space="0" w:color="auto"/>
            </w:tcBorders>
            <w:shd w:val="clear" w:color="auto" w:fill="auto"/>
          </w:tcPr>
          <w:p w14:paraId="72603ABF" w14:textId="77777777" w:rsidR="00DD603D" w:rsidRPr="0034268F" w:rsidRDefault="00DD603D" w:rsidP="00901DA5">
            <w:pPr>
              <w:pStyle w:val="Tabletext"/>
            </w:pPr>
          </w:p>
        </w:tc>
        <w:tc>
          <w:tcPr>
            <w:tcW w:w="1038" w:type="dxa"/>
            <w:tcBorders>
              <w:bottom w:val="single" w:sz="4" w:space="0" w:color="auto"/>
            </w:tcBorders>
            <w:shd w:val="clear" w:color="auto" w:fill="auto"/>
          </w:tcPr>
          <w:p w14:paraId="70BAAAC5" w14:textId="77777777" w:rsidR="00DD603D" w:rsidRPr="0034268F" w:rsidRDefault="00DD603D" w:rsidP="00901DA5">
            <w:pPr>
              <w:pStyle w:val="Tabletext"/>
            </w:pPr>
          </w:p>
        </w:tc>
        <w:tc>
          <w:tcPr>
            <w:tcW w:w="2676" w:type="dxa"/>
            <w:tcBorders>
              <w:bottom w:val="single" w:sz="4" w:space="0" w:color="auto"/>
            </w:tcBorders>
            <w:shd w:val="clear" w:color="auto" w:fill="auto"/>
          </w:tcPr>
          <w:p w14:paraId="44362B4C" w14:textId="77777777" w:rsidR="00DD603D" w:rsidRPr="0034268F" w:rsidRDefault="00DD603D" w:rsidP="00901DA5">
            <w:pPr>
              <w:pStyle w:val="Tabletext"/>
            </w:pPr>
          </w:p>
        </w:tc>
      </w:tr>
      <w:tr w:rsidR="00DD603D" w:rsidRPr="008E2DE5" w14:paraId="510082D8" w14:textId="77777777" w:rsidTr="00E47417">
        <w:trPr>
          <w:trHeight w:val="284"/>
        </w:trPr>
        <w:tc>
          <w:tcPr>
            <w:tcW w:w="4361" w:type="dxa"/>
            <w:tcBorders>
              <w:right w:val="nil"/>
            </w:tcBorders>
            <w:shd w:val="clear" w:color="auto" w:fill="auto"/>
          </w:tcPr>
          <w:p w14:paraId="2BE808F8" w14:textId="77777777" w:rsidR="00DD603D" w:rsidRPr="0034268F" w:rsidRDefault="00DD603D" w:rsidP="00901DA5">
            <w:pPr>
              <w:pStyle w:val="Tablecolumnhead"/>
            </w:pPr>
            <w:r w:rsidRPr="0034268F">
              <w:t>6. Steps and landings</w:t>
            </w:r>
          </w:p>
        </w:tc>
        <w:tc>
          <w:tcPr>
            <w:tcW w:w="992" w:type="dxa"/>
            <w:tcBorders>
              <w:left w:val="nil"/>
              <w:right w:val="nil"/>
            </w:tcBorders>
            <w:shd w:val="clear" w:color="auto" w:fill="auto"/>
          </w:tcPr>
          <w:p w14:paraId="7FACE76F" w14:textId="77777777" w:rsidR="00DD603D" w:rsidRPr="0034268F" w:rsidRDefault="00DD603D" w:rsidP="00901DA5">
            <w:pPr>
              <w:pStyle w:val="Tabletext"/>
            </w:pPr>
          </w:p>
        </w:tc>
        <w:tc>
          <w:tcPr>
            <w:tcW w:w="1038" w:type="dxa"/>
            <w:tcBorders>
              <w:left w:val="nil"/>
              <w:right w:val="nil"/>
            </w:tcBorders>
            <w:shd w:val="clear" w:color="auto" w:fill="auto"/>
          </w:tcPr>
          <w:p w14:paraId="27378942" w14:textId="77777777" w:rsidR="00DD603D" w:rsidRPr="0034268F" w:rsidRDefault="00DD603D" w:rsidP="00901DA5">
            <w:pPr>
              <w:pStyle w:val="Tabletext"/>
            </w:pPr>
          </w:p>
        </w:tc>
        <w:tc>
          <w:tcPr>
            <w:tcW w:w="2676" w:type="dxa"/>
            <w:tcBorders>
              <w:left w:val="nil"/>
            </w:tcBorders>
            <w:shd w:val="clear" w:color="auto" w:fill="auto"/>
          </w:tcPr>
          <w:p w14:paraId="18996D3D" w14:textId="77777777" w:rsidR="00DD603D" w:rsidRPr="0034268F" w:rsidRDefault="00DD603D" w:rsidP="00901DA5">
            <w:pPr>
              <w:pStyle w:val="Tabletext"/>
            </w:pPr>
          </w:p>
        </w:tc>
      </w:tr>
      <w:tr w:rsidR="00DD603D" w:rsidRPr="008E2DE5" w14:paraId="5857722C" w14:textId="77777777" w:rsidTr="00E47417">
        <w:trPr>
          <w:trHeight w:val="284"/>
        </w:trPr>
        <w:tc>
          <w:tcPr>
            <w:tcW w:w="4361" w:type="dxa"/>
            <w:shd w:val="clear" w:color="auto" w:fill="auto"/>
          </w:tcPr>
          <w:p w14:paraId="1BA86F77" w14:textId="77777777" w:rsidR="00DD603D" w:rsidRPr="008A31F0" w:rsidRDefault="00DD603D" w:rsidP="00AB7D2F">
            <w:pPr>
              <w:pStyle w:val="Tabletext"/>
            </w:pPr>
            <w:r w:rsidRPr="008A31F0">
              <w:t xml:space="preserve">All surfaces are safe </w:t>
            </w:r>
          </w:p>
        </w:tc>
        <w:tc>
          <w:tcPr>
            <w:tcW w:w="992" w:type="dxa"/>
            <w:shd w:val="clear" w:color="auto" w:fill="auto"/>
          </w:tcPr>
          <w:p w14:paraId="27C8D74A" w14:textId="77777777" w:rsidR="00DD603D" w:rsidRPr="0034268F" w:rsidRDefault="00DD603D" w:rsidP="00901DA5">
            <w:pPr>
              <w:pStyle w:val="Tabletext"/>
            </w:pPr>
          </w:p>
        </w:tc>
        <w:tc>
          <w:tcPr>
            <w:tcW w:w="1038" w:type="dxa"/>
            <w:shd w:val="clear" w:color="auto" w:fill="auto"/>
          </w:tcPr>
          <w:p w14:paraId="5EF7E80E" w14:textId="77777777" w:rsidR="00DD603D" w:rsidRPr="0034268F" w:rsidRDefault="00DD603D" w:rsidP="00901DA5">
            <w:pPr>
              <w:pStyle w:val="Tabletext"/>
            </w:pPr>
          </w:p>
        </w:tc>
        <w:tc>
          <w:tcPr>
            <w:tcW w:w="2676" w:type="dxa"/>
            <w:shd w:val="clear" w:color="auto" w:fill="auto"/>
          </w:tcPr>
          <w:p w14:paraId="678E4770" w14:textId="77777777" w:rsidR="00DD603D" w:rsidRPr="0034268F" w:rsidRDefault="00DD603D" w:rsidP="00901DA5">
            <w:pPr>
              <w:pStyle w:val="Tabletext"/>
            </w:pPr>
          </w:p>
        </w:tc>
      </w:tr>
      <w:tr w:rsidR="00DD603D" w:rsidRPr="008E2DE5" w14:paraId="1C41B330" w14:textId="77777777" w:rsidTr="00E47417">
        <w:trPr>
          <w:trHeight w:val="284"/>
        </w:trPr>
        <w:tc>
          <w:tcPr>
            <w:tcW w:w="4361" w:type="dxa"/>
            <w:shd w:val="clear" w:color="auto" w:fill="auto"/>
          </w:tcPr>
          <w:p w14:paraId="2DC3DDB3" w14:textId="77777777" w:rsidR="00DD603D" w:rsidRPr="008A31F0" w:rsidRDefault="00DD603D" w:rsidP="00AB7D2F">
            <w:pPr>
              <w:pStyle w:val="Tabletext"/>
            </w:pPr>
            <w:r w:rsidRPr="008A31F0">
              <w:t>There is adequate protective railing which is in good condition</w:t>
            </w:r>
          </w:p>
        </w:tc>
        <w:tc>
          <w:tcPr>
            <w:tcW w:w="992" w:type="dxa"/>
            <w:tcBorders>
              <w:bottom w:val="single" w:sz="4" w:space="0" w:color="auto"/>
            </w:tcBorders>
            <w:shd w:val="clear" w:color="auto" w:fill="auto"/>
          </w:tcPr>
          <w:p w14:paraId="4E1CDC17" w14:textId="77777777" w:rsidR="00DD603D" w:rsidRPr="0034268F" w:rsidRDefault="00DD603D" w:rsidP="00901DA5">
            <w:pPr>
              <w:pStyle w:val="Tabletext"/>
            </w:pPr>
          </w:p>
        </w:tc>
        <w:tc>
          <w:tcPr>
            <w:tcW w:w="1038" w:type="dxa"/>
            <w:tcBorders>
              <w:bottom w:val="single" w:sz="4" w:space="0" w:color="auto"/>
            </w:tcBorders>
            <w:shd w:val="clear" w:color="auto" w:fill="auto"/>
          </w:tcPr>
          <w:p w14:paraId="443443CF" w14:textId="77777777" w:rsidR="00DD603D" w:rsidRPr="0034268F" w:rsidRDefault="00DD603D" w:rsidP="00901DA5">
            <w:pPr>
              <w:pStyle w:val="Tabletext"/>
            </w:pPr>
          </w:p>
        </w:tc>
        <w:tc>
          <w:tcPr>
            <w:tcW w:w="2676" w:type="dxa"/>
            <w:tcBorders>
              <w:bottom w:val="single" w:sz="4" w:space="0" w:color="auto"/>
            </w:tcBorders>
            <w:shd w:val="clear" w:color="auto" w:fill="auto"/>
          </w:tcPr>
          <w:p w14:paraId="241A33CB" w14:textId="77777777" w:rsidR="00DD603D" w:rsidRPr="0034268F" w:rsidRDefault="00DD603D" w:rsidP="00901DA5">
            <w:pPr>
              <w:pStyle w:val="Tabletext"/>
            </w:pPr>
          </w:p>
        </w:tc>
      </w:tr>
      <w:tr w:rsidR="00DD603D" w:rsidRPr="008E2DE5" w14:paraId="1D0DEA97" w14:textId="77777777" w:rsidTr="00E47417">
        <w:trPr>
          <w:trHeight w:val="284"/>
        </w:trPr>
        <w:tc>
          <w:tcPr>
            <w:tcW w:w="4361" w:type="dxa"/>
            <w:tcBorders>
              <w:right w:val="nil"/>
            </w:tcBorders>
            <w:shd w:val="clear" w:color="auto" w:fill="auto"/>
          </w:tcPr>
          <w:p w14:paraId="1F83F402" w14:textId="77777777" w:rsidR="00DD603D" w:rsidRPr="0034268F" w:rsidRDefault="00DD603D" w:rsidP="00901DA5">
            <w:pPr>
              <w:pStyle w:val="Tablecolumnhead"/>
            </w:pPr>
            <w:r w:rsidRPr="0034268F">
              <w:t>7. Ladders and steps</w:t>
            </w:r>
          </w:p>
        </w:tc>
        <w:tc>
          <w:tcPr>
            <w:tcW w:w="992" w:type="dxa"/>
            <w:tcBorders>
              <w:left w:val="nil"/>
              <w:right w:val="nil"/>
            </w:tcBorders>
            <w:shd w:val="clear" w:color="auto" w:fill="auto"/>
          </w:tcPr>
          <w:p w14:paraId="2434B3B7" w14:textId="77777777" w:rsidR="00DD603D" w:rsidRPr="0034268F" w:rsidRDefault="00DD603D" w:rsidP="00901DA5">
            <w:pPr>
              <w:pStyle w:val="Tabletext"/>
            </w:pPr>
          </w:p>
        </w:tc>
        <w:tc>
          <w:tcPr>
            <w:tcW w:w="1038" w:type="dxa"/>
            <w:tcBorders>
              <w:left w:val="nil"/>
              <w:right w:val="nil"/>
            </w:tcBorders>
            <w:shd w:val="clear" w:color="auto" w:fill="auto"/>
          </w:tcPr>
          <w:p w14:paraId="14DF35CC" w14:textId="77777777" w:rsidR="00DD603D" w:rsidRPr="0034268F" w:rsidRDefault="00DD603D" w:rsidP="00901DA5">
            <w:pPr>
              <w:pStyle w:val="Tabletext"/>
            </w:pPr>
          </w:p>
        </w:tc>
        <w:tc>
          <w:tcPr>
            <w:tcW w:w="2676" w:type="dxa"/>
            <w:tcBorders>
              <w:left w:val="nil"/>
            </w:tcBorders>
            <w:shd w:val="clear" w:color="auto" w:fill="auto"/>
          </w:tcPr>
          <w:p w14:paraId="521F7D12" w14:textId="77777777" w:rsidR="00DD603D" w:rsidRPr="0034268F" w:rsidRDefault="00DD603D" w:rsidP="00901DA5">
            <w:pPr>
              <w:pStyle w:val="Tabletext"/>
            </w:pPr>
          </w:p>
        </w:tc>
      </w:tr>
      <w:tr w:rsidR="00DD603D" w:rsidRPr="008E2DE5" w14:paraId="32E3B947" w14:textId="77777777" w:rsidTr="00E47417">
        <w:trPr>
          <w:trHeight w:val="284"/>
        </w:trPr>
        <w:tc>
          <w:tcPr>
            <w:tcW w:w="4361" w:type="dxa"/>
            <w:shd w:val="clear" w:color="auto" w:fill="auto"/>
          </w:tcPr>
          <w:p w14:paraId="39ED6E89" w14:textId="77777777" w:rsidR="00DD603D" w:rsidRPr="008A31F0" w:rsidRDefault="00DD603D" w:rsidP="00AB7D2F">
            <w:pPr>
              <w:pStyle w:val="Tabletext"/>
            </w:pPr>
            <w:r w:rsidRPr="008A31F0">
              <w:t>Ladders and steps are stored in a proper place</w:t>
            </w:r>
          </w:p>
        </w:tc>
        <w:tc>
          <w:tcPr>
            <w:tcW w:w="992" w:type="dxa"/>
            <w:shd w:val="clear" w:color="auto" w:fill="auto"/>
          </w:tcPr>
          <w:p w14:paraId="64B642C7" w14:textId="77777777" w:rsidR="00DD603D" w:rsidRPr="0034268F" w:rsidRDefault="00DD603D" w:rsidP="00901DA5">
            <w:pPr>
              <w:pStyle w:val="Tabletext"/>
            </w:pPr>
          </w:p>
        </w:tc>
        <w:tc>
          <w:tcPr>
            <w:tcW w:w="1038" w:type="dxa"/>
            <w:shd w:val="clear" w:color="auto" w:fill="auto"/>
          </w:tcPr>
          <w:p w14:paraId="3F2CB14C" w14:textId="77777777" w:rsidR="00DD603D" w:rsidRPr="0034268F" w:rsidRDefault="00DD603D" w:rsidP="00901DA5">
            <w:pPr>
              <w:pStyle w:val="Tabletext"/>
            </w:pPr>
          </w:p>
        </w:tc>
        <w:tc>
          <w:tcPr>
            <w:tcW w:w="2676" w:type="dxa"/>
            <w:shd w:val="clear" w:color="auto" w:fill="auto"/>
          </w:tcPr>
          <w:p w14:paraId="309A84C1" w14:textId="77777777" w:rsidR="00DD603D" w:rsidRPr="0034268F" w:rsidRDefault="00DD603D" w:rsidP="00901DA5">
            <w:pPr>
              <w:pStyle w:val="Tabletext"/>
            </w:pPr>
          </w:p>
        </w:tc>
      </w:tr>
      <w:tr w:rsidR="00DD603D" w:rsidRPr="008E2DE5" w14:paraId="02FDF1BE" w14:textId="77777777" w:rsidTr="00E47417">
        <w:trPr>
          <w:trHeight w:val="284"/>
        </w:trPr>
        <w:tc>
          <w:tcPr>
            <w:tcW w:w="4361" w:type="dxa"/>
            <w:shd w:val="clear" w:color="auto" w:fill="auto"/>
          </w:tcPr>
          <w:p w14:paraId="6547B879" w14:textId="77777777" w:rsidR="00DD603D" w:rsidRPr="008A31F0" w:rsidRDefault="00DD603D" w:rsidP="00AB7D2F">
            <w:pPr>
              <w:pStyle w:val="Tabletext"/>
            </w:pPr>
            <w:r w:rsidRPr="008A31F0">
              <w:t xml:space="preserve">Ladders and </w:t>
            </w:r>
            <w:r w:rsidR="00EC5C99">
              <w:t>steps are free of defects (e.g.</w:t>
            </w:r>
            <w:r w:rsidRPr="008A31F0">
              <w:t xml:space="preserve"> broken or missing rungs etc.)</w:t>
            </w:r>
          </w:p>
        </w:tc>
        <w:tc>
          <w:tcPr>
            <w:tcW w:w="992" w:type="dxa"/>
            <w:shd w:val="clear" w:color="auto" w:fill="auto"/>
          </w:tcPr>
          <w:p w14:paraId="0B7CF871" w14:textId="77777777" w:rsidR="00DD603D" w:rsidRPr="0034268F" w:rsidRDefault="00DD603D" w:rsidP="00901DA5">
            <w:pPr>
              <w:pStyle w:val="Tabletext"/>
            </w:pPr>
          </w:p>
        </w:tc>
        <w:tc>
          <w:tcPr>
            <w:tcW w:w="1038" w:type="dxa"/>
            <w:shd w:val="clear" w:color="auto" w:fill="auto"/>
          </w:tcPr>
          <w:p w14:paraId="5453AB8A" w14:textId="77777777" w:rsidR="00DD603D" w:rsidRPr="0034268F" w:rsidRDefault="00DD603D" w:rsidP="00901DA5">
            <w:pPr>
              <w:pStyle w:val="Tabletext"/>
            </w:pPr>
          </w:p>
        </w:tc>
        <w:tc>
          <w:tcPr>
            <w:tcW w:w="2676" w:type="dxa"/>
            <w:shd w:val="clear" w:color="auto" w:fill="auto"/>
          </w:tcPr>
          <w:p w14:paraId="28E8B895" w14:textId="77777777" w:rsidR="00DD603D" w:rsidRPr="0034268F" w:rsidRDefault="00DD603D" w:rsidP="00901DA5">
            <w:pPr>
              <w:pStyle w:val="Tabletext"/>
            </w:pPr>
          </w:p>
        </w:tc>
      </w:tr>
      <w:tr w:rsidR="00DD603D" w:rsidRPr="008E2DE5" w14:paraId="1810074C" w14:textId="77777777" w:rsidTr="00E47417">
        <w:trPr>
          <w:trHeight w:val="284"/>
        </w:trPr>
        <w:tc>
          <w:tcPr>
            <w:tcW w:w="4361" w:type="dxa"/>
            <w:shd w:val="clear" w:color="auto" w:fill="auto"/>
          </w:tcPr>
          <w:p w14:paraId="632FAFAF" w14:textId="77777777" w:rsidR="00DD603D" w:rsidRPr="008A31F0" w:rsidRDefault="00DD603D" w:rsidP="00AB7D2F">
            <w:pPr>
              <w:pStyle w:val="Tabletext"/>
            </w:pPr>
            <w:r w:rsidRPr="008A31F0">
              <w:t>They conform to Australian Standards</w:t>
            </w:r>
          </w:p>
        </w:tc>
        <w:tc>
          <w:tcPr>
            <w:tcW w:w="992" w:type="dxa"/>
            <w:shd w:val="clear" w:color="auto" w:fill="auto"/>
          </w:tcPr>
          <w:p w14:paraId="3773A61E" w14:textId="77777777" w:rsidR="00DD603D" w:rsidRPr="0034268F" w:rsidRDefault="00DD603D" w:rsidP="00901DA5">
            <w:pPr>
              <w:pStyle w:val="Tabletext"/>
            </w:pPr>
          </w:p>
        </w:tc>
        <w:tc>
          <w:tcPr>
            <w:tcW w:w="1038" w:type="dxa"/>
            <w:shd w:val="clear" w:color="auto" w:fill="auto"/>
          </w:tcPr>
          <w:p w14:paraId="6AB899B3" w14:textId="77777777" w:rsidR="00DD603D" w:rsidRPr="0034268F" w:rsidRDefault="00DD603D" w:rsidP="00901DA5">
            <w:pPr>
              <w:pStyle w:val="Tabletext"/>
            </w:pPr>
          </w:p>
        </w:tc>
        <w:tc>
          <w:tcPr>
            <w:tcW w:w="2676" w:type="dxa"/>
            <w:shd w:val="clear" w:color="auto" w:fill="auto"/>
          </w:tcPr>
          <w:p w14:paraId="46ED48D6" w14:textId="77777777" w:rsidR="00DD603D" w:rsidRPr="0034268F" w:rsidRDefault="00DD603D" w:rsidP="00901DA5">
            <w:pPr>
              <w:pStyle w:val="Tabletext"/>
            </w:pPr>
          </w:p>
        </w:tc>
      </w:tr>
      <w:tr w:rsidR="00DD603D" w:rsidRPr="008E2DE5" w14:paraId="3562A54A" w14:textId="77777777" w:rsidTr="00E47417">
        <w:trPr>
          <w:trHeight w:val="284"/>
        </w:trPr>
        <w:tc>
          <w:tcPr>
            <w:tcW w:w="4361" w:type="dxa"/>
            <w:shd w:val="clear" w:color="auto" w:fill="auto"/>
          </w:tcPr>
          <w:p w14:paraId="39F4A203" w14:textId="77777777" w:rsidR="00DD603D" w:rsidRPr="008A31F0" w:rsidRDefault="00DD603D" w:rsidP="00AB7D2F">
            <w:pPr>
              <w:pStyle w:val="Tabletext"/>
            </w:pPr>
            <w:r>
              <w:t xml:space="preserve">They are used appropriately </w:t>
            </w:r>
            <w:r w:rsidRPr="00B70467">
              <w:t>to access equipment stored above shoulder height</w:t>
            </w:r>
          </w:p>
        </w:tc>
        <w:tc>
          <w:tcPr>
            <w:tcW w:w="992" w:type="dxa"/>
            <w:tcBorders>
              <w:bottom w:val="single" w:sz="4" w:space="0" w:color="auto"/>
            </w:tcBorders>
            <w:shd w:val="clear" w:color="auto" w:fill="auto"/>
          </w:tcPr>
          <w:p w14:paraId="78F817CA" w14:textId="77777777" w:rsidR="00DD603D" w:rsidRPr="0034268F" w:rsidRDefault="00DD603D" w:rsidP="00901DA5">
            <w:pPr>
              <w:pStyle w:val="Tabletext"/>
            </w:pPr>
          </w:p>
        </w:tc>
        <w:tc>
          <w:tcPr>
            <w:tcW w:w="1038" w:type="dxa"/>
            <w:tcBorders>
              <w:bottom w:val="single" w:sz="4" w:space="0" w:color="auto"/>
            </w:tcBorders>
            <w:shd w:val="clear" w:color="auto" w:fill="auto"/>
          </w:tcPr>
          <w:p w14:paraId="60B5A441" w14:textId="77777777" w:rsidR="00DD603D" w:rsidRPr="0034268F" w:rsidRDefault="00DD603D" w:rsidP="00901DA5">
            <w:pPr>
              <w:pStyle w:val="Tabletext"/>
            </w:pPr>
          </w:p>
        </w:tc>
        <w:tc>
          <w:tcPr>
            <w:tcW w:w="2676" w:type="dxa"/>
            <w:tcBorders>
              <w:bottom w:val="single" w:sz="4" w:space="0" w:color="auto"/>
            </w:tcBorders>
            <w:shd w:val="clear" w:color="auto" w:fill="auto"/>
          </w:tcPr>
          <w:p w14:paraId="336B45D4" w14:textId="77777777" w:rsidR="00DD603D" w:rsidRPr="0034268F" w:rsidRDefault="00DD603D" w:rsidP="00901DA5">
            <w:pPr>
              <w:pStyle w:val="Tabletext"/>
            </w:pPr>
          </w:p>
        </w:tc>
      </w:tr>
      <w:tr w:rsidR="00DD603D" w:rsidRPr="008E2DE5" w14:paraId="0464BCF2" w14:textId="77777777" w:rsidTr="00E47417">
        <w:trPr>
          <w:trHeight w:val="284"/>
        </w:trPr>
        <w:tc>
          <w:tcPr>
            <w:tcW w:w="4361" w:type="dxa"/>
            <w:tcBorders>
              <w:right w:val="nil"/>
            </w:tcBorders>
            <w:shd w:val="clear" w:color="auto" w:fill="auto"/>
          </w:tcPr>
          <w:p w14:paraId="246BE878" w14:textId="77777777" w:rsidR="00DD603D" w:rsidRPr="0034268F" w:rsidRDefault="00DD603D" w:rsidP="00901DA5">
            <w:pPr>
              <w:pStyle w:val="Tablecolumnhead"/>
            </w:pPr>
            <w:r w:rsidRPr="0034268F">
              <w:t>8. Chemicals and hazardous substances</w:t>
            </w:r>
          </w:p>
        </w:tc>
        <w:tc>
          <w:tcPr>
            <w:tcW w:w="992" w:type="dxa"/>
            <w:tcBorders>
              <w:left w:val="nil"/>
              <w:right w:val="nil"/>
            </w:tcBorders>
            <w:shd w:val="clear" w:color="auto" w:fill="auto"/>
          </w:tcPr>
          <w:p w14:paraId="5AC1FC3D" w14:textId="77777777" w:rsidR="00DD603D" w:rsidRPr="0034268F" w:rsidRDefault="00DD603D" w:rsidP="00901DA5">
            <w:pPr>
              <w:pStyle w:val="Tabletext"/>
            </w:pPr>
          </w:p>
        </w:tc>
        <w:tc>
          <w:tcPr>
            <w:tcW w:w="1038" w:type="dxa"/>
            <w:tcBorders>
              <w:left w:val="nil"/>
              <w:right w:val="nil"/>
            </w:tcBorders>
            <w:shd w:val="clear" w:color="auto" w:fill="auto"/>
          </w:tcPr>
          <w:p w14:paraId="5EF69649" w14:textId="77777777" w:rsidR="00DD603D" w:rsidRPr="0034268F" w:rsidRDefault="00DD603D" w:rsidP="00901DA5">
            <w:pPr>
              <w:pStyle w:val="Tabletext"/>
            </w:pPr>
          </w:p>
        </w:tc>
        <w:tc>
          <w:tcPr>
            <w:tcW w:w="2676" w:type="dxa"/>
            <w:tcBorders>
              <w:left w:val="nil"/>
            </w:tcBorders>
            <w:shd w:val="clear" w:color="auto" w:fill="auto"/>
          </w:tcPr>
          <w:p w14:paraId="34F05E77" w14:textId="77777777" w:rsidR="00DD603D" w:rsidRPr="0034268F" w:rsidRDefault="00DD603D" w:rsidP="00901DA5">
            <w:pPr>
              <w:pStyle w:val="Tabletext"/>
            </w:pPr>
          </w:p>
        </w:tc>
      </w:tr>
      <w:tr w:rsidR="00DD603D" w:rsidRPr="008E2DE5" w14:paraId="4ECA46CC" w14:textId="77777777" w:rsidTr="00E47417">
        <w:trPr>
          <w:trHeight w:val="284"/>
        </w:trPr>
        <w:tc>
          <w:tcPr>
            <w:tcW w:w="4361" w:type="dxa"/>
            <w:shd w:val="clear" w:color="auto" w:fill="auto"/>
          </w:tcPr>
          <w:p w14:paraId="27B14EDB" w14:textId="77777777" w:rsidR="00DD603D" w:rsidRPr="008A31F0" w:rsidRDefault="00DD603D" w:rsidP="00AB7D2F">
            <w:pPr>
              <w:pStyle w:val="Tabletext"/>
            </w:pPr>
            <w:r w:rsidRPr="008A31F0">
              <w:t>All chemicals are clearly labelled</w:t>
            </w:r>
          </w:p>
        </w:tc>
        <w:tc>
          <w:tcPr>
            <w:tcW w:w="992" w:type="dxa"/>
            <w:shd w:val="clear" w:color="auto" w:fill="auto"/>
          </w:tcPr>
          <w:p w14:paraId="582AF136" w14:textId="77777777" w:rsidR="00DD603D" w:rsidRPr="0034268F" w:rsidRDefault="00DD603D" w:rsidP="00901DA5">
            <w:pPr>
              <w:pStyle w:val="Tabletext"/>
            </w:pPr>
          </w:p>
        </w:tc>
        <w:tc>
          <w:tcPr>
            <w:tcW w:w="1038" w:type="dxa"/>
            <w:shd w:val="clear" w:color="auto" w:fill="auto"/>
          </w:tcPr>
          <w:p w14:paraId="027493AA" w14:textId="77777777" w:rsidR="00DD603D" w:rsidRPr="0034268F" w:rsidRDefault="00DD603D" w:rsidP="00901DA5">
            <w:pPr>
              <w:pStyle w:val="Tabletext"/>
            </w:pPr>
          </w:p>
        </w:tc>
        <w:tc>
          <w:tcPr>
            <w:tcW w:w="2676" w:type="dxa"/>
            <w:shd w:val="clear" w:color="auto" w:fill="auto"/>
          </w:tcPr>
          <w:p w14:paraId="4D519B93" w14:textId="77777777" w:rsidR="00DD603D" w:rsidRPr="0034268F" w:rsidRDefault="00DD603D" w:rsidP="00901DA5">
            <w:pPr>
              <w:pStyle w:val="Tabletext"/>
            </w:pPr>
          </w:p>
        </w:tc>
      </w:tr>
      <w:tr w:rsidR="00DD603D" w:rsidRPr="008E2DE5" w14:paraId="653B1785" w14:textId="77777777" w:rsidTr="00E47417">
        <w:trPr>
          <w:trHeight w:val="284"/>
        </w:trPr>
        <w:tc>
          <w:tcPr>
            <w:tcW w:w="4361" w:type="dxa"/>
            <w:shd w:val="clear" w:color="auto" w:fill="auto"/>
          </w:tcPr>
          <w:p w14:paraId="410ADC45" w14:textId="77777777" w:rsidR="00DD603D" w:rsidRPr="008A31F0" w:rsidRDefault="00DD603D" w:rsidP="00AB7D2F">
            <w:pPr>
              <w:pStyle w:val="Tabletext"/>
            </w:pPr>
            <w:r w:rsidRPr="008A31F0">
              <w:t>All chemicals are stored in locked cupboard</w:t>
            </w:r>
          </w:p>
        </w:tc>
        <w:tc>
          <w:tcPr>
            <w:tcW w:w="992" w:type="dxa"/>
            <w:shd w:val="clear" w:color="auto" w:fill="auto"/>
          </w:tcPr>
          <w:p w14:paraId="58B12CF0" w14:textId="77777777" w:rsidR="00DD603D" w:rsidRPr="0034268F" w:rsidRDefault="00DD603D" w:rsidP="00901DA5">
            <w:pPr>
              <w:pStyle w:val="Tabletext"/>
            </w:pPr>
          </w:p>
        </w:tc>
        <w:tc>
          <w:tcPr>
            <w:tcW w:w="1038" w:type="dxa"/>
            <w:shd w:val="clear" w:color="auto" w:fill="auto"/>
          </w:tcPr>
          <w:p w14:paraId="2015E648" w14:textId="77777777" w:rsidR="00DD603D" w:rsidRPr="0034268F" w:rsidRDefault="00DD603D" w:rsidP="00901DA5">
            <w:pPr>
              <w:pStyle w:val="Tabletext"/>
            </w:pPr>
          </w:p>
        </w:tc>
        <w:tc>
          <w:tcPr>
            <w:tcW w:w="2676" w:type="dxa"/>
            <w:shd w:val="clear" w:color="auto" w:fill="auto"/>
          </w:tcPr>
          <w:p w14:paraId="03300BA3" w14:textId="77777777" w:rsidR="00DD603D" w:rsidRPr="0034268F" w:rsidRDefault="00DD603D" w:rsidP="00901DA5">
            <w:pPr>
              <w:pStyle w:val="Tabletext"/>
            </w:pPr>
          </w:p>
        </w:tc>
      </w:tr>
      <w:tr w:rsidR="00DD603D" w:rsidRPr="008E2DE5" w14:paraId="1CA5F951" w14:textId="77777777" w:rsidTr="00E47417">
        <w:trPr>
          <w:trHeight w:val="284"/>
        </w:trPr>
        <w:tc>
          <w:tcPr>
            <w:tcW w:w="4361" w:type="dxa"/>
            <w:shd w:val="clear" w:color="auto" w:fill="auto"/>
          </w:tcPr>
          <w:p w14:paraId="27024913" w14:textId="77777777" w:rsidR="00DD603D" w:rsidRPr="008A31F0" w:rsidRDefault="00DD603D" w:rsidP="00AB7D2F">
            <w:pPr>
              <w:pStyle w:val="Tabletext"/>
            </w:pPr>
            <w:r w:rsidRPr="008A31F0">
              <w:t>Material Safety Data Sheets (MSDS) are provided for all hazardous substances</w:t>
            </w:r>
          </w:p>
        </w:tc>
        <w:tc>
          <w:tcPr>
            <w:tcW w:w="992" w:type="dxa"/>
            <w:shd w:val="clear" w:color="auto" w:fill="auto"/>
          </w:tcPr>
          <w:p w14:paraId="1DBA1CC5" w14:textId="77777777" w:rsidR="00DD603D" w:rsidRPr="0034268F" w:rsidRDefault="00DD603D" w:rsidP="00901DA5">
            <w:pPr>
              <w:pStyle w:val="Tabletext"/>
            </w:pPr>
          </w:p>
        </w:tc>
        <w:tc>
          <w:tcPr>
            <w:tcW w:w="1038" w:type="dxa"/>
            <w:shd w:val="clear" w:color="auto" w:fill="auto"/>
          </w:tcPr>
          <w:p w14:paraId="07EE7442" w14:textId="77777777" w:rsidR="00DD603D" w:rsidRPr="0034268F" w:rsidRDefault="00DD603D" w:rsidP="00901DA5">
            <w:pPr>
              <w:pStyle w:val="Tabletext"/>
            </w:pPr>
          </w:p>
        </w:tc>
        <w:tc>
          <w:tcPr>
            <w:tcW w:w="2676" w:type="dxa"/>
            <w:shd w:val="clear" w:color="auto" w:fill="auto"/>
          </w:tcPr>
          <w:p w14:paraId="61EEAE6A" w14:textId="77777777" w:rsidR="00DD603D" w:rsidRPr="0034268F" w:rsidRDefault="00DD603D" w:rsidP="00901DA5">
            <w:pPr>
              <w:pStyle w:val="Tabletext"/>
            </w:pPr>
          </w:p>
        </w:tc>
      </w:tr>
      <w:tr w:rsidR="00DD603D" w:rsidRPr="008E2DE5" w14:paraId="5F9DDB91" w14:textId="77777777" w:rsidTr="00E47417">
        <w:trPr>
          <w:trHeight w:val="284"/>
        </w:trPr>
        <w:tc>
          <w:tcPr>
            <w:tcW w:w="4361" w:type="dxa"/>
            <w:shd w:val="clear" w:color="auto" w:fill="auto"/>
          </w:tcPr>
          <w:p w14:paraId="265A65FA" w14:textId="77777777" w:rsidR="00DD603D" w:rsidRPr="0034268F" w:rsidRDefault="00DD603D" w:rsidP="00901DA5">
            <w:pPr>
              <w:pStyle w:val="Tablecolumnhead"/>
            </w:pPr>
            <w:r w:rsidRPr="0034268F">
              <w:t>9. Storage (internal and external)</w:t>
            </w:r>
          </w:p>
        </w:tc>
        <w:tc>
          <w:tcPr>
            <w:tcW w:w="992" w:type="dxa"/>
            <w:shd w:val="clear" w:color="auto" w:fill="auto"/>
          </w:tcPr>
          <w:p w14:paraId="75070195" w14:textId="77777777" w:rsidR="00DD603D" w:rsidRPr="0034268F" w:rsidRDefault="00DD603D" w:rsidP="00901DA5">
            <w:pPr>
              <w:pStyle w:val="Tabletext"/>
            </w:pPr>
          </w:p>
        </w:tc>
        <w:tc>
          <w:tcPr>
            <w:tcW w:w="1038" w:type="dxa"/>
            <w:shd w:val="clear" w:color="auto" w:fill="auto"/>
          </w:tcPr>
          <w:p w14:paraId="28D4A233" w14:textId="77777777" w:rsidR="00DD603D" w:rsidRPr="0034268F" w:rsidRDefault="00DD603D" w:rsidP="00901DA5">
            <w:pPr>
              <w:pStyle w:val="Tabletext"/>
            </w:pPr>
          </w:p>
        </w:tc>
        <w:tc>
          <w:tcPr>
            <w:tcW w:w="2676" w:type="dxa"/>
            <w:shd w:val="clear" w:color="auto" w:fill="auto"/>
          </w:tcPr>
          <w:p w14:paraId="005F35C1" w14:textId="77777777" w:rsidR="00DD603D" w:rsidRPr="0034268F" w:rsidRDefault="00DD603D" w:rsidP="00901DA5">
            <w:pPr>
              <w:pStyle w:val="Tabletext"/>
            </w:pPr>
          </w:p>
        </w:tc>
      </w:tr>
      <w:tr w:rsidR="00DD603D" w:rsidRPr="008E2DE5" w14:paraId="578E68FF" w14:textId="77777777" w:rsidTr="00E47417">
        <w:trPr>
          <w:trHeight w:val="284"/>
        </w:trPr>
        <w:tc>
          <w:tcPr>
            <w:tcW w:w="4361" w:type="dxa"/>
            <w:shd w:val="clear" w:color="auto" w:fill="auto"/>
          </w:tcPr>
          <w:p w14:paraId="45FD3B32" w14:textId="77777777" w:rsidR="00DD603D" w:rsidRPr="00532C16" w:rsidRDefault="00DD603D" w:rsidP="00AB7D2F">
            <w:pPr>
              <w:pStyle w:val="Tabletext"/>
            </w:pPr>
            <w:r w:rsidRPr="00532C16">
              <w:t>Storage is designed to minimise lifting problems</w:t>
            </w:r>
          </w:p>
        </w:tc>
        <w:tc>
          <w:tcPr>
            <w:tcW w:w="992" w:type="dxa"/>
            <w:shd w:val="clear" w:color="auto" w:fill="auto"/>
          </w:tcPr>
          <w:p w14:paraId="1ED4B626" w14:textId="77777777" w:rsidR="00DD603D" w:rsidRPr="0034268F" w:rsidRDefault="00DD603D" w:rsidP="00901DA5">
            <w:pPr>
              <w:pStyle w:val="Tabletext"/>
            </w:pPr>
          </w:p>
        </w:tc>
        <w:tc>
          <w:tcPr>
            <w:tcW w:w="1038" w:type="dxa"/>
            <w:shd w:val="clear" w:color="auto" w:fill="auto"/>
          </w:tcPr>
          <w:p w14:paraId="615C8022" w14:textId="77777777" w:rsidR="00DD603D" w:rsidRPr="0034268F" w:rsidRDefault="00DD603D" w:rsidP="00901DA5">
            <w:pPr>
              <w:pStyle w:val="Tabletext"/>
            </w:pPr>
          </w:p>
        </w:tc>
        <w:tc>
          <w:tcPr>
            <w:tcW w:w="2676" w:type="dxa"/>
            <w:shd w:val="clear" w:color="auto" w:fill="auto"/>
          </w:tcPr>
          <w:p w14:paraId="34AC7843" w14:textId="77777777" w:rsidR="00DD603D" w:rsidRPr="0034268F" w:rsidRDefault="00DD603D" w:rsidP="00901DA5">
            <w:pPr>
              <w:pStyle w:val="Tabletext"/>
            </w:pPr>
          </w:p>
        </w:tc>
      </w:tr>
      <w:tr w:rsidR="00DD603D" w:rsidRPr="008E2DE5" w14:paraId="3E77CB8B" w14:textId="77777777" w:rsidTr="00E47417">
        <w:trPr>
          <w:trHeight w:val="284"/>
        </w:trPr>
        <w:tc>
          <w:tcPr>
            <w:tcW w:w="4361" w:type="dxa"/>
            <w:shd w:val="clear" w:color="auto" w:fill="auto"/>
          </w:tcPr>
          <w:p w14:paraId="0D5EE37E" w14:textId="77777777" w:rsidR="00DD603D" w:rsidRPr="00532C16" w:rsidRDefault="00DD603D" w:rsidP="00AB7D2F">
            <w:pPr>
              <w:pStyle w:val="Tabletext"/>
            </w:pPr>
            <w:r w:rsidRPr="00532C16">
              <w:t>Materials are stored securely</w:t>
            </w:r>
          </w:p>
        </w:tc>
        <w:tc>
          <w:tcPr>
            <w:tcW w:w="992" w:type="dxa"/>
            <w:shd w:val="clear" w:color="auto" w:fill="auto"/>
          </w:tcPr>
          <w:p w14:paraId="0C4A1EFC" w14:textId="77777777" w:rsidR="00DD603D" w:rsidRPr="0034268F" w:rsidRDefault="00DD603D" w:rsidP="00901DA5">
            <w:pPr>
              <w:pStyle w:val="Tabletext"/>
            </w:pPr>
          </w:p>
        </w:tc>
        <w:tc>
          <w:tcPr>
            <w:tcW w:w="1038" w:type="dxa"/>
            <w:shd w:val="clear" w:color="auto" w:fill="auto"/>
          </w:tcPr>
          <w:p w14:paraId="12936498" w14:textId="77777777" w:rsidR="00DD603D" w:rsidRPr="0034268F" w:rsidRDefault="00DD603D" w:rsidP="00901DA5">
            <w:pPr>
              <w:pStyle w:val="Tabletext"/>
            </w:pPr>
          </w:p>
        </w:tc>
        <w:tc>
          <w:tcPr>
            <w:tcW w:w="2676" w:type="dxa"/>
            <w:shd w:val="clear" w:color="auto" w:fill="auto"/>
          </w:tcPr>
          <w:p w14:paraId="3B86D3CA" w14:textId="77777777" w:rsidR="00DD603D" w:rsidRPr="0034268F" w:rsidRDefault="00DD603D" w:rsidP="00901DA5">
            <w:pPr>
              <w:pStyle w:val="Tabletext"/>
            </w:pPr>
          </w:p>
        </w:tc>
      </w:tr>
      <w:tr w:rsidR="00DD603D" w:rsidRPr="008E2DE5" w14:paraId="6FEAE221" w14:textId="77777777" w:rsidTr="00E47417">
        <w:trPr>
          <w:trHeight w:val="284"/>
        </w:trPr>
        <w:tc>
          <w:tcPr>
            <w:tcW w:w="4361" w:type="dxa"/>
            <w:shd w:val="clear" w:color="auto" w:fill="auto"/>
          </w:tcPr>
          <w:p w14:paraId="14C86133" w14:textId="77777777" w:rsidR="00DD603D" w:rsidRPr="00532C16" w:rsidRDefault="00DD603D" w:rsidP="00AB7D2F">
            <w:pPr>
              <w:pStyle w:val="Tabletext"/>
            </w:pPr>
            <w:r w:rsidRPr="00532C16">
              <w:t>Shelves are free of dust and rubbish</w:t>
            </w:r>
          </w:p>
        </w:tc>
        <w:tc>
          <w:tcPr>
            <w:tcW w:w="992" w:type="dxa"/>
            <w:shd w:val="clear" w:color="auto" w:fill="auto"/>
          </w:tcPr>
          <w:p w14:paraId="6645A2DD" w14:textId="77777777" w:rsidR="00DD603D" w:rsidRPr="0034268F" w:rsidRDefault="00DD603D" w:rsidP="00901DA5">
            <w:pPr>
              <w:pStyle w:val="Tabletext"/>
            </w:pPr>
          </w:p>
        </w:tc>
        <w:tc>
          <w:tcPr>
            <w:tcW w:w="1038" w:type="dxa"/>
            <w:shd w:val="clear" w:color="auto" w:fill="auto"/>
          </w:tcPr>
          <w:p w14:paraId="1885E11D" w14:textId="77777777" w:rsidR="00DD603D" w:rsidRPr="0034268F" w:rsidRDefault="00DD603D" w:rsidP="00901DA5">
            <w:pPr>
              <w:pStyle w:val="Tabletext"/>
            </w:pPr>
          </w:p>
        </w:tc>
        <w:tc>
          <w:tcPr>
            <w:tcW w:w="2676" w:type="dxa"/>
            <w:shd w:val="clear" w:color="auto" w:fill="auto"/>
          </w:tcPr>
          <w:p w14:paraId="6319CD6E" w14:textId="77777777" w:rsidR="00DD603D" w:rsidRPr="0034268F" w:rsidRDefault="00DD603D" w:rsidP="00901DA5">
            <w:pPr>
              <w:pStyle w:val="Tabletext"/>
            </w:pPr>
          </w:p>
        </w:tc>
      </w:tr>
      <w:tr w:rsidR="00DD603D" w:rsidRPr="008E2DE5" w14:paraId="7D072264" w14:textId="77777777" w:rsidTr="00E47417">
        <w:trPr>
          <w:trHeight w:val="284"/>
        </w:trPr>
        <w:tc>
          <w:tcPr>
            <w:tcW w:w="4361" w:type="dxa"/>
            <w:shd w:val="clear" w:color="auto" w:fill="auto"/>
          </w:tcPr>
          <w:p w14:paraId="20F1FEC8" w14:textId="77777777" w:rsidR="00DD603D" w:rsidRPr="00532C16" w:rsidRDefault="00DD603D" w:rsidP="00AB7D2F">
            <w:pPr>
              <w:pStyle w:val="Tabletext"/>
            </w:pPr>
            <w:r w:rsidRPr="00532C16">
              <w:t>Floors are clear of rubbish or obstacles</w:t>
            </w:r>
          </w:p>
        </w:tc>
        <w:tc>
          <w:tcPr>
            <w:tcW w:w="992" w:type="dxa"/>
            <w:shd w:val="clear" w:color="auto" w:fill="auto"/>
          </w:tcPr>
          <w:p w14:paraId="7EC7FC9E" w14:textId="77777777" w:rsidR="00DD603D" w:rsidRPr="0034268F" w:rsidRDefault="00DD603D" w:rsidP="00901DA5">
            <w:pPr>
              <w:pStyle w:val="Tabletext"/>
            </w:pPr>
          </w:p>
        </w:tc>
        <w:tc>
          <w:tcPr>
            <w:tcW w:w="1038" w:type="dxa"/>
            <w:shd w:val="clear" w:color="auto" w:fill="auto"/>
          </w:tcPr>
          <w:p w14:paraId="593341EB" w14:textId="77777777" w:rsidR="00DD603D" w:rsidRPr="0034268F" w:rsidRDefault="00DD603D" w:rsidP="00901DA5">
            <w:pPr>
              <w:pStyle w:val="Tabletext"/>
            </w:pPr>
          </w:p>
        </w:tc>
        <w:tc>
          <w:tcPr>
            <w:tcW w:w="2676" w:type="dxa"/>
            <w:shd w:val="clear" w:color="auto" w:fill="auto"/>
          </w:tcPr>
          <w:p w14:paraId="1E74AC6A" w14:textId="77777777" w:rsidR="00DD603D" w:rsidRPr="0034268F" w:rsidRDefault="00DD603D" w:rsidP="00901DA5">
            <w:pPr>
              <w:pStyle w:val="Tabletext"/>
            </w:pPr>
          </w:p>
        </w:tc>
      </w:tr>
      <w:tr w:rsidR="00DD603D" w:rsidRPr="008E2DE5" w14:paraId="762C3803" w14:textId="77777777" w:rsidTr="00E47417">
        <w:trPr>
          <w:trHeight w:val="284"/>
        </w:trPr>
        <w:tc>
          <w:tcPr>
            <w:tcW w:w="4361" w:type="dxa"/>
            <w:shd w:val="clear" w:color="auto" w:fill="auto"/>
          </w:tcPr>
          <w:p w14:paraId="15BF45E6" w14:textId="77777777" w:rsidR="00DD603D" w:rsidRPr="00532C16" w:rsidRDefault="00DD603D" w:rsidP="00AB7D2F">
            <w:pPr>
              <w:pStyle w:val="Tabletext"/>
            </w:pPr>
            <w:r w:rsidRPr="00532C16">
              <w:t>Dangerous material or equipment is stored out of reach of children</w:t>
            </w:r>
          </w:p>
        </w:tc>
        <w:tc>
          <w:tcPr>
            <w:tcW w:w="992" w:type="dxa"/>
            <w:tcBorders>
              <w:bottom w:val="single" w:sz="4" w:space="0" w:color="auto"/>
            </w:tcBorders>
            <w:shd w:val="clear" w:color="auto" w:fill="auto"/>
          </w:tcPr>
          <w:p w14:paraId="65E94DDD" w14:textId="77777777" w:rsidR="00DD603D" w:rsidRPr="0034268F" w:rsidRDefault="00DD603D" w:rsidP="00901DA5">
            <w:pPr>
              <w:pStyle w:val="Tabletext"/>
            </w:pPr>
          </w:p>
        </w:tc>
        <w:tc>
          <w:tcPr>
            <w:tcW w:w="1038" w:type="dxa"/>
            <w:tcBorders>
              <w:bottom w:val="single" w:sz="4" w:space="0" w:color="auto"/>
            </w:tcBorders>
            <w:shd w:val="clear" w:color="auto" w:fill="auto"/>
          </w:tcPr>
          <w:p w14:paraId="425CF1CC" w14:textId="77777777" w:rsidR="00DD603D" w:rsidRPr="0034268F" w:rsidRDefault="00DD603D" w:rsidP="00901DA5">
            <w:pPr>
              <w:pStyle w:val="Tabletext"/>
            </w:pPr>
          </w:p>
        </w:tc>
        <w:tc>
          <w:tcPr>
            <w:tcW w:w="2676" w:type="dxa"/>
            <w:tcBorders>
              <w:bottom w:val="single" w:sz="4" w:space="0" w:color="auto"/>
            </w:tcBorders>
            <w:shd w:val="clear" w:color="auto" w:fill="auto"/>
          </w:tcPr>
          <w:p w14:paraId="02B50923" w14:textId="77777777" w:rsidR="00DD603D" w:rsidRPr="0034268F" w:rsidRDefault="00DD603D" w:rsidP="00901DA5">
            <w:pPr>
              <w:pStyle w:val="Tabletext"/>
            </w:pPr>
          </w:p>
        </w:tc>
      </w:tr>
      <w:tr w:rsidR="00DD603D" w:rsidRPr="008E2DE5" w14:paraId="420A1797" w14:textId="77777777" w:rsidTr="00E47417">
        <w:trPr>
          <w:trHeight w:val="284"/>
        </w:trPr>
        <w:tc>
          <w:tcPr>
            <w:tcW w:w="4361" w:type="dxa"/>
            <w:tcBorders>
              <w:right w:val="nil"/>
            </w:tcBorders>
            <w:shd w:val="clear" w:color="auto" w:fill="auto"/>
          </w:tcPr>
          <w:p w14:paraId="196DC30E" w14:textId="77777777" w:rsidR="00DD603D" w:rsidRPr="0034268F" w:rsidRDefault="00DD603D" w:rsidP="00C86243">
            <w:pPr>
              <w:pStyle w:val="Tablecolumnhead"/>
              <w:keepNext/>
            </w:pPr>
            <w:r w:rsidRPr="0034268F">
              <w:t>10. Manual handling and ergonomics</w:t>
            </w:r>
          </w:p>
        </w:tc>
        <w:tc>
          <w:tcPr>
            <w:tcW w:w="992" w:type="dxa"/>
            <w:tcBorders>
              <w:left w:val="nil"/>
              <w:right w:val="nil"/>
            </w:tcBorders>
            <w:shd w:val="clear" w:color="auto" w:fill="auto"/>
          </w:tcPr>
          <w:p w14:paraId="22E0B326" w14:textId="77777777" w:rsidR="00DD603D" w:rsidRPr="0034268F" w:rsidRDefault="00DD603D" w:rsidP="00C86243">
            <w:pPr>
              <w:pStyle w:val="Tabletext"/>
              <w:keepNext/>
            </w:pPr>
          </w:p>
        </w:tc>
        <w:tc>
          <w:tcPr>
            <w:tcW w:w="1038" w:type="dxa"/>
            <w:tcBorders>
              <w:left w:val="nil"/>
              <w:right w:val="nil"/>
            </w:tcBorders>
            <w:shd w:val="clear" w:color="auto" w:fill="auto"/>
          </w:tcPr>
          <w:p w14:paraId="21458216" w14:textId="77777777" w:rsidR="00DD603D" w:rsidRPr="0034268F" w:rsidRDefault="00DD603D" w:rsidP="00C86243">
            <w:pPr>
              <w:pStyle w:val="Tabletext"/>
              <w:keepNext/>
            </w:pPr>
          </w:p>
        </w:tc>
        <w:tc>
          <w:tcPr>
            <w:tcW w:w="2676" w:type="dxa"/>
            <w:tcBorders>
              <w:left w:val="nil"/>
            </w:tcBorders>
            <w:shd w:val="clear" w:color="auto" w:fill="auto"/>
          </w:tcPr>
          <w:p w14:paraId="029C5233" w14:textId="77777777" w:rsidR="00DD603D" w:rsidRPr="0034268F" w:rsidRDefault="00DD603D" w:rsidP="00C86243">
            <w:pPr>
              <w:pStyle w:val="Tabletext"/>
              <w:keepNext/>
            </w:pPr>
          </w:p>
        </w:tc>
      </w:tr>
      <w:tr w:rsidR="00DD603D" w:rsidRPr="008E2DE5" w14:paraId="7462062E" w14:textId="77777777" w:rsidTr="00E47417">
        <w:trPr>
          <w:trHeight w:val="284"/>
        </w:trPr>
        <w:tc>
          <w:tcPr>
            <w:tcW w:w="4361" w:type="dxa"/>
            <w:shd w:val="clear" w:color="auto" w:fill="auto"/>
          </w:tcPr>
          <w:p w14:paraId="1837C404" w14:textId="77777777" w:rsidR="00DD603D" w:rsidRPr="009B2011" w:rsidRDefault="00DD603D" w:rsidP="00AB7D2F">
            <w:pPr>
              <w:pStyle w:val="Tabletext"/>
            </w:pPr>
            <w:r w:rsidRPr="009B2011">
              <w:t>Trolleys or other devices are used to move heavy objects</w:t>
            </w:r>
          </w:p>
        </w:tc>
        <w:tc>
          <w:tcPr>
            <w:tcW w:w="992" w:type="dxa"/>
            <w:shd w:val="clear" w:color="auto" w:fill="auto"/>
          </w:tcPr>
          <w:p w14:paraId="2E6794DC" w14:textId="77777777" w:rsidR="00DD603D" w:rsidRPr="0034268F" w:rsidRDefault="00DD603D" w:rsidP="00C86243">
            <w:pPr>
              <w:pStyle w:val="Tabletext"/>
              <w:keepNext/>
            </w:pPr>
          </w:p>
        </w:tc>
        <w:tc>
          <w:tcPr>
            <w:tcW w:w="1038" w:type="dxa"/>
            <w:shd w:val="clear" w:color="auto" w:fill="auto"/>
          </w:tcPr>
          <w:p w14:paraId="56C699BB" w14:textId="77777777" w:rsidR="00DD603D" w:rsidRPr="0034268F" w:rsidRDefault="00DD603D" w:rsidP="00C86243">
            <w:pPr>
              <w:pStyle w:val="Tabletext"/>
              <w:keepNext/>
            </w:pPr>
          </w:p>
        </w:tc>
        <w:tc>
          <w:tcPr>
            <w:tcW w:w="2676" w:type="dxa"/>
            <w:shd w:val="clear" w:color="auto" w:fill="auto"/>
          </w:tcPr>
          <w:p w14:paraId="1C0484A9" w14:textId="77777777" w:rsidR="00DD603D" w:rsidRPr="0034268F" w:rsidRDefault="00DD603D" w:rsidP="00C86243">
            <w:pPr>
              <w:pStyle w:val="Tabletext"/>
              <w:keepNext/>
            </w:pPr>
          </w:p>
        </w:tc>
      </w:tr>
      <w:tr w:rsidR="00DD603D" w:rsidRPr="008E2DE5" w14:paraId="58C32A6B" w14:textId="77777777" w:rsidTr="00E47417">
        <w:trPr>
          <w:trHeight w:val="284"/>
        </w:trPr>
        <w:tc>
          <w:tcPr>
            <w:tcW w:w="4361" w:type="dxa"/>
            <w:shd w:val="clear" w:color="auto" w:fill="auto"/>
          </w:tcPr>
          <w:p w14:paraId="6F941B27" w14:textId="77777777" w:rsidR="00DD603D" w:rsidRPr="009B2011" w:rsidRDefault="00DD603D" w:rsidP="00AB7D2F">
            <w:pPr>
              <w:pStyle w:val="Tabletext"/>
            </w:pPr>
            <w:r w:rsidRPr="009B2011">
              <w:t>Heavy equipment (such as planks and trestles) is stored in a way that enables it to be lifted safely</w:t>
            </w:r>
          </w:p>
        </w:tc>
        <w:tc>
          <w:tcPr>
            <w:tcW w:w="992" w:type="dxa"/>
            <w:shd w:val="clear" w:color="auto" w:fill="auto"/>
          </w:tcPr>
          <w:p w14:paraId="1FE29E88" w14:textId="77777777" w:rsidR="00DD603D" w:rsidRPr="0034268F" w:rsidRDefault="00DD603D" w:rsidP="00C86243">
            <w:pPr>
              <w:pStyle w:val="Tabletext"/>
              <w:keepNext/>
            </w:pPr>
          </w:p>
        </w:tc>
        <w:tc>
          <w:tcPr>
            <w:tcW w:w="1038" w:type="dxa"/>
            <w:shd w:val="clear" w:color="auto" w:fill="auto"/>
          </w:tcPr>
          <w:p w14:paraId="53E88885" w14:textId="77777777" w:rsidR="00DD603D" w:rsidRPr="0034268F" w:rsidRDefault="00DD603D" w:rsidP="00C86243">
            <w:pPr>
              <w:pStyle w:val="Tabletext"/>
              <w:keepNext/>
            </w:pPr>
          </w:p>
        </w:tc>
        <w:tc>
          <w:tcPr>
            <w:tcW w:w="2676" w:type="dxa"/>
            <w:shd w:val="clear" w:color="auto" w:fill="auto"/>
          </w:tcPr>
          <w:p w14:paraId="1ACA2A3D" w14:textId="77777777" w:rsidR="00DD603D" w:rsidRPr="0034268F" w:rsidRDefault="00DD603D" w:rsidP="00C86243">
            <w:pPr>
              <w:pStyle w:val="Tabletext"/>
              <w:keepNext/>
            </w:pPr>
          </w:p>
        </w:tc>
      </w:tr>
      <w:tr w:rsidR="00DD603D" w:rsidRPr="008E2DE5" w14:paraId="7A12EFF2" w14:textId="77777777" w:rsidTr="00E47417">
        <w:trPr>
          <w:trHeight w:val="284"/>
        </w:trPr>
        <w:tc>
          <w:tcPr>
            <w:tcW w:w="4361" w:type="dxa"/>
            <w:shd w:val="clear" w:color="auto" w:fill="auto"/>
          </w:tcPr>
          <w:p w14:paraId="523F36EB" w14:textId="77777777" w:rsidR="00DD603D" w:rsidRPr="009B2011" w:rsidRDefault="00DD603D" w:rsidP="00AB7D2F">
            <w:pPr>
              <w:pStyle w:val="Tabletext"/>
            </w:pPr>
            <w:r w:rsidRPr="009B2011">
              <w:lastRenderedPageBreak/>
              <w:t>Adult-sized chairs are provided and used for staff (to avoid sitting on children’s chairs)</w:t>
            </w:r>
          </w:p>
        </w:tc>
        <w:tc>
          <w:tcPr>
            <w:tcW w:w="992" w:type="dxa"/>
            <w:shd w:val="clear" w:color="auto" w:fill="auto"/>
          </w:tcPr>
          <w:p w14:paraId="5E2AAC5C" w14:textId="77777777" w:rsidR="00DD603D" w:rsidRPr="0034268F" w:rsidRDefault="00DD603D" w:rsidP="00901DA5">
            <w:pPr>
              <w:pStyle w:val="Tabletext"/>
            </w:pPr>
          </w:p>
        </w:tc>
        <w:tc>
          <w:tcPr>
            <w:tcW w:w="1038" w:type="dxa"/>
            <w:shd w:val="clear" w:color="auto" w:fill="auto"/>
          </w:tcPr>
          <w:p w14:paraId="26234135" w14:textId="77777777" w:rsidR="00DD603D" w:rsidRPr="0034268F" w:rsidRDefault="00DD603D" w:rsidP="00901DA5">
            <w:pPr>
              <w:pStyle w:val="Tabletext"/>
            </w:pPr>
          </w:p>
        </w:tc>
        <w:tc>
          <w:tcPr>
            <w:tcW w:w="2676" w:type="dxa"/>
            <w:shd w:val="clear" w:color="auto" w:fill="auto"/>
          </w:tcPr>
          <w:p w14:paraId="3189446E" w14:textId="77777777" w:rsidR="00DD603D" w:rsidRPr="0034268F" w:rsidRDefault="00DD603D" w:rsidP="00901DA5">
            <w:pPr>
              <w:pStyle w:val="Tabletext"/>
            </w:pPr>
          </w:p>
        </w:tc>
      </w:tr>
      <w:tr w:rsidR="00DD603D" w:rsidRPr="008E2DE5" w14:paraId="0400B946" w14:textId="77777777" w:rsidTr="00AA42BF">
        <w:trPr>
          <w:trHeight w:val="475"/>
        </w:trPr>
        <w:tc>
          <w:tcPr>
            <w:tcW w:w="4361" w:type="dxa"/>
            <w:shd w:val="clear" w:color="auto" w:fill="auto"/>
          </w:tcPr>
          <w:p w14:paraId="438C1BC3" w14:textId="77777777" w:rsidR="00DD603D" w:rsidRPr="009B2011" w:rsidRDefault="00DD603D" w:rsidP="00AB7D2F">
            <w:pPr>
              <w:pStyle w:val="Tabletext"/>
            </w:pPr>
            <w:r w:rsidRPr="009B2011">
              <w:t>Workstations are set up with the chair at the correct height</w:t>
            </w:r>
          </w:p>
        </w:tc>
        <w:tc>
          <w:tcPr>
            <w:tcW w:w="992" w:type="dxa"/>
            <w:shd w:val="clear" w:color="auto" w:fill="auto"/>
          </w:tcPr>
          <w:p w14:paraId="7111E3A0" w14:textId="77777777" w:rsidR="00DD603D" w:rsidRPr="0034268F" w:rsidRDefault="00DD603D" w:rsidP="00901DA5">
            <w:pPr>
              <w:pStyle w:val="Tabletext"/>
            </w:pPr>
          </w:p>
        </w:tc>
        <w:tc>
          <w:tcPr>
            <w:tcW w:w="1038" w:type="dxa"/>
            <w:shd w:val="clear" w:color="auto" w:fill="auto"/>
          </w:tcPr>
          <w:p w14:paraId="56565E85" w14:textId="77777777" w:rsidR="00DD603D" w:rsidRPr="0034268F" w:rsidRDefault="00DD603D" w:rsidP="00901DA5">
            <w:pPr>
              <w:pStyle w:val="Tabletext"/>
            </w:pPr>
          </w:p>
        </w:tc>
        <w:tc>
          <w:tcPr>
            <w:tcW w:w="2676" w:type="dxa"/>
            <w:shd w:val="clear" w:color="auto" w:fill="auto"/>
          </w:tcPr>
          <w:p w14:paraId="4A74F5A6" w14:textId="77777777" w:rsidR="00DD603D" w:rsidRPr="0034268F" w:rsidRDefault="00DD603D" w:rsidP="00901DA5">
            <w:pPr>
              <w:pStyle w:val="Tabletext"/>
            </w:pPr>
          </w:p>
        </w:tc>
      </w:tr>
      <w:tr w:rsidR="00DD603D" w:rsidRPr="008E2DE5" w14:paraId="21A1D99A" w14:textId="77777777" w:rsidTr="00E47417">
        <w:trPr>
          <w:trHeight w:val="284"/>
        </w:trPr>
        <w:tc>
          <w:tcPr>
            <w:tcW w:w="4361" w:type="dxa"/>
            <w:shd w:val="clear" w:color="auto" w:fill="auto"/>
          </w:tcPr>
          <w:p w14:paraId="2AD06F59" w14:textId="77777777" w:rsidR="00DD603D" w:rsidRPr="009B2011" w:rsidRDefault="00DD603D" w:rsidP="00AB7D2F">
            <w:pPr>
              <w:pStyle w:val="Tabletext"/>
            </w:pPr>
            <w:r w:rsidRPr="009B2011">
              <w:t>Workstations are set up with phone, mouse and documents within easy reach and screen adjusted properly</w:t>
            </w:r>
          </w:p>
        </w:tc>
        <w:tc>
          <w:tcPr>
            <w:tcW w:w="992" w:type="dxa"/>
            <w:shd w:val="clear" w:color="auto" w:fill="auto"/>
          </w:tcPr>
          <w:p w14:paraId="194C76A9" w14:textId="77777777" w:rsidR="00DD603D" w:rsidRPr="0034268F" w:rsidRDefault="00DD603D" w:rsidP="00901DA5">
            <w:pPr>
              <w:pStyle w:val="Tabletext"/>
            </w:pPr>
          </w:p>
        </w:tc>
        <w:tc>
          <w:tcPr>
            <w:tcW w:w="1038" w:type="dxa"/>
            <w:shd w:val="clear" w:color="auto" w:fill="auto"/>
          </w:tcPr>
          <w:p w14:paraId="2570F641" w14:textId="77777777" w:rsidR="00DD603D" w:rsidRPr="0034268F" w:rsidRDefault="00DD603D" w:rsidP="00901DA5">
            <w:pPr>
              <w:pStyle w:val="Tabletext"/>
            </w:pPr>
          </w:p>
        </w:tc>
        <w:tc>
          <w:tcPr>
            <w:tcW w:w="2676" w:type="dxa"/>
            <w:shd w:val="clear" w:color="auto" w:fill="auto"/>
          </w:tcPr>
          <w:p w14:paraId="79A3F2AD" w14:textId="77777777" w:rsidR="00DD603D" w:rsidRPr="0034268F" w:rsidRDefault="00DD603D" w:rsidP="00901DA5">
            <w:pPr>
              <w:pStyle w:val="Tabletext"/>
            </w:pPr>
          </w:p>
        </w:tc>
      </w:tr>
      <w:tr w:rsidR="00DD603D" w:rsidRPr="008E2DE5" w14:paraId="7629523A" w14:textId="77777777" w:rsidTr="00E47417">
        <w:trPr>
          <w:trHeight w:val="284"/>
        </w:trPr>
        <w:tc>
          <w:tcPr>
            <w:tcW w:w="4361" w:type="dxa"/>
            <w:shd w:val="clear" w:color="auto" w:fill="auto"/>
          </w:tcPr>
          <w:p w14:paraId="59259B12" w14:textId="77777777" w:rsidR="00DD603D" w:rsidRPr="009B2011" w:rsidRDefault="00DD603D" w:rsidP="00AB7D2F">
            <w:pPr>
              <w:pStyle w:val="Tabletext"/>
            </w:pPr>
            <w:r w:rsidRPr="009B2011">
              <w:t>Work practices avoid the need to sit or stand for long periods at a time</w:t>
            </w:r>
          </w:p>
        </w:tc>
        <w:tc>
          <w:tcPr>
            <w:tcW w:w="992" w:type="dxa"/>
            <w:tcBorders>
              <w:bottom w:val="single" w:sz="4" w:space="0" w:color="auto"/>
            </w:tcBorders>
            <w:shd w:val="clear" w:color="auto" w:fill="auto"/>
          </w:tcPr>
          <w:p w14:paraId="12BAEF3D" w14:textId="77777777" w:rsidR="00DD603D" w:rsidRPr="0034268F" w:rsidRDefault="00DD603D" w:rsidP="00901DA5">
            <w:pPr>
              <w:pStyle w:val="Tabletext"/>
            </w:pPr>
          </w:p>
        </w:tc>
        <w:tc>
          <w:tcPr>
            <w:tcW w:w="1038" w:type="dxa"/>
            <w:tcBorders>
              <w:bottom w:val="single" w:sz="4" w:space="0" w:color="auto"/>
            </w:tcBorders>
            <w:shd w:val="clear" w:color="auto" w:fill="auto"/>
          </w:tcPr>
          <w:p w14:paraId="2878A7A4" w14:textId="77777777" w:rsidR="00DD603D" w:rsidRPr="0034268F" w:rsidRDefault="00DD603D" w:rsidP="00901DA5">
            <w:pPr>
              <w:pStyle w:val="Tabletext"/>
            </w:pPr>
          </w:p>
        </w:tc>
        <w:tc>
          <w:tcPr>
            <w:tcW w:w="2676" w:type="dxa"/>
            <w:tcBorders>
              <w:bottom w:val="single" w:sz="4" w:space="0" w:color="auto"/>
            </w:tcBorders>
            <w:shd w:val="clear" w:color="auto" w:fill="auto"/>
          </w:tcPr>
          <w:p w14:paraId="37C4060F" w14:textId="77777777" w:rsidR="00DD603D" w:rsidRPr="0034268F" w:rsidRDefault="00DD603D" w:rsidP="00901DA5">
            <w:pPr>
              <w:pStyle w:val="Tabletext"/>
            </w:pPr>
          </w:p>
        </w:tc>
      </w:tr>
      <w:tr w:rsidR="00DD603D" w:rsidRPr="008E2DE5" w14:paraId="1A8B74DB" w14:textId="77777777" w:rsidTr="00E47417">
        <w:trPr>
          <w:trHeight w:val="284"/>
        </w:trPr>
        <w:tc>
          <w:tcPr>
            <w:tcW w:w="4361" w:type="dxa"/>
            <w:tcBorders>
              <w:right w:val="nil"/>
            </w:tcBorders>
            <w:shd w:val="clear" w:color="auto" w:fill="auto"/>
          </w:tcPr>
          <w:p w14:paraId="2A4460AD" w14:textId="77777777" w:rsidR="00DD603D" w:rsidRPr="0034268F" w:rsidRDefault="00DD603D" w:rsidP="00854A2D">
            <w:pPr>
              <w:pStyle w:val="Tablecolumnhead"/>
            </w:pPr>
            <w:r w:rsidRPr="0034268F">
              <w:t>11. Electrical</w:t>
            </w:r>
          </w:p>
        </w:tc>
        <w:tc>
          <w:tcPr>
            <w:tcW w:w="992" w:type="dxa"/>
            <w:tcBorders>
              <w:left w:val="nil"/>
              <w:right w:val="nil"/>
            </w:tcBorders>
            <w:shd w:val="clear" w:color="auto" w:fill="auto"/>
          </w:tcPr>
          <w:p w14:paraId="1C3D8C04" w14:textId="77777777" w:rsidR="00DD603D" w:rsidRPr="0034268F" w:rsidRDefault="00DD603D" w:rsidP="00901DA5">
            <w:pPr>
              <w:pStyle w:val="Tabletext"/>
            </w:pPr>
          </w:p>
        </w:tc>
        <w:tc>
          <w:tcPr>
            <w:tcW w:w="1038" w:type="dxa"/>
            <w:tcBorders>
              <w:left w:val="nil"/>
              <w:right w:val="nil"/>
            </w:tcBorders>
            <w:shd w:val="clear" w:color="auto" w:fill="auto"/>
          </w:tcPr>
          <w:p w14:paraId="00312DA7" w14:textId="77777777" w:rsidR="00DD603D" w:rsidRPr="0034268F" w:rsidRDefault="00DD603D" w:rsidP="00901DA5">
            <w:pPr>
              <w:pStyle w:val="Tabletext"/>
            </w:pPr>
          </w:p>
        </w:tc>
        <w:tc>
          <w:tcPr>
            <w:tcW w:w="2676" w:type="dxa"/>
            <w:tcBorders>
              <w:left w:val="nil"/>
            </w:tcBorders>
            <w:shd w:val="clear" w:color="auto" w:fill="auto"/>
          </w:tcPr>
          <w:p w14:paraId="79B11BFB" w14:textId="77777777" w:rsidR="00DD603D" w:rsidRPr="0034268F" w:rsidRDefault="00DD603D" w:rsidP="00901DA5">
            <w:pPr>
              <w:pStyle w:val="Tabletext"/>
            </w:pPr>
          </w:p>
        </w:tc>
      </w:tr>
      <w:tr w:rsidR="00DD603D" w:rsidRPr="008E2DE5" w14:paraId="6CA3E3B6" w14:textId="77777777" w:rsidTr="00E47417">
        <w:trPr>
          <w:trHeight w:val="284"/>
        </w:trPr>
        <w:tc>
          <w:tcPr>
            <w:tcW w:w="4361" w:type="dxa"/>
            <w:shd w:val="clear" w:color="auto" w:fill="auto"/>
          </w:tcPr>
          <w:p w14:paraId="730EC368" w14:textId="77777777" w:rsidR="00DD603D" w:rsidRPr="009B2011" w:rsidRDefault="00DD603D" w:rsidP="00AB7D2F">
            <w:pPr>
              <w:pStyle w:val="Tabletext"/>
            </w:pPr>
            <w:r w:rsidRPr="009B2011">
              <w:t>There are guards around heaters</w:t>
            </w:r>
          </w:p>
        </w:tc>
        <w:tc>
          <w:tcPr>
            <w:tcW w:w="992" w:type="dxa"/>
            <w:shd w:val="clear" w:color="auto" w:fill="auto"/>
          </w:tcPr>
          <w:p w14:paraId="186B626C" w14:textId="77777777" w:rsidR="00DD603D" w:rsidRPr="0034268F" w:rsidRDefault="00DD603D" w:rsidP="00901DA5">
            <w:pPr>
              <w:pStyle w:val="Tabletext"/>
            </w:pPr>
          </w:p>
        </w:tc>
        <w:tc>
          <w:tcPr>
            <w:tcW w:w="1038" w:type="dxa"/>
            <w:shd w:val="clear" w:color="auto" w:fill="auto"/>
          </w:tcPr>
          <w:p w14:paraId="6AAB839A" w14:textId="77777777" w:rsidR="00DD603D" w:rsidRPr="0034268F" w:rsidRDefault="00DD603D" w:rsidP="00901DA5">
            <w:pPr>
              <w:pStyle w:val="Tabletext"/>
            </w:pPr>
          </w:p>
        </w:tc>
        <w:tc>
          <w:tcPr>
            <w:tcW w:w="2676" w:type="dxa"/>
            <w:shd w:val="clear" w:color="auto" w:fill="auto"/>
          </w:tcPr>
          <w:p w14:paraId="50E497E4" w14:textId="77777777" w:rsidR="00DD603D" w:rsidRPr="0034268F" w:rsidRDefault="00DD603D" w:rsidP="00901DA5">
            <w:pPr>
              <w:pStyle w:val="Tabletext"/>
            </w:pPr>
          </w:p>
        </w:tc>
      </w:tr>
      <w:tr w:rsidR="00DD603D" w:rsidRPr="008E2DE5" w14:paraId="001FB744" w14:textId="77777777" w:rsidTr="00E47417">
        <w:trPr>
          <w:trHeight w:val="284"/>
        </w:trPr>
        <w:tc>
          <w:tcPr>
            <w:tcW w:w="4361" w:type="dxa"/>
            <w:shd w:val="clear" w:color="auto" w:fill="auto"/>
          </w:tcPr>
          <w:p w14:paraId="6663ADCF" w14:textId="77777777" w:rsidR="00DD603D" w:rsidRPr="009B2011" w:rsidRDefault="00DD603D" w:rsidP="00AB7D2F">
            <w:pPr>
              <w:pStyle w:val="Tabletext"/>
            </w:pPr>
            <w:r w:rsidRPr="009B2011">
              <w:t>Equipment not in use is properly stored</w:t>
            </w:r>
          </w:p>
        </w:tc>
        <w:tc>
          <w:tcPr>
            <w:tcW w:w="992" w:type="dxa"/>
            <w:shd w:val="clear" w:color="auto" w:fill="auto"/>
          </w:tcPr>
          <w:p w14:paraId="190FBF3C" w14:textId="77777777" w:rsidR="00DD603D" w:rsidRPr="0034268F" w:rsidRDefault="00DD603D" w:rsidP="00901DA5">
            <w:pPr>
              <w:pStyle w:val="Tabletext"/>
            </w:pPr>
          </w:p>
        </w:tc>
        <w:tc>
          <w:tcPr>
            <w:tcW w:w="1038" w:type="dxa"/>
            <w:shd w:val="clear" w:color="auto" w:fill="auto"/>
          </w:tcPr>
          <w:p w14:paraId="0C281CE5" w14:textId="77777777" w:rsidR="00DD603D" w:rsidRPr="0034268F" w:rsidRDefault="00DD603D" w:rsidP="00901DA5">
            <w:pPr>
              <w:pStyle w:val="Tabletext"/>
            </w:pPr>
          </w:p>
        </w:tc>
        <w:tc>
          <w:tcPr>
            <w:tcW w:w="2676" w:type="dxa"/>
            <w:shd w:val="clear" w:color="auto" w:fill="auto"/>
          </w:tcPr>
          <w:p w14:paraId="79E9243A" w14:textId="77777777" w:rsidR="00DD603D" w:rsidRPr="0034268F" w:rsidRDefault="00DD603D" w:rsidP="00901DA5">
            <w:pPr>
              <w:pStyle w:val="Tabletext"/>
            </w:pPr>
          </w:p>
        </w:tc>
      </w:tr>
      <w:tr w:rsidR="00DD603D" w:rsidRPr="008E2DE5" w14:paraId="7D558A4F" w14:textId="77777777" w:rsidTr="00E47417">
        <w:trPr>
          <w:trHeight w:val="284"/>
        </w:trPr>
        <w:tc>
          <w:tcPr>
            <w:tcW w:w="4361" w:type="dxa"/>
            <w:shd w:val="clear" w:color="auto" w:fill="auto"/>
          </w:tcPr>
          <w:p w14:paraId="5BC65849" w14:textId="77777777" w:rsidR="00DD603D" w:rsidRPr="009B2011" w:rsidRDefault="00DD603D" w:rsidP="00AB7D2F">
            <w:pPr>
              <w:pStyle w:val="Tabletext"/>
            </w:pPr>
            <w:r w:rsidRPr="00C10030">
              <w:t>Electrical equipment has been checked and tagged</w:t>
            </w:r>
          </w:p>
        </w:tc>
        <w:tc>
          <w:tcPr>
            <w:tcW w:w="992" w:type="dxa"/>
            <w:shd w:val="clear" w:color="auto" w:fill="auto"/>
          </w:tcPr>
          <w:p w14:paraId="6335C548" w14:textId="77777777" w:rsidR="00DD603D" w:rsidRPr="0034268F" w:rsidRDefault="00DD603D" w:rsidP="00901DA5">
            <w:pPr>
              <w:pStyle w:val="Tabletext"/>
            </w:pPr>
          </w:p>
        </w:tc>
        <w:tc>
          <w:tcPr>
            <w:tcW w:w="1038" w:type="dxa"/>
            <w:shd w:val="clear" w:color="auto" w:fill="auto"/>
          </w:tcPr>
          <w:p w14:paraId="20DE3E70" w14:textId="77777777" w:rsidR="00DD603D" w:rsidRPr="0034268F" w:rsidRDefault="00DD603D" w:rsidP="00901DA5">
            <w:pPr>
              <w:pStyle w:val="Tabletext"/>
            </w:pPr>
          </w:p>
        </w:tc>
        <w:tc>
          <w:tcPr>
            <w:tcW w:w="2676" w:type="dxa"/>
            <w:shd w:val="clear" w:color="auto" w:fill="auto"/>
          </w:tcPr>
          <w:p w14:paraId="090E1C04" w14:textId="77777777" w:rsidR="00DD603D" w:rsidRPr="0034268F" w:rsidRDefault="00DD603D" w:rsidP="00901DA5">
            <w:pPr>
              <w:pStyle w:val="Tabletext"/>
            </w:pPr>
          </w:p>
        </w:tc>
      </w:tr>
      <w:tr w:rsidR="00DD603D" w:rsidRPr="008E2DE5" w14:paraId="6D54F40A" w14:textId="77777777" w:rsidTr="00E47417">
        <w:trPr>
          <w:trHeight w:val="284"/>
        </w:trPr>
        <w:tc>
          <w:tcPr>
            <w:tcW w:w="4361" w:type="dxa"/>
            <w:shd w:val="clear" w:color="auto" w:fill="auto"/>
          </w:tcPr>
          <w:p w14:paraId="55A7F621" w14:textId="77777777" w:rsidR="00DD603D" w:rsidRPr="009B2011" w:rsidRDefault="00DD603D" w:rsidP="00AB7D2F">
            <w:pPr>
              <w:pStyle w:val="Tabletext"/>
            </w:pPr>
            <w:r w:rsidRPr="00C10030">
              <w:t>Use of extension leads, double adaptors and power boards are kept to a minimum</w:t>
            </w:r>
          </w:p>
        </w:tc>
        <w:tc>
          <w:tcPr>
            <w:tcW w:w="992" w:type="dxa"/>
            <w:shd w:val="clear" w:color="auto" w:fill="auto"/>
          </w:tcPr>
          <w:p w14:paraId="279A2C87" w14:textId="77777777" w:rsidR="00DD603D" w:rsidRPr="0034268F" w:rsidRDefault="00DD603D" w:rsidP="00901DA5">
            <w:pPr>
              <w:pStyle w:val="Tabletext"/>
            </w:pPr>
          </w:p>
        </w:tc>
        <w:tc>
          <w:tcPr>
            <w:tcW w:w="1038" w:type="dxa"/>
            <w:shd w:val="clear" w:color="auto" w:fill="auto"/>
          </w:tcPr>
          <w:p w14:paraId="60AAF708" w14:textId="77777777" w:rsidR="00DD603D" w:rsidRPr="0034268F" w:rsidRDefault="00DD603D" w:rsidP="00901DA5">
            <w:pPr>
              <w:pStyle w:val="Tabletext"/>
            </w:pPr>
          </w:p>
        </w:tc>
        <w:tc>
          <w:tcPr>
            <w:tcW w:w="2676" w:type="dxa"/>
            <w:shd w:val="clear" w:color="auto" w:fill="auto"/>
          </w:tcPr>
          <w:p w14:paraId="19D3CC65" w14:textId="77777777" w:rsidR="00DD603D" w:rsidRPr="0034268F" w:rsidRDefault="00DD603D" w:rsidP="00901DA5">
            <w:pPr>
              <w:pStyle w:val="Tabletext"/>
            </w:pPr>
          </w:p>
        </w:tc>
      </w:tr>
      <w:tr w:rsidR="00DD603D" w:rsidRPr="008E2DE5" w14:paraId="7EA0FD90" w14:textId="77777777" w:rsidTr="00E47417">
        <w:trPr>
          <w:trHeight w:val="284"/>
        </w:trPr>
        <w:tc>
          <w:tcPr>
            <w:tcW w:w="4361" w:type="dxa"/>
            <w:shd w:val="clear" w:color="auto" w:fill="auto"/>
          </w:tcPr>
          <w:p w14:paraId="6F230A0F" w14:textId="77777777" w:rsidR="00DD603D" w:rsidRPr="009B2011" w:rsidRDefault="00DD603D" w:rsidP="00AB7D2F">
            <w:pPr>
              <w:pStyle w:val="Tabletext"/>
            </w:pPr>
            <w:r w:rsidRPr="009B2011">
              <w:t>Plugs, sockets or switches are in good repair</w:t>
            </w:r>
          </w:p>
        </w:tc>
        <w:tc>
          <w:tcPr>
            <w:tcW w:w="992" w:type="dxa"/>
            <w:shd w:val="clear" w:color="auto" w:fill="auto"/>
          </w:tcPr>
          <w:p w14:paraId="2E45C6FA" w14:textId="77777777" w:rsidR="00DD603D" w:rsidRPr="0034268F" w:rsidRDefault="00DD603D" w:rsidP="00901DA5">
            <w:pPr>
              <w:pStyle w:val="Tabletext"/>
            </w:pPr>
          </w:p>
        </w:tc>
        <w:tc>
          <w:tcPr>
            <w:tcW w:w="1038" w:type="dxa"/>
            <w:shd w:val="clear" w:color="auto" w:fill="auto"/>
          </w:tcPr>
          <w:p w14:paraId="45EF4374" w14:textId="77777777" w:rsidR="00DD603D" w:rsidRPr="0034268F" w:rsidRDefault="00DD603D" w:rsidP="00901DA5">
            <w:pPr>
              <w:pStyle w:val="Tabletext"/>
            </w:pPr>
          </w:p>
        </w:tc>
        <w:tc>
          <w:tcPr>
            <w:tcW w:w="2676" w:type="dxa"/>
            <w:shd w:val="clear" w:color="auto" w:fill="auto"/>
          </w:tcPr>
          <w:p w14:paraId="06FBA2CB" w14:textId="77777777" w:rsidR="00DD603D" w:rsidRPr="0034268F" w:rsidRDefault="00DD603D" w:rsidP="00901DA5">
            <w:pPr>
              <w:pStyle w:val="Tabletext"/>
            </w:pPr>
          </w:p>
        </w:tc>
      </w:tr>
      <w:tr w:rsidR="00DD603D" w:rsidRPr="008E2DE5" w14:paraId="160AEF89" w14:textId="77777777" w:rsidTr="00E47417">
        <w:trPr>
          <w:trHeight w:val="284"/>
        </w:trPr>
        <w:tc>
          <w:tcPr>
            <w:tcW w:w="4361" w:type="dxa"/>
            <w:shd w:val="clear" w:color="auto" w:fill="auto"/>
          </w:tcPr>
          <w:p w14:paraId="012C89E2" w14:textId="77777777" w:rsidR="00DD603D" w:rsidRPr="009B2011" w:rsidRDefault="00DD603D" w:rsidP="00AB7D2F">
            <w:pPr>
              <w:pStyle w:val="Tabletext"/>
            </w:pPr>
            <w:r w:rsidRPr="009B2011">
              <w:t>Leads are free of defects and fraying</w:t>
            </w:r>
          </w:p>
        </w:tc>
        <w:tc>
          <w:tcPr>
            <w:tcW w:w="992" w:type="dxa"/>
            <w:shd w:val="clear" w:color="auto" w:fill="auto"/>
          </w:tcPr>
          <w:p w14:paraId="24B24D4A" w14:textId="77777777" w:rsidR="00DD603D" w:rsidRPr="0034268F" w:rsidRDefault="00DD603D" w:rsidP="00901DA5">
            <w:pPr>
              <w:pStyle w:val="Tabletext"/>
            </w:pPr>
          </w:p>
        </w:tc>
        <w:tc>
          <w:tcPr>
            <w:tcW w:w="1038" w:type="dxa"/>
            <w:shd w:val="clear" w:color="auto" w:fill="auto"/>
          </w:tcPr>
          <w:p w14:paraId="674BCD79" w14:textId="77777777" w:rsidR="00DD603D" w:rsidRPr="0034268F" w:rsidRDefault="00DD603D" w:rsidP="00901DA5">
            <w:pPr>
              <w:pStyle w:val="Tabletext"/>
            </w:pPr>
          </w:p>
        </w:tc>
        <w:tc>
          <w:tcPr>
            <w:tcW w:w="2676" w:type="dxa"/>
            <w:shd w:val="clear" w:color="auto" w:fill="auto"/>
          </w:tcPr>
          <w:p w14:paraId="62168C22" w14:textId="77777777" w:rsidR="00DD603D" w:rsidRPr="0034268F" w:rsidRDefault="00DD603D" w:rsidP="00901DA5">
            <w:pPr>
              <w:pStyle w:val="Tabletext"/>
            </w:pPr>
          </w:p>
        </w:tc>
      </w:tr>
      <w:tr w:rsidR="00DD603D" w:rsidRPr="008E2DE5" w14:paraId="24D921BC" w14:textId="77777777" w:rsidTr="00E47417">
        <w:trPr>
          <w:trHeight w:val="284"/>
        </w:trPr>
        <w:tc>
          <w:tcPr>
            <w:tcW w:w="4361" w:type="dxa"/>
            <w:shd w:val="clear" w:color="auto" w:fill="auto"/>
          </w:tcPr>
          <w:p w14:paraId="3C9425EC" w14:textId="77777777" w:rsidR="00DD603D" w:rsidRPr="009B2011" w:rsidRDefault="00DD603D" w:rsidP="00AB7D2F">
            <w:pPr>
              <w:pStyle w:val="Tabletext"/>
            </w:pPr>
            <w:r w:rsidRPr="009B2011">
              <w:t>Floors are free from temporary leads</w:t>
            </w:r>
          </w:p>
        </w:tc>
        <w:tc>
          <w:tcPr>
            <w:tcW w:w="992" w:type="dxa"/>
            <w:shd w:val="clear" w:color="auto" w:fill="auto"/>
          </w:tcPr>
          <w:p w14:paraId="1A7FAFB2" w14:textId="77777777" w:rsidR="00DD603D" w:rsidRPr="0034268F" w:rsidRDefault="00DD603D" w:rsidP="00901DA5">
            <w:pPr>
              <w:pStyle w:val="Tabletext"/>
            </w:pPr>
          </w:p>
        </w:tc>
        <w:tc>
          <w:tcPr>
            <w:tcW w:w="1038" w:type="dxa"/>
            <w:shd w:val="clear" w:color="auto" w:fill="auto"/>
          </w:tcPr>
          <w:p w14:paraId="2F83F4CA" w14:textId="77777777" w:rsidR="00DD603D" w:rsidRPr="0034268F" w:rsidRDefault="00DD603D" w:rsidP="00901DA5">
            <w:pPr>
              <w:pStyle w:val="Tabletext"/>
            </w:pPr>
          </w:p>
        </w:tc>
        <w:tc>
          <w:tcPr>
            <w:tcW w:w="2676" w:type="dxa"/>
            <w:shd w:val="clear" w:color="auto" w:fill="auto"/>
          </w:tcPr>
          <w:p w14:paraId="7452BAE7" w14:textId="77777777" w:rsidR="00DD603D" w:rsidRPr="0034268F" w:rsidRDefault="00DD603D" w:rsidP="00901DA5">
            <w:pPr>
              <w:pStyle w:val="Tabletext"/>
            </w:pPr>
          </w:p>
        </w:tc>
      </w:tr>
      <w:tr w:rsidR="00DD603D" w:rsidRPr="008E2DE5" w14:paraId="47C4EF09" w14:textId="77777777" w:rsidTr="00E47417">
        <w:trPr>
          <w:trHeight w:val="284"/>
        </w:trPr>
        <w:tc>
          <w:tcPr>
            <w:tcW w:w="4361" w:type="dxa"/>
            <w:shd w:val="clear" w:color="auto" w:fill="auto"/>
          </w:tcPr>
          <w:p w14:paraId="38EFFFD7" w14:textId="77777777" w:rsidR="00DD603D" w:rsidRPr="009B2011" w:rsidRDefault="00DD603D" w:rsidP="00AB7D2F">
            <w:pPr>
              <w:pStyle w:val="Tabletext"/>
            </w:pPr>
            <w:r w:rsidRPr="009B2011">
              <w:t>There are power outlet covers in place</w:t>
            </w:r>
          </w:p>
        </w:tc>
        <w:tc>
          <w:tcPr>
            <w:tcW w:w="992" w:type="dxa"/>
            <w:tcBorders>
              <w:bottom w:val="single" w:sz="4" w:space="0" w:color="auto"/>
            </w:tcBorders>
            <w:shd w:val="clear" w:color="auto" w:fill="auto"/>
          </w:tcPr>
          <w:p w14:paraId="6A36AD13" w14:textId="77777777" w:rsidR="00DD603D" w:rsidRPr="0034268F" w:rsidRDefault="00DD603D" w:rsidP="00901DA5">
            <w:pPr>
              <w:pStyle w:val="Tabletext"/>
            </w:pPr>
          </w:p>
        </w:tc>
        <w:tc>
          <w:tcPr>
            <w:tcW w:w="1038" w:type="dxa"/>
            <w:tcBorders>
              <w:bottom w:val="single" w:sz="4" w:space="0" w:color="auto"/>
            </w:tcBorders>
            <w:shd w:val="clear" w:color="auto" w:fill="auto"/>
          </w:tcPr>
          <w:p w14:paraId="4E9AA72A" w14:textId="77777777" w:rsidR="00DD603D" w:rsidRPr="0034268F" w:rsidRDefault="00DD603D" w:rsidP="00901DA5">
            <w:pPr>
              <w:pStyle w:val="Tabletext"/>
            </w:pPr>
          </w:p>
        </w:tc>
        <w:tc>
          <w:tcPr>
            <w:tcW w:w="2676" w:type="dxa"/>
            <w:tcBorders>
              <w:bottom w:val="single" w:sz="4" w:space="0" w:color="auto"/>
            </w:tcBorders>
            <w:shd w:val="clear" w:color="auto" w:fill="auto"/>
          </w:tcPr>
          <w:p w14:paraId="1E0BDA5D" w14:textId="77777777" w:rsidR="00DD603D" w:rsidRPr="0034268F" w:rsidRDefault="00DD603D" w:rsidP="00901DA5">
            <w:pPr>
              <w:pStyle w:val="Tabletext"/>
            </w:pPr>
          </w:p>
        </w:tc>
      </w:tr>
      <w:tr w:rsidR="00DD603D" w:rsidRPr="008E2DE5" w14:paraId="1B267FDA" w14:textId="77777777" w:rsidTr="00E47417">
        <w:trPr>
          <w:trHeight w:val="284"/>
        </w:trPr>
        <w:tc>
          <w:tcPr>
            <w:tcW w:w="4361" w:type="dxa"/>
            <w:tcBorders>
              <w:right w:val="nil"/>
            </w:tcBorders>
            <w:shd w:val="clear" w:color="auto" w:fill="auto"/>
          </w:tcPr>
          <w:p w14:paraId="69131085" w14:textId="77777777" w:rsidR="00DD603D" w:rsidRPr="0034268F" w:rsidRDefault="00DD603D" w:rsidP="00854A2D">
            <w:pPr>
              <w:pStyle w:val="Tablecolumnhead"/>
            </w:pPr>
            <w:r w:rsidRPr="0034268F">
              <w:t>12. Internal environment</w:t>
            </w:r>
          </w:p>
        </w:tc>
        <w:tc>
          <w:tcPr>
            <w:tcW w:w="992" w:type="dxa"/>
            <w:tcBorders>
              <w:left w:val="nil"/>
              <w:right w:val="nil"/>
            </w:tcBorders>
            <w:shd w:val="clear" w:color="auto" w:fill="auto"/>
          </w:tcPr>
          <w:p w14:paraId="1B6DBFDF" w14:textId="77777777" w:rsidR="00DD603D" w:rsidRPr="0034268F" w:rsidRDefault="00DD603D" w:rsidP="00901DA5">
            <w:pPr>
              <w:pStyle w:val="Tabletext"/>
            </w:pPr>
          </w:p>
        </w:tc>
        <w:tc>
          <w:tcPr>
            <w:tcW w:w="1038" w:type="dxa"/>
            <w:tcBorders>
              <w:left w:val="nil"/>
              <w:right w:val="nil"/>
            </w:tcBorders>
            <w:shd w:val="clear" w:color="auto" w:fill="auto"/>
          </w:tcPr>
          <w:p w14:paraId="5C6683A9" w14:textId="77777777" w:rsidR="00DD603D" w:rsidRPr="0034268F" w:rsidRDefault="00DD603D" w:rsidP="00901DA5">
            <w:pPr>
              <w:pStyle w:val="Tabletext"/>
            </w:pPr>
          </w:p>
        </w:tc>
        <w:tc>
          <w:tcPr>
            <w:tcW w:w="2676" w:type="dxa"/>
            <w:tcBorders>
              <w:left w:val="nil"/>
            </w:tcBorders>
            <w:shd w:val="clear" w:color="auto" w:fill="auto"/>
          </w:tcPr>
          <w:p w14:paraId="63D5C654" w14:textId="77777777" w:rsidR="00DD603D" w:rsidRPr="0034268F" w:rsidRDefault="00DD603D" w:rsidP="00901DA5">
            <w:pPr>
              <w:pStyle w:val="Tabletext"/>
            </w:pPr>
          </w:p>
        </w:tc>
      </w:tr>
      <w:tr w:rsidR="00DD603D" w:rsidRPr="008E2DE5" w14:paraId="5494F66E" w14:textId="77777777" w:rsidTr="00E47417">
        <w:trPr>
          <w:trHeight w:val="284"/>
        </w:trPr>
        <w:tc>
          <w:tcPr>
            <w:tcW w:w="4361" w:type="dxa"/>
            <w:shd w:val="clear" w:color="auto" w:fill="auto"/>
          </w:tcPr>
          <w:p w14:paraId="2F0380EC" w14:textId="77777777" w:rsidR="00DD603D" w:rsidRPr="009B2011" w:rsidRDefault="00DD603D" w:rsidP="00AB7D2F">
            <w:pPr>
              <w:pStyle w:val="Tabletext"/>
            </w:pPr>
            <w:r w:rsidRPr="009B2011">
              <w:t>Hand-washing facilities and toilets are clean and in good repair</w:t>
            </w:r>
          </w:p>
        </w:tc>
        <w:tc>
          <w:tcPr>
            <w:tcW w:w="992" w:type="dxa"/>
            <w:shd w:val="clear" w:color="auto" w:fill="auto"/>
          </w:tcPr>
          <w:p w14:paraId="3475B673" w14:textId="77777777" w:rsidR="00DD603D" w:rsidRPr="0034268F" w:rsidRDefault="00DD603D" w:rsidP="00901DA5">
            <w:pPr>
              <w:pStyle w:val="Tabletext"/>
            </w:pPr>
          </w:p>
        </w:tc>
        <w:tc>
          <w:tcPr>
            <w:tcW w:w="1038" w:type="dxa"/>
            <w:shd w:val="clear" w:color="auto" w:fill="auto"/>
          </w:tcPr>
          <w:p w14:paraId="22E53604" w14:textId="77777777" w:rsidR="00DD603D" w:rsidRPr="0034268F" w:rsidRDefault="00DD603D" w:rsidP="00901DA5">
            <w:pPr>
              <w:pStyle w:val="Tabletext"/>
            </w:pPr>
          </w:p>
        </w:tc>
        <w:tc>
          <w:tcPr>
            <w:tcW w:w="2676" w:type="dxa"/>
            <w:shd w:val="clear" w:color="auto" w:fill="auto"/>
          </w:tcPr>
          <w:p w14:paraId="4E5601EE" w14:textId="77777777" w:rsidR="00DD603D" w:rsidRPr="0034268F" w:rsidRDefault="00DD603D" w:rsidP="00901DA5">
            <w:pPr>
              <w:pStyle w:val="Tabletext"/>
            </w:pPr>
          </w:p>
        </w:tc>
      </w:tr>
      <w:tr w:rsidR="00DD603D" w:rsidRPr="008E2DE5" w14:paraId="5EE732CC" w14:textId="77777777" w:rsidTr="00E47417">
        <w:trPr>
          <w:trHeight w:val="284"/>
        </w:trPr>
        <w:tc>
          <w:tcPr>
            <w:tcW w:w="4361" w:type="dxa"/>
            <w:shd w:val="clear" w:color="auto" w:fill="auto"/>
          </w:tcPr>
          <w:p w14:paraId="71BEB42C" w14:textId="77777777" w:rsidR="00DD603D" w:rsidRPr="009B2011" w:rsidRDefault="00DD603D" w:rsidP="00AB7D2F">
            <w:pPr>
              <w:pStyle w:val="Tabletext"/>
            </w:pPr>
            <w:r w:rsidRPr="009B2011">
              <w:t>There is adequate ventilation around photocopiers and printers</w:t>
            </w:r>
          </w:p>
        </w:tc>
        <w:tc>
          <w:tcPr>
            <w:tcW w:w="992" w:type="dxa"/>
            <w:tcBorders>
              <w:bottom w:val="single" w:sz="4" w:space="0" w:color="auto"/>
            </w:tcBorders>
            <w:shd w:val="clear" w:color="auto" w:fill="auto"/>
          </w:tcPr>
          <w:p w14:paraId="3C12F080" w14:textId="77777777" w:rsidR="00DD603D" w:rsidRPr="0034268F" w:rsidRDefault="00DD603D" w:rsidP="00901DA5">
            <w:pPr>
              <w:pStyle w:val="Tabletext"/>
            </w:pPr>
          </w:p>
        </w:tc>
        <w:tc>
          <w:tcPr>
            <w:tcW w:w="1038" w:type="dxa"/>
            <w:tcBorders>
              <w:bottom w:val="single" w:sz="4" w:space="0" w:color="auto"/>
            </w:tcBorders>
            <w:shd w:val="clear" w:color="auto" w:fill="auto"/>
          </w:tcPr>
          <w:p w14:paraId="3DA1235C" w14:textId="77777777" w:rsidR="00DD603D" w:rsidRPr="0034268F" w:rsidRDefault="00DD603D" w:rsidP="00901DA5">
            <w:pPr>
              <w:pStyle w:val="Tabletext"/>
            </w:pPr>
          </w:p>
        </w:tc>
        <w:tc>
          <w:tcPr>
            <w:tcW w:w="2676" w:type="dxa"/>
            <w:tcBorders>
              <w:bottom w:val="single" w:sz="4" w:space="0" w:color="auto"/>
            </w:tcBorders>
            <w:shd w:val="clear" w:color="auto" w:fill="auto"/>
          </w:tcPr>
          <w:p w14:paraId="69D6577C" w14:textId="77777777" w:rsidR="00DD603D" w:rsidRPr="0034268F" w:rsidRDefault="00DD603D" w:rsidP="00901DA5">
            <w:pPr>
              <w:pStyle w:val="Tabletext"/>
            </w:pPr>
          </w:p>
        </w:tc>
      </w:tr>
      <w:tr w:rsidR="00DD603D" w:rsidRPr="008E2DE5" w14:paraId="29ED42D2" w14:textId="77777777" w:rsidTr="00E47417">
        <w:trPr>
          <w:trHeight w:val="284"/>
        </w:trPr>
        <w:tc>
          <w:tcPr>
            <w:tcW w:w="4361" w:type="dxa"/>
            <w:tcBorders>
              <w:right w:val="nil"/>
            </w:tcBorders>
            <w:shd w:val="clear" w:color="auto" w:fill="auto"/>
          </w:tcPr>
          <w:p w14:paraId="66949486" w14:textId="77777777" w:rsidR="00DD603D" w:rsidRPr="0034268F" w:rsidRDefault="00DD603D" w:rsidP="00854A2D">
            <w:pPr>
              <w:pStyle w:val="Tablecolumnhead"/>
            </w:pPr>
            <w:r w:rsidRPr="0034268F">
              <w:t>13. First aid and infection control</w:t>
            </w:r>
          </w:p>
        </w:tc>
        <w:tc>
          <w:tcPr>
            <w:tcW w:w="992" w:type="dxa"/>
            <w:tcBorders>
              <w:left w:val="nil"/>
              <w:right w:val="nil"/>
            </w:tcBorders>
            <w:shd w:val="clear" w:color="auto" w:fill="auto"/>
          </w:tcPr>
          <w:p w14:paraId="6D12BF67" w14:textId="77777777" w:rsidR="00DD603D" w:rsidRPr="0034268F" w:rsidRDefault="00DD603D" w:rsidP="00901DA5">
            <w:pPr>
              <w:pStyle w:val="Tabletext"/>
            </w:pPr>
          </w:p>
        </w:tc>
        <w:tc>
          <w:tcPr>
            <w:tcW w:w="1038" w:type="dxa"/>
            <w:tcBorders>
              <w:left w:val="nil"/>
              <w:right w:val="nil"/>
            </w:tcBorders>
            <w:shd w:val="clear" w:color="auto" w:fill="auto"/>
          </w:tcPr>
          <w:p w14:paraId="0345D3C0" w14:textId="77777777" w:rsidR="00DD603D" w:rsidRPr="0034268F" w:rsidRDefault="00DD603D" w:rsidP="00901DA5">
            <w:pPr>
              <w:pStyle w:val="Tabletext"/>
            </w:pPr>
          </w:p>
        </w:tc>
        <w:tc>
          <w:tcPr>
            <w:tcW w:w="2676" w:type="dxa"/>
            <w:tcBorders>
              <w:left w:val="nil"/>
            </w:tcBorders>
            <w:shd w:val="clear" w:color="auto" w:fill="auto"/>
          </w:tcPr>
          <w:p w14:paraId="28D90DA5" w14:textId="77777777" w:rsidR="00DD603D" w:rsidRPr="0034268F" w:rsidRDefault="00DD603D" w:rsidP="00901DA5">
            <w:pPr>
              <w:pStyle w:val="Tabletext"/>
            </w:pPr>
          </w:p>
        </w:tc>
      </w:tr>
      <w:tr w:rsidR="00DD603D" w:rsidRPr="008E2DE5" w14:paraId="40206DE3" w14:textId="77777777" w:rsidTr="00E47417">
        <w:trPr>
          <w:trHeight w:val="284"/>
        </w:trPr>
        <w:tc>
          <w:tcPr>
            <w:tcW w:w="4361" w:type="dxa"/>
            <w:shd w:val="clear" w:color="auto" w:fill="auto"/>
          </w:tcPr>
          <w:p w14:paraId="0E292E89" w14:textId="77777777" w:rsidR="00DD603D" w:rsidRPr="009B2011" w:rsidRDefault="00DD603D" w:rsidP="00AB7D2F">
            <w:pPr>
              <w:pStyle w:val="Tabletext"/>
            </w:pPr>
            <w:r w:rsidRPr="009B2011">
              <w:t xml:space="preserve">Staff have current approved first aid qualifications and training </w:t>
            </w:r>
          </w:p>
        </w:tc>
        <w:tc>
          <w:tcPr>
            <w:tcW w:w="992" w:type="dxa"/>
            <w:shd w:val="clear" w:color="auto" w:fill="auto"/>
          </w:tcPr>
          <w:p w14:paraId="5CEAF2BE" w14:textId="77777777" w:rsidR="00DD603D" w:rsidRPr="0034268F" w:rsidRDefault="00DD603D" w:rsidP="00901DA5">
            <w:pPr>
              <w:pStyle w:val="Tabletext"/>
            </w:pPr>
          </w:p>
        </w:tc>
        <w:tc>
          <w:tcPr>
            <w:tcW w:w="1038" w:type="dxa"/>
            <w:shd w:val="clear" w:color="auto" w:fill="auto"/>
          </w:tcPr>
          <w:p w14:paraId="3C6F4CF9" w14:textId="77777777" w:rsidR="00DD603D" w:rsidRPr="0034268F" w:rsidRDefault="00DD603D" w:rsidP="00901DA5">
            <w:pPr>
              <w:pStyle w:val="Tabletext"/>
            </w:pPr>
          </w:p>
        </w:tc>
        <w:tc>
          <w:tcPr>
            <w:tcW w:w="2676" w:type="dxa"/>
            <w:shd w:val="clear" w:color="auto" w:fill="auto"/>
          </w:tcPr>
          <w:p w14:paraId="14E8C028" w14:textId="77777777" w:rsidR="00DD603D" w:rsidRPr="0034268F" w:rsidRDefault="00DD603D" w:rsidP="00901DA5">
            <w:pPr>
              <w:pStyle w:val="Tabletext"/>
            </w:pPr>
          </w:p>
        </w:tc>
      </w:tr>
      <w:tr w:rsidR="00DD603D" w:rsidRPr="008E2DE5" w14:paraId="00829902" w14:textId="77777777" w:rsidTr="00E47417">
        <w:trPr>
          <w:trHeight w:val="284"/>
        </w:trPr>
        <w:tc>
          <w:tcPr>
            <w:tcW w:w="4361" w:type="dxa"/>
            <w:shd w:val="clear" w:color="auto" w:fill="auto"/>
          </w:tcPr>
          <w:p w14:paraId="37246F83" w14:textId="77777777" w:rsidR="00DD603D" w:rsidRPr="009B2011" w:rsidRDefault="00DD603D" w:rsidP="00AB7D2F">
            <w:pPr>
              <w:pStyle w:val="Tabletext"/>
            </w:pPr>
            <w:r w:rsidRPr="009B2011">
              <w:t>First aid cabinet is clearly marked and accessible only to staff</w:t>
            </w:r>
          </w:p>
        </w:tc>
        <w:tc>
          <w:tcPr>
            <w:tcW w:w="992" w:type="dxa"/>
            <w:shd w:val="clear" w:color="auto" w:fill="auto"/>
          </w:tcPr>
          <w:p w14:paraId="0BD6CA76" w14:textId="77777777" w:rsidR="00DD603D" w:rsidRPr="0034268F" w:rsidRDefault="00DD603D" w:rsidP="00901DA5">
            <w:pPr>
              <w:pStyle w:val="Tabletext"/>
            </w:pPr>
          </w:p>
        </w:tc>
        <w:tc>
          <w:tcPr>
            <w:tcW w:w="1038" w:type="dxa"/>
            <w:shd w:val="clear" w:color="auto" w:fill="auto"/>
          </w:tcPr>
          <w:p w14:paraId="4A21CA7D" w14:textId="77777777" w:rsidR="00DD603D" w:rsidRPr="0034268F" w:rsidRDefault="00DD603D" w:rsidP="00901DA5">
            <w:pPr>
              <w:pStyle w:val="Tabletext"/>
            </w:pPr>
          </w:p>
        </w:tc>
        <w:tc>
          <w:tcPr>
            <w:tcW w:w="2676" w:type="dxa"/>
            <w:shd w:val="clear" w:color="auto" w:fill="auto"/>
          </w:tcPr>
          <w:p w14:paraId="0D61EB0A" w14:textId="77777777" w:rsidR="00DD603D" w:rsidRPr="0034268F" w:rsidRDefault="00DD603D" w:rsidP="00901DA5">
            <w:pPr>
              <w:pStyle w:val="Tabletext"/>
            </w:pPr>
          </w:p>
        </w:tc>
      </w:tr>
      <w:tr w:rsidR="00DD603D" w:rsidRPr="008E2DE5" w14:paraId="4888E29A" w14:textId="77777777" w:rsidTr="00E47417">
        <w:trPr>
          <w:trHeight w:val="284"/>
        </w:trPr>
        <w:tc>
          <w:tcPr>
            <w:tcW w:w="4361" w:type="dxa"/>
            <w:shd w:val="clear" w:color="auto" w:fill="auto"/>
          </w:tcPr>
          <w:p w14:paraId="2D3481F2" w14:textId="77777777" w:rsidR="00DD603D" w:rsidRPr="009B2011" w:rsidRDefault="00DD603D" w:rsidP="00AB7D2F">
            <w:pPr>
              <w:pStyle w:val="Tabletext"/>
            </w:pPr>
            <w:r w:rsidRPr="009B2011">
              <w:t>Cabinet is fully stocked and meets Australian Standards (</w:t>
            </w:r>
            <w:r w:rsidR="005D7DB5">
              <w:t xml:space="preserve">refer to </w:t>
            </w:r>
            <w:r w:rsidRPr="005D7DB5">
              <w:rPr>
                <w:i/>
              </w:rPr>
              <w:t>Administration of First Aid Policy</w:t>
            </w:r>
            <w:r w:rsidRPr="009B2011">
              <w:t>)</w:t>
            </w:r>
          </w:p>
        </w:tc>
        <w:tc>
          <w:tcPr>
            <w:tcW w:w="992" w:type="dxa"/>
            <w:shd w:val="clear" w:color="auto" w:fill="auto"/>
          </w:tcPr>
          <w:p w14:paraId="5269FECD" w14:textId="77777777" w:rsidR="00DD603D" w:rsidRPr="0034268F" w:rsidRDefault="00DD603D" w:rsidP="00901DA5">
            <w:pPr>
              <w:pStyle w:val="Tabletext"/>
            </w:pPr>
          </w:p>
        </w:tc>
        <w:tc>
          <w:tcPr>
            <w:tcW w:w="1038" w:type="dxa"/>
            <w:shd w:val="clear" w:color="auto" w:fill="auto"/>
          </w:tcPr>
          <w:p w14:paraId="4760D44E" w14:textId="77777777" w:rsidR="00DD603D" w:rsidRPr="0034268F" w:rsidRDefault="00DD603D" w:rsidP="00901DA5">
            <w:pPr>
              <w:pStyle w:val="Tabletext"/>
            </w:pPr>
          </w:p>
        </w:tc>
        <w:tc>
          <w:tcPr>
            <w:tcW w:w="2676" w:type="dxa"/>
            <w:shd w:val="clear" w:color="auto" w:fill="auto"/>
          </w:tcPr>
          <w:p w14:paraId="68BD7D9D" w14:textId="77777777" w:rsidR="00DD603D" w:rsidRPr="0034268F" w:rsidRDefault="00DD603D" w:rsidP="00901DA5">
            <w:pPr>
              <w:pStyle w:val="Tabletext"/>
            </w:pPr>
          </w:p>
        </w:tc>
      </w:tr>
      <w:tr w:rsidR="00DD603D" w:rsidRPr="008E2DE5" w14:paraId="6257583F" w14:textId="77777777" w:rsidTr="00E47417">
        <w:trPr>
          <w:trHeight w:val="284"/>
        </w:trPr>
        <w:tc>
          <w:tcPr>
            <w:tcW w:w="4361" w:type="dxa"/>
            <w:shd w:val="clear" w:color="auto" w:fill="auto"/>
          </w:tcPr>
          <w:p w14:paraId="4669FD5F" w14:textId="77777777" w:rsidR="00DD603D" w:rsidRPr="009B2011" w:rsidRDefault="00DD603D" w:rsidP="00AB7D2F">
            <w:pPr>
              <w:pStyle w:val="Tabletext"/>
            </w:pPr>
            <w:r w:rsidRPr="009B2011">
              <w:t>Disposable gloves are provided</w:t>
            </w:r>
          </w:p>
        </w:tc>
        <w:tc>
          <w:tcPr>
            <w:tcW w:w="992" w:type="dxa"/>
            <w:shd w:val="clear" w:color="auto" w:fill="auto"/>
          </w:tcPr>
          <w:p w14:paraId="6B29EDAA" w14:textId="77777777" w:rsidR="00DD603D" w:rsidRPr="0034268F" w:rsidRDefault="00DD603D" w:rsidP="00901DA5">
            <w:pPr>
              <w:pStyle w:val="Tabletext"/>
            </w:pPr>
          </w:p>
        </w:tc>
        <w:tc>
          <w:tcPr>
            <w:tcW w:w="1038" w:type="dxa"/>
            <w:shd w:val="clear" w:color="auto" w:fill="auto"/>
          </w:tcPr>
          <w:p w14:paraId="428F8FE3" w14:textId="77777777" w:rsidR="00DD603D" w:rsidRPr="0034268F" w:rsidRDefault="00DD603D" w:rsidP="00901DA5">
            <w:pPr>
              <w:pStyle w:val="Tabletext"/>
            </w:pPr>
          </w:p>
        </w:tc>
        <w:tc>
          <w:tcPr>
            <w:tcW w:w="2676" w:type="dxa"/>
            <w:shd w:val="clear" w:color="auto" w:fill="auto"/>
          </w:tcPr>
          <w:p w14:paraId="188FDE7E" w14:textId="77777777" w:rsidR="00DD603D" w:rsidRPr="0034268F" w:rsidRDefault="00DD603D" w:rsidP="00901DA5">
            <w:pPr>
              <w:pStyle w:val="Tabletext"/>
            </w:pPr>
          </w:p>
        </w:tc>
      </w:tr>
      <w:tr w:rsidR="00DD603D" w:rsidRPr="008E2DE5" w14:paraId="6FB7F40B" w14:textId="77777777" w:rsidTr="00E47417">
        <w:trPr>
          <w:trHeight w:val="284"/>
        </w:trPr>
        <w:tc>
          <w:tcPr>
            <w:tcW w:w="4361" w:type="dxa"/>
            <w:shd w:val="clear" w:color="auto" w:fill="auto"/>
          </w:tcPr>
          <w:p w14:paraId="4BE145DF" w14:textId="77777777" w:rsidR="00DD603D" w:rsidRPr="009B2011" w:rsidRDefault="00DD603D" w:rsidP="00AB7D2F">
            <w:pPr>
              <w:pStyle w:val="Tabletext"/>
            </w:pPr>
            <w:r w:rsidRPr="009B2011">
              <w:t>Infection control procedures are in place</w:t>
            </w:r>
          </w:p>
        </w:tc>
        <w:tc>
          <w:tcPr>
            <w:tcW w:w="992" w:type="dxa"/>
            <w:shd w:val="clear" w:color="auto" w:fill="auto"/>
          </w:tcPr>
          <w:p w14:paraId="1C4265D0" w14:textId="77777777" w:rsidR="00DD603D" w:rsidRPr="0034268F" w:rsidRDefault="00DD603D" w:rsidP="00901DA5">
            <w:pPr>
              <w:pStyle w:val="Tabletext"/>
            </w:pPr>
          </w:p>
        </w:tc>
        <w:tc>
          <w:tcPr>
            <w:tcW w:w="1038" w:type="dxa"/>
            <w:shd w:val="clear" w:color="auto" w:fill="auto"/>
          </w:tcPr>
          <w:p w14:paraId="3A48A252" w14:textId="77777777" w:rsidR="00DD603D" w:rsidRPr="0034268F" w:rsidRDefault="00DD603D" w:rsidP="00901DA5">
            <w:pPr>
              <w:pStyle w:val="Tabletext"/>
            </w:pPr>
          </w:p>
        </w:tc>
        <w:tc>
          <w:tcPr>
            <w:tcW w:w="2676" w:type="dxa"/>
            <w:shd w:val="clear" w:color="auto" w:fill="auto"/>
          </w:tcPr>
          <w:p w14:paraId="0F8801C1" w14:textId="77777777" w:rsidR="00DD603D" w:rsidRPr="0034268F" w:rsidRDefault="00DD603D" w:rsidP="00901DA5">
            <w:pPr>
              <w:pStyle w:val="Tabletext"/>
            </w:pPr>
          </w:p>
        </w:tc>
      </w:tr>
      <w:tr w:rsidR="00DD603D" w:rsidRPr="008E2DE5" w14:paraId="1E8E4F5B" w14:textId="77777777" w:rsidTr="00E47417">
        <w:trPr>
          <w:trHeight w:val="284"/>
        </w:trPr>
        <w:tc>
          <w:tcPr>
            <w:tcW w:w="4361" w:type="dxa"/>
            <w:shd w:val="clear" w:color="auto" w:fill="auto"/>
          </w:tcPr>
          <w:p w14:paraId="7F1A4D44" w14:textId="77777777" w:rsidR="00DD603D" w:rsidRPr="009B2011" w:rsidRDefault="00DD603D" w:rsidP="00AB7D2F">
            <w:pPr>
              <w:pStyle w:val="Tabletext"/>
            </w:pPr>
            <w:r w:rsidRPr="009B2011">
              <w:t>Current emergency telephone numbers are displayed</w:t>
            </w:r>
          </w:p>
        </w:tc>
        <w:tc>
          <w:tcPr>
            <w:tcW w:w="992" w:type="dxa"/>
            <w:tcBorders>
              <w:bottom w:val="single" w:sz="4" w:space="0" w:color="auto"/>
            </w:tcBorders>
            <w:shd w:val="clear" w:color="auto" w:fill="auto"/>
          </w:tcPr>
          <w:p w14:paraId="2F1332E6" w14:textId="77777777" w:rsidR="00DD603D" w:rsidRPr="0034268F" w:rsidRDefault="00DD603D" w:rsidP="00901DA5">
            <w:pPr>
              <w:pStyle w:val="Tabletext"/>
            </w:pPr>
          </w:p>
        </w:tc>
        <w:tc>
          <w:tcPr>
            <w:tcW w:w="1038" w:type="dxa"/>
            <w:tcBorders>
              <w:bottom w:val="single" w:sz="4" w:space="0" w:color="auto"/>
            </w:tcBorders>
            <w:shd w:val="clear" w:color="auto" w:fill="auto"/>
          </w:tcPr>
          <w:p w14:paraId="0E946B83" w14:textId="77777777" w:rsidR="00DD603D" w:rsidRPr="0034268F" w:rsidRDefault="00DD603D" w:rsidP="00901DA5">
            <w:pPr>
              <w:pStyle w:val="Tabletext"/>
            </w:pPr>
          </w:p>
        </w:tc>
        <w:tc>
          <w:tcPr>
            <w:tcW w:w="2676" w:type="dxa"/>
            <w:tcBorders>
              <w:bottom w:val="single" w:sz="4" w:space="0" w:color="auto"/>
            </w:tcBorders>
            <w:shd w:val="clear" w:color="auto" w:fill="auto"/>
          </w:tcPr>
          <w:p w14:paraId="6EED3EC7" w14:textId="77777777" w:rsidR="00DD603D" w:rsidRPr="0034268F" w:rsidRDefault="00DD603D" w:rsidP="00901DA5">
            <w:pPr>
              <w:pStyle w:val="Tabletext"/>
            </w:pPr>
          </w:p>
        </w:tc>
      </w:tr>
      <w:tr w:rsidR="00DD603D" w:rsidRPr="008E2DE5" w14:paraId="1B581B5D" w14:textId="77777777" w:rsidTr="00E47417">
        <w:trPr>
          <w:trHeight w:val="284"/>
        </w:trPr>
        <w:tc>
          <w:tcPr>
            <w:tcW w:w="4361" w:type="dxa"/>
            <w:tcBorders>
              <w:right w:val="nil"/>
            </w:tcBorders>
            <w:shd w:val="clear" w:color="auto" w:fill="auto"/>
          </w:tcPr>
          <w:p w14:paraId="548721A9" w14:textId="77777777" w:rsidR="00DD603D" w:rsidRPr="0034268F" w:rsidRDefault="00DD603D" w:rsidP="00AB7D2F">
            <w:pPr>
              <w:pStyle w:val="Tablecolumnhead"/>
              <w:keepNext/>
              <w:rPr>
                <w:rFonts w:cs="Arial"/>
              </w:rPr>
            </w:pPr>
            <w:r w:rsidRPr="0034268F">
              <w:t>14. External areas</w:t>
            </w:r>
          </w:p>
        </w:tc>
        <w:tc>
          <w:tcPr>
            <w:tcW w:w="992" w:type="dxa"/>
            <w:tcBorders>
              <w:left w:val="nil"/>
              <w:right w:val="nil"/>
            </w:tcBorders>
            <w:shd w:val="clear" w:color="auto" w:fill="auto"/>
          </w:tcPr>
          <w:p w14:paraId="5F2334CC" w14:textId="77777777" w:rsidR="00DD603D" w:rsidRPr="0034268F" w:rsidRDefault="00DD603D" w:rsidP="00901DA5">
            <w:pPr>
              <w:pStyle w:val="Tabletext"/>
            </w:pPr>
          </w:p>
        </w:tc>
        <w:tc>
          <w:tcPr>
            <w:tcW w:w="1038" w:type="dxa"/>
            <w:tcBorders>
              <w:left w:val="nil"/>
              <w:right w:val="nil"/>
            </w:tcBorders>
            <w:shd w:val="clear" w:color="auto" w:fill="auto"/>
          </w:tcPr>
          <w:p w14:paraId="64AD5F3B" w14:textId="77777777" w:rsidR="00DD603D" w:rsidRPr="0034268F" w:rsidRDefault="00DD603D" w:rsidP="00901DA5">
            <w:pPr>
              <w:pStyle w:val="Tabletext"/>
            </w:pPr>
          </w:p>
        </w:tc>
        <w:tc>
          <w:tcPr>
            <w:tcW w:w="2676" w:type="dxa"/>
            <w:tcBorders>
              <w:left w:val="nil"/>
            </w:tcBorders>
            <w:shd w:val="clear" w:color="auto" w:fill="auto"/>
          </w:tcPr>
          <w:p w14:paraId="6A2B5491" w14:textId="77777777" w:rsidR="00DD603D" w:rsidRPr="0034268F" w:rsidRDefault="00DD603D" w:rsidP="00901DA5">
            <w:pPr>
              <w:pStyle w:val="Tabletext"/>
            </w:pPr>
          </w:p>
        </w:tc>
      </w:tr>
      <w:tr w:rsidR="00DD603D" w:rsidRPr="008E2DE5" w14:paraId="4CD185A7" w14:textId="77777777" w:rsidTr="00E47417">
        <w:trPr>
          <w:trHeight w:val="284"/>
        </w:trPr>
        <w:tc>
          <w:tcPr>
            <w:tcW w:w="4361" w:type="dxa"/>
            <w:shd w:val="clear" w:color="auto" w:fill="auto"/>
          </w:tcPr>
          <w:p w14:paraId="1E1E8CB7" w14:textId="77777777" w:rsidR="00DD603D" w:rsidRPr="009B2011" w:rsidRDefault="00DD603D" w:rsidP="00AB7D2F">
            <w:pPr>
              <w:pStyle w:val="Tabletext"/>
              <w:keepNext/>
            </w:pPr>
            <w:r w:rsidRPr="009B2011">
              <w:t>Fencing is secure, unscaleable and of a height prescribed by the Building Code of Australia (no breaches in the fence or materials left adjacent that would assist children to scale the fence)</w:t>
            </w:r>
          </w:p>
        </w:tc>
        <w:tc>
          <w:tcPr>
            <w:tcW w:w="992" w:type="dxa"/>
            <w:shd w:val="clear" w:color="auto" w:fill="auto"/>
          </w:tcPr>
          <w:p w14:paraId="1508F85D" w14:textId="77777777" w:rsidR="00DD603D" w:rsidRPr="0034268F" w:rsidRDefault="00DD603D" w:rsidP="00901DA5">
            <w:pPr>
              <w:pStyle w:val="Tabletext"/>
            </w:pPr>
          </w:p>
        </w:tc>
        <w:tc>
          <w:tcPr>
            <w:tcW w:w="1038" w:type="dxa"/>
            <w:shd w:val="clear" w:color="auto" w:fill="auto"/>
          </w:tcPr>
          <w:p w14:paraId="142CBDE3" w14:textId="77777777" w:rsidR="00DD603D" w:rsidRPr="0034268F" w:rsidRDefault="00DD603D" w:rsidP="00901DA5">
            <w:pPr>
              <w:pStyle w:val="Tabletext"/>
            </w:pPr>
          </w:p>
        </w:tc>
        <w:tc>
          <w:tcPr>
            <w:tcW w:w="2676" w:type="dxa"/>
            <w:shd w:val="clear" w:color="auto" w:fill="auto"/>
          </w:tcPr>
          <w:p w14:paraId="137D667D" w14:textId="77777777" w:rsidR="00DD603D" w:rsidRPr="0034268F" w:rsidRDefault="00DD603D" w:rsidP="00901DA5">
            <w:pPr>
              <w:pStyle w:val="Tabletext"/>
            </w:pPr>
          </w:p>
        </w:tc>
      </w:tr>
      <w:tr w:rsidR="00DD603D" w:rsidRPr="008E2DE5" w14:paraId="6F09DB35" w14:textId="77777777" w:rsidTr="00E47417">
        <w:trPr>
          <w:trHeight w:val="284"/>
        </w:trPr>
        <w:tc>
          <w:tcPr>
            <w:tcW w:w="4361" w:type="dxa"/>
            <w:shd w:val="clear" w:color="auto" w:fill="auto"/>
          </w:tcPr>
          <w:p w14:paraId="1D013302" w14:textId="77777777" w:rsidR="00DD603D" w:rsidRPr="009B2011" w:rsidRDefault="00DD603D" w:rsidP="00AB7D2F">
            <w:pPr>
              <w:pStyle w:val="Tabletext"/>
            </w:pPr>
            <w:r w:rsidRPr="009B2011">
              <w:t>Child-proof locks are fitted to gates</w:t>
            </w:r>
          </w:p>
        </w:tc>
        <w:tc>
          <w:tcPr>
            <w:tcW w:w="992" w:type="dxa"/>
            <w:shd w:val="clear" w:color="auto" w:fill="auto"/>
          </w:tcPr>
          <w:p w14:paraId="520E9750" w14:textId="77777777" w:rsidR="00DD603D" w:rsidRPr="0034268F" w:rsidRDefault="00DD603D" w:rsidP="00901DA5">
            <w:pPr>
              <w:pStyle w:val="Tabletext"/>
            </w:pPr>
          </w:p>
        </w:tc>
        <w:tc>
          <w:tcPr>
            <w:tcW w:w="1038" w:type="dxa"/>
            <w:shd w:val="clear" w:color="auto" w:fill="auto"/>
          </w:tcPr>
          <w:p w14:paraId="14CFABC3" w14:textId="77777777" w:rsidR="00DD603D" w:rsidRPr="0034268F" w:rsidRDefault="00DD603D" w:rsidP="00901DA5">
            <w:pPr>
              <w:pStyle w:val="Tabletext"/>
            </w:pPr>
          </w:p>
        </w:tc>
        <w:tc>
          <w:tcPr>
            <w:tcW w:w="2676" w:type="dxa"/>
            <w:shd w:val="clear" w:color="auto" w:fill="auto"/>
          </w:tcPr>
          <w:p w14:paraId="7DFD0731" w14:textId="77777777" w:rsidR="00DD603D" w:rsidRPr="0034268F" w:rsidRDefault="00DD603D" w:rsidP="00901DA5">
            <w:pPr>
              <w:pStyle w:val="Tabletext"/>
            </w:pPr>
          </w:p>
        </w:tc>
      </w:tr>
      <w:tr w:rsidR="00DD603D" w:rsidRPr="008E2DE5" w14:paraId="1847D24F" w14:textId="77777777" w:rsidTr="00E47417">
        <w:trPr>
          <w:trHeight w:val="284"/>
        </w:trPr>
        <w:tc>
          <w:tcPr>
            <w:tcW w:w="4361" w:type="dxa"/>
            <w:shd w:val="clear" w:color="auto" w:fill="auto"/>
          </w:tcPr>
          <w:p w14:paraId="682B7C8F" w14:textId="77777777" w:rsidR="00DD603D" w:rsidRPr="009B2011" w:rsidRDefault="00DD603D" w:rsidP="00AB7D2F">
            <w:pPr>
              <w:pStyle w:val="Tabletext"/>
            </w:pPr>
            <w:r w:rsidRPr="009B2011">
              <w:t xml:space="preserve">Paving and paths have an even surface </w:t>
            </w:r>
            <w:r>
              <w:t>a</w:t>
            </w:r>
            <w:r w:rsidRPr="009B2011">
              <w:t>nd are in good repair</w:t>
            </w:r>
          </w:p>
        </w:tc>
        <w:tc>
          <w:tcPr>
            <w:tcW w:w="992" w:type="dxa"/>
            <w:shd w:val="clear" w:color="auto" w:fill="auto"/>
          </w:tcPr>
          <w:p w14:paraId="675660F9" w14:textId="77777777" w:rsidR="00DD603D" w:rsidRPr="0034268F" w:rsidRDefault="00DD603D" w:rsidP="00901DA5">
            <w:pPr>
              <w:pStyle w:val="Tabletext"/>
            </w:pPr>
          </w:p>
        </w:tc>
        <w:tc>
          <w:tcPr>
            <w:tcW w:w="1038" w:type="dxa"/>
            <w:shd w:val="clear" w:color="auto" w:fill="auto"/>
          </w:tcPr>
          <w:p w14:paraId="77D3274A" w14:textId="77777777" w:rsidR="00DD603D" w:rsidRPr="0034268F" w:rsidRDefault="00DD603D" w:rsidP="00901DA5">
            <w:pPr>
              <w:pStyle w:val="Tabletext"/>
            </w:pPr>
          </w:p>
        </w:tc>
        <w:tc>
          <w:tcPr>
            <w:tcW w:w="2676" w:type="dxa"/>
            <w:shd w:val="clear" w:color="auto" w:fill="auto"/>
          </w:tcPr>
          <w:p w14:paraId="7A97453B" w14:textId="77777777" w:rsidR="00DD603D" w:rsidRPr="0034268F" w:rsidRDefault="00DD603D" w:rsidP="00901DA5">
            <w:pPr>
              <w:pStyle w:val="Tabletext"/>
            </w:pPr>
          </w:p>
        </w:tc>
      </w:tr>
      <w:tr w:rsidR="00DD603D" w:rsidRPr="008E2DE5" w14:paraId="6826FD4E" w14:textId="77777777" w:rsidTr="00E47417">
        <w:trPr>
          <w:trHeight w:val="284"/>
        </w:trPr>
        <w:tc>
          <w:tcPr>
            <w:tcW w:w="4361" w:type="dxa"/>
            <w:shd w:val="clear" w:color="auto" w:fill="auto"/>
          </w:tcPr>
          <w:p w14:paraId="165BED81" w14:textId="77777777" w:rsidR="00DD603D" w:rsidRPr="009B2011" w:rsidRDefault="00DD603D" w:rsidP="00AB7D2F">
            <w:pPr>
              <w:pStyle w:val="Tabletext"/>
            </w:pPr>
            <w:r w:rsidRPr="00B70467">
              <w:lastRenderedPageBreak/>
              <w:t xml:space="preserve">Paving and path surfaces </w:t>
            </w:r>
            <w:r>
              <w:t xml:space="preserve">are </w:t>
            </w:r>
            <w:r w:rsidRPr="00B70467">
              <w:t xml:space="preserve">free of slipping hazards, </w:t>
            </w:r>
            <w:r>
              <w:t>such as</w:t>
            </w:r>
            <w:r w:rsidRPr="00B70467">
              <w:t xml:space="preserve"> sand</w:t>
            </w:r>
          </w:p>
        </w:tc>
        <w:tc>
          <w:tcPr>
            <w:tcW w:w="992" w:type="dxa"/>
            <w:shd w:val="clear" w:color="auto" w:fill="auto"/>
          </w:tcPr>
          <w:p w14:paraId="5FB3284E" w14:textId="77777777" w:rsidR="00DD603D" w:rsidRPr="0034268F" w:rsidRDefault="00DD603D" w:rsidP="00901DA5">
            <w:pPr>
              <w:pStyle w:val="Tabletext"/>
            </w:pPr>
          </w:p>
        </w:tc>
        <w:tc>
          <w:tcPr>
            <w:tcW w:w="1038" w:type="dxa"/>
            <w:shd w:val="clear" w:color="auto" w:fill="auto"/>
          </w:tcPr>
          <w:p w14:paraId="771E2C3F" w14:textId="77777777" w:rsidR="00DD603D" w:rsidRPr="0034268F" w:rsidRDefault="00DD603D" w:rsidP="00901DA5">
            <w:pPr>
              <w:pStyle w:val="Tabletext"/>
            </w:pPr>
          </w:p>
        </w:tc>
        <w:tc>
          <w:tcPr>
            <w:tcW w:w="2676" w:type="dxa"/>
            <w:shd w:val="clear" w:color="auto" w:fill="auto"/>
          </w:tcPr>
          <w:p w14:paraId="5B946D03" w14:textId="77777777" w:rsidR="00DD603D" w:rsidRPr="0034268F" w:rsidRDefault="00DD603D" w:rsidP="00901DA5">
            <w:pPr>
              <w:pStyle w:val="Tabletext"/>
            </w:pPr>
          </w:p>
        </w:tc>
      </w:tr>
      <w:tr w:rsidR="00DD603D" w:rsidRPr="008E2DE5" w14:paraId="4C9F2539" w14:textId="77777777" w:rsidTr="00E47417">
        <w:trPr>
          <w:trHeight w:val="284"/>
        </w:trPr>
        <w:tc>
          <w:tcPr>
            <w:tcW w:w="4361" w:type="dxa"/>
            <w:shd w:val="clear" w:color="auto" w:fill="auto"/>
          </w:tcPr>
          <w:p w14:paraId="3AD084C9" w14:textId="77777777" w:rsidR="00DD603D" w:rsidRPr="009B2011" w:rsidRDefault="00DD603D" w:rsidP="00AB7D2F">
            <w:pPr>
              <w:pStyle w:val="Tabletext"/>
            </w:pPr>
            <w:r w:rsidRPr="00B70467">
              <w:t xml:space="preserve">Soft-fall and grass areas </w:t>
            </w:r>
            <w:r>
              <w:t xml:space="preserve">are </w:t>
            </w:r>
            <w:r w:rsidRPr="00B70467">
              <w:t>free of hazards</w:t>
            </w:r>
          </w:p>
        </w:tc>
        <w:tc>
          <w:tcPr>
            <w:tcW w:w="992" w:type="dxa"/>
            <w:shd w:val="clear" w:color="auto" w:fill="auto"/>
          </w:tcPr>
          <w:p w14:paraId="6C82D8A0" w14:textId="77777777" w:rsidR="00DD603D" w:rsidRPr="0034268F" w:rsidRDefault="00DD603D" w:rsidP="00901DA5">
            <w:pPr>
              <w:pStyle w:val="Tabletext"/>
            </w:pPr>
          </w:p>
        </w:tc>
        <w:tc>
          <w:tcPr>
            <w:tcW w:w="1038" w:type="dxa"/>
            <w:shd w:val="clear" w:color="auto" w:fill="auto"/>
          </w:tcPr>
          <w:p w14:paraId="72BD6882" w14:textId="77777777" w:rsidR="00DD603D" w:rsidRPr="0034268F" w:rsidRDefault="00DD603D" w:rsidP="00901DA5">
            <w:pPr>
              <w:pStyle w:val="Tabletext"/>
            </w:pPr>
          </w:p>
        </w:tc>
        <w:tc>
          <w:tcPr>
            <w:tcW w:w="2676" w:type="dxa"/>
            <w:shd w:val="clear" w:color="auto" w:fill="auto"/>
          </w:tcPr>
          <w:p w14:paraId="675F4321" w14:textId="77777777" w:rsidR="00DD603D" w:rsidRPr="0034268F" w:rsidRDefault="00DD603D" w:rsidP="00901DA5">
            <w:pPr>
              <w:pStyle w:val="Tabletext"/>
            </w:pPr>
          </w:p>
        </w:tc>
      </w:tr>
      <w:tr w:rsidR="00DD603D" w:rsidRPr="008E2DE5" w14:paraId="37234047" w14:textId="77777777" w:rsidTr="00E47417">
        <w:trPr>
          <w:trHeight w:val="284"/>
        </w:trPr>
        <w:tc>
          <w:tcPr>
            <w:tcW w:w="4361" w:type="dxa"/>
            <w:shd w:val="clear" w:color="auto" w:fill="auto"/>
          </w:tcPr>
          <w:p w14:paraId="1063EC8D" w14:textId="77777777" w:rsidR="00DD603D" w:rsidRPr="009B2011" w:rsidRDefault="00DD603D" w:rsidP="00AB7D2F">
            <w:pPr>
              <w:pStyle w:val="Tabletext"/>
            </w:pPr>
            <w:r w:rsidRPr="00B70467">
              <w:t xml:space="preserve">Equipment and materials used </w:t>
            </w:r>
            <w:r>
              <w:t xml:space="preserve">are </w:t>
            </w:r>
            <w:r w:rsidRPr="00B70467">
              <w:t>in good repair and free of hazards</w:t>
            </w:r>
          </w:p>
        </w:tc>
        <w:tc>
          <w:tcPr>
            <w:tcW w:w="992" w:type="dxa"/>
            <w:tcBorders>
              <w:bottom w:val="single" w:sz="4" w:space="0" w:color="auto"/>
            </w:tcBorders>
            <w:shd w:val="clear" w:color="auto" w:fill="auto"/>
          </w:tcPr>
          <w:p w14:paraId="6476A5D4" w14:textId="77777777" w:rsidR="00DD603D" w:rsidRPr="0034268F" w:rsidRDefault="00DD603D" w:rsidP="00901DA5">
            <w:pPr>
              <w:pStyle w:val="Tabletext"/>
            </w:pPr>
          </w:p>
        </w:tc>
        <w:tc>
          <w:tcPr>
            <w:tcW w:w="1038" w:type="dxa"/>
            <w:tcBorders>
              <w:bottom w:val="single" w:sz="4" w:space="0" w:color="auto"/>
            </w:tcBorders>
            <w:shd w:val="clear" w:color="auto" w:fill="auto"/>
          </w:tcPr>
          <w:p w14:paraId="36C4903B" w14:textId="77777777" w:rsidR="00DD603D" w:rsidRPr="0034268F" w:rsidRDefault="00DD603D" w:rsidP="00901DA5">
            <w:pPr>
              <w:pStyle w:val="Tabletext"/>
            </w:pPr>
          </w:p>
        </w:tc>
        <w:tc>
          <w:tcPr>
            <w:tcW w:w="2676" w:type="dxa"/>
            <w:tcBorders>
              <w:bottom w:val="single" w:sz="4" w:space="0" w:color="auto"/>
            </w:tcBorders>
            <w:shd w:val="clear" w:color="auto" w:fill="auto"/>
          </w:tcPr>
          <w:p w14:paraId="2DDDF596" w14:textId="77777777" w:rsidR="00DD603D" w:rsidRPr="0034268F" w:rsidRDefault="00DD603D" w:rsidP="00901DA5">
            <w:pPr>
              <w:pStyle w:val="Tabletext"/>
            </w:pPr>
          </w:p>
        </w:tc>
      </w:tr>
    </w:tbl>
    <w:p w14:paraId="5E65B3E4" w14:textId="77777777" w:rsidR="003C1107" w:rsidRDefault="003C11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979"/>
        <w:gridCol w:w="1024"/>
        <w:gridCol w:w="2635"/>
      </w:tblGrid>
      <w:tr w:rsidR="00DD603D" w:rsidRPr="008E2DE5" w14:paraId="2943EC09" w14:textId="77777777" w:rsidTr="00E47417">
        <w:trPr>
          <w:trHeight w:val="284"/>
        </w:trPr>
        <w:tc>
          <w:tcPr>
            <w:tcW w:w="4361" w:type="dxa"/>
            <w:tcBorders>
              <w:right w:val="nil"/>
            </w:tcBorders>
            <w:shd w:val="clear" w:color="auto" w:fill="auto"/>
          </w:tcPr>
          <w:p w14:paraId="7EB31255" w14:textId="77777777" w:rsidR="00DD603D" w:rsidRPr="0034268F" w:rsidRDefault="00DD603D" w:rsidP="00854A2D">
            <w:pPr>
              <w:pStyle w:val="Tablecolumnhead"/>
              <w:rPr>
                <w:rFonts w:cs="Arial"/>
              </w:rPr>
            </w:pPr>
            <w:r w:rsidRPr="0034268F">
              <w:t>15. Equipment</w:t>
            </w:r>
          </w:p>
        </w:tc>
        <w:tc>
          <w:tcPr>
            <w:tcW w:w="992" w:type="dxa"/>
            <w:tcBorders>
              <w:left w:val="nil"/>
              <w:right w:val="nil"/>
            </w:tcBorders>
            <w:shd w:val="clear" w:color="auto" w:fill="auto"/>
          </w:tcPr>
          <w:p w14:paraId="36D34549" w14:textId="77777777" w:rsidR="00DD603D" w:rsidRPr="0034268F" w:rsidRDefault="00DD603D" w:rsidP="00901DA5">
            <w:pPr>
              <w:pStyle w:val="Tabletext"/>
            </w:pPr>
          </w:p>
        </w:tc>
        <w:tc>
          <w:tcPr>
            <w:tcW w:w="1038" w:type="dxa"/>
            <w:tcBorders>
              <w:left w:val="nil"/>
              <w:right w:val="nil"/>
            </w:tcBorders>
            <w:shd w:val="clear" w:color="auto" w:fill="auto"/>
          </w:tcPr>
          <w:p w14:paraId="6215C57A" w14:textId="77777777" w:rsidR="00DD603D" w:rsidRPr="0034268F" w:rsidRDefault="00DD603D" w:rsidP="00901DA5">
            <w:pPr>
              <w:pStyle w:val="Tabletext"/>
            </w:pPr>
          </w:p>
        </w:tc>
        <w:tc>
          <w:tcPr>
            <w:tcW w:w="2676" w:type="dxa"/>
            <w:tcBorders>
              <w:left w:val="nil"/>
            </w:tcBorders>
            <w:shd w:val="clear" w:color="auto" w:fill="auto"/>
          </w:tcPr>
          <w:p w14:paraId="7845CFDB" w14:textId="77777777" w:rsidR="00DD603D" w:rsidRPr="0034268F" w:rsidRDefault="00DD603D" w:rsidP="00901DA5">
            <w:pPr>
              <w:pStyle w:val="Tabletext"/>
            </w:pPr>
          </w:p>
        </w:tc>
      </w:tr>
      <w:tr w:rsidR="00DD603D" w:rsidRPr="008E2DE5" w14:paraId="772C29C6" w14:textId="77777777" w:rsidTr="00E47417">
        <w:trPr>
          <w:trHeight w:val="284"/>
        </w:trPr>
        <w:tc>
          <w:tcPr>
            <w:tcW w:w="4361" w:type="dxa"/>
            <w:shd w:val="clear" w:color="auto" w:fill="auto"/>
          </w:tcPr>
          <w:p w14:paraId="2DC2E944" w14:textId="77777777" w:rsidR="00DD603D" w:rsidRPr="009B2011" w:rsidRDefault="00DD603D" w:rsidP="00AB7D2F">
            <w:pPr>
              <w:pStyle w:val="Tabletext"/>
            </w:pPr>
            <w:r w:rsidRPr="009B2011">
              <w:t>Furniture and play equipment are in good repair (no protruding bolts, nails</w:t>
            </w:r>
            <w:r w:rsidR="005D7DB5">
              <w:t>,</w:t>
            </w:r>
            <w:r w:rsidRPr="009B2011">
              <w:t xml:space="preserve"> splinters)</w:t>
            </w:r>
          </w:p>
        </w:tc>
        <w:tc>
          <w:tcPr>
            <w:tcW w:w="992" w:type="dxa"/>
            <w:shd w:val="clear" w:color="auto" w:fill="auto"/>
          </w:tcPr>
          <w:p w14:paraId="297BA0EF" w14:textId="77777777" w:rsidR="00DD603D" w:rsidRPr="0034268F" w:rsidRDefault="00DD603D" w:rsidP="00901DA5">
            <w:pPr>
              <w:pStyle w:val="Tabletext"/>
            </w:pPr>
          </w:p>
        </w:tc>
        <w:tc>
          <w:tcPr>
            <w:tcW w:w="1038" w:type="dxa"/>
            <w:shd w:val="clear" w:color="auto" w:fill="auto"/>
          </w:tcPr>
          <w:p w14:paraId="06D9B264" w14:textId="77777777" w:rsidR="00DD603D" w:rsidRPr="0034268F" w:rsidRDefault="00DD603D" w:rsidP="00901DA5">
            <w:pPr>
              <w:pStyle w:val="Tabletext"/>
            </w:pPr>
          </w:p>
        </w:tc>
        <w:tc>
          <w:tcPr>
            <w:tcW w:w="2676" w:type="dxa"/>
            <w:shd w:val="clear" w:color="auto" w:fill="auto"/>
          </w:tcPr>
          <w:p w14:paraId="689D5754" w14:textId="77777777" w:rsidR="00DD603D" w:rsidRPr="0034268F" w:rsidRDefault="00DD603D" w:rsidP="00901DA5">
            <w:pPr>
              <w:pStyle w:val="Tabletext"/>
            </w:pPr>
          </w:p>
        </w:tc>
      </w:tr>
      <w:tr w:rsidR="00DD603D" w:rsidRPr="008E2DE5" w14:paraId="1CC7D24F" w14:textId="77777777" w:rsidTr="00E47417">
        <w:trPr>
          <w:trHeight w:val="284"/>
        </w:trPr>
        <w:tc>
          <w:tcPr>
            <w:tcW w:w="4361" w:type="dxa"/>
            <w:shd w:val="clear" w:color="auto" w:fill="auto"/>
          </w:tcPr>
          <w:p w14:paraId="744B7F39" w14:textId="77777777" w:rsidR="00DD603D" w:rsidRPr="009B2011" w:rsidRDefault="00DD603D" w:rsidP="005D7DB5">
            <w:pPr>
              <w:pStyle w:val="Tabletext"/>
            </w:pPr>
            <w:r w:rsidRPr="009B2011">
              <w:t>Impact-absorbing material i</w:t>
            </w:r>
            <w:r w:rsidR="005D7DB5">
              <w:t>s</w:t>
            </w:r>
            <w:r w:rsidRPr="009B2011">
              <w:t xml:space="preserve"> placed under all equipment where fall height could exceed 0.5 metres</w:t>
            </w:r>
          </w:p>
        </w:tc>
        <w:tc>
          <w:tcPr>
            <w:tcW w:w="992" w:type="dxa"/>
            <w:shd w:val="clear" w:color="auto" w:fill="auto"/>
          </w:tcPr>
          <w:p w14:paraId="0F5C95F0" w14:textId="77777777" w:rsidR="00DD603D" w:rsidRPr="0034268F" w:rsidRDefault="00DD603D" w:rsidP="00901DA5">
            <w:pPr>
              <w:pStyle w:val="Tabletext"/>
            </w:pPr>
          </w:p>
        </w:tc>
        <w:tc>
          <w:tcPr>
            <w:tcW w:w="1038" w:type="dxa"/>
            <w:shd w:val="clear" w:color="auto" w:fill="auto"/>
          </w:tcPr>
          <w:p w14:paraId="6DF0BEC6" w14:textId="77777777" w:rsidR="00DD603D" w:rsidRPr="0034268F" w:rsidRDefault="00DD603D" w:rsidP="00901DA5">
            <w:pPr>
              <w:pStyle w:val="Tabletext"/>
            </w:pPr>
          </w:p>
        </w:tc>
        <w:tc>
          <w:tcPr>
            <w:tcW w:w="2676" w:type="dxa"/>
            <w:shd w:val="clear" w:color="auto" w:fill="auto"/>
          </w:tcPr>
          <w:p w14:paraId="47D3A0AC" w14:textId="77777777" w:rsidR="00DD603D" w:rsidRPr="0034268F" w:rsidRDefault="00DD603D" w:rsidP="00901DA5">
            <w:pPr>
              <w:pStyle w:val="Tabletext"/>
            </w:pPr>
          </w:p>
        </w:tc>
      </w:tr>
      <w:tr w:rsidR="00DD603D" w:rsidRPr="008E2DE5" w14:paraId="5ECEAF77" w14:textId="77777777" w:rsidTr="00E47417">
        <w:trPr>
          <w:trHeight w:val="284"/>
        </w:trPr>
        <w:tc>
          <w:tcPr>
            <w:tcW w:w="4361" w:type="dxa"/>
            <w:shd w:val="clear" w:color="auto" w:fill="auto"/>
          </w:tcPr>
          <w:p w14:paraId="38DBE2C9" w14:textId="77777777" w:rsidR="00DD603D" w:rsidRPr="009B2011" w:rsidRDefault="00DD603D" w:rsidP="00AB7D2F">
            <w:pPr>
              <w:pStyle w:val="Tabletext"/>
            </w:pPr>
            <w:r w:rsidRPr="009B2011">
              <w:t>Guardrails are provided for play equipment over 1 metre</w:t>
            </w:r>
          </w:p>
        </w:tc>
        <w:tc>
          <w:tcPr>
            <w:tcW w:w="992" w:type="dxa"/>
            <w:tcBorders>
              <w:bottom w:val="single" w:sz="4" w:space="0" w:color="auto"/>
            </w:tcBorders>
            <w:shd w:val="clear" w:color="auto" w:fill="auto"/>
          </w:tcPr>
          <w:p w14:paraId="66981ACD" w14:textId="77777777" w:rsidR="00DD603D" w:rsidRPr="0034268F" w:rsidRDefault="00DD603D" w:rsidP="00901DA5">
            <w:pPr>
              <w:pStyle w:val="Tabletext"/>
            </w:pPr>
          </w:p>
        </w:tc>
        <w:tc>
          <w:tcPr>
            <w:tcW w:w="1038" w:type="dxa"/>
            <w:tcBorders>
              <w:bottom w:val="single" w:sz="4" w:space="0" w:color="auto"/>
            </w:tcBorders>
            <w:shd w:val="clear" w:color="auto" w:fill="auto"/>
          </w:tcPr>
          <w:p w14:paraId="744905E2" w14:textId="77777777" w:rsidR="00DD603D" w:rsidRPr="0034268F" w:rsidRDefault="00DD603D" w:rsidP="00901DA5">
            <w:pPr>
              <w:pStyle w:val="Tabletext"/>
            </w:pPr>
          </w:p>
        </w:tc>
        <w:tc>
          <w:tcPr>
            <w:tcW w:w="2676" w:type="dxa"/>
            <w:tcBorders>
              <w:bottom w:val="single" w:sz="4" w:space="0" w:color="auto"/>
            </w:tcBorders>
            <w:shd w:val="clear" w:color="auto" w:fill="auto"/>
          </w:tcPr>
          <w:p w14:paraId="3073A005" w14:textId="77777777" w:rsidR="00DD603D" w:rsidRPr="0034268F" w:rsidRDefault="00DD603D" w:rsidP="00901DA5">
            <w:pPr>
              <w:pStyle w:val="Tabletext"/>
            </w:pPr>
          </w:p>
        </w:tc>
      </w:tr>
      <w:tr w:rsidR="00DD603D" w:rsidRPr="008E2DE5" w14:paraId="54F1AA42" w14:textId="77777777" w:rsidTr="00E47417">
        <w:trPr>
          <w:trHeight w:val="284"/>
        </w:trPr>
        <w:tc>
          <w:tcPr>
            <w:tcW w:w="4361" w:type="dxa"/>
            <w:tcBorders>
              <w:right w:val="nil"/>
            </w:tcBorders>
            <w:shd w:val="clear" w:color="auto" w:fill="auto"/>
          </w:tcPr>
          <w:p w14:paraId="3A2E454B" w14:textId="77777777" w:rsidR="00DD603D" w:rsidRPr="0034268F" w:rsidRDefault="00DD603D" w:rsidP="00854A2D">
            <w:pPr>
              <w:pStyle w:val="Tablecolumnhead"/>
              <w:rPr>
                <w:rFonts w:cs="Arial"/>
              </w:rPr>
            </w:pPr>
            <w:r w:rsidRPr="0034268F">
              <w:t>16. Sun protection</w:t>
            </w:r>
          </w:p>
        </w:tc>
        <w:tc>
          <w:tcPr>
            <w:tcW w:w="992" w:type="dxa"/>
            <w:tcBorders>
              <w:left w:val="nil"/>
              <w:right w:val="nil"/>
            </w:tcBorders>
            <w:shd w:val="clear" w:color="auto" w:fill="auto"/>
          </w:tcPr>
          <w:p w14:paraId="1C2518A7" w14:textId="77777777" w:rsidR="00DD603D" w:rsidRPr="0034268F" w:rsidRDefault="00DD603D" w:rsidP="00901DA5">
            <w:pPr>
              <w:pStyle w:val="Tabletext"/>
            </w:pPr>
          </w:p>
        </w:tc>
        <w:tc>
          <w:tcPr>
            <w:tcW w:w="1038" w:type="dxa"/>
            <w:tcBorders>
              <w:left w:val="nil"/>
              <w:right w:val="nil"/>
            </w:tcBorders>
            <w:shd w:val="clear" w:color="auto" w:fill="auto"/>
          </w:tcPr>
          <w:p w14:paraId="562F804E" w14:textId="77777777" w:rsidR="00DD603D" w:rsidRPr="0034268F" w:rsidRDefault="00DD603D" w:rsidP="00901DA5">
            <w:pPr>
              <w:pStyle w:val="Tabletext"/>
            </w:pPr>
          </w:p>
        </w:tc>
        <w:tc>
          <w:tcPr>
            <w:tcW w:w="2676" w:type="dxa"/>
            <w:tcBorders>
              <w:left w:val="nil"/>
            </w:tcBorders>
            <w:shd w:val="clear" w:color="auto" w:fill="auto"/>
          </w:tcPr>
          <w:p w14:paraId="775A0EAB" w14:textId="77777777" w:rsidR="00DD603D" w:rsidRPr="0034268F" w:rsidRDefault="00DD603D" w:rsidP="00901DA5">
            <w:pPr>
              <w:pStyle w:val="Tabletext"/>
            </w:pPr>
          </w:p>
        </w:tc>
      </w:tr>
      <w:tr w:rsidR="00DD603D" w:rsidRPr="008E2DE5" w14:paraId="07624EA6" w14:textId="77777777" w:rsidTr="00E47417">
        <w:trPr>
          <w:trHeight w:val="284"/>
        </w:trPr>
        <w:tc>
          <w:tcPr>
            <w:tcW w:w="4361" w:type="dxa"/>
            <w:shd w:val="clear" w:color="auto" w:fill="auto"/>
          </w:tcPr>
          <w:p w14:paraId="561D94CB" w14:textId="77777777" w:rsidR="00DD603D" w:rsidRPr="009B2011" w:rsidRDefault="00DD603D" w:rsidP="005D7DB5">
            <w:pPr>
              <w:pStyle w:val="Tabletext"/>
            </w:pPr>
            <w:r w:rsidRPr="009B2011">
              <w:t>There</w:t>
            </w:r>
            <w:r w:rsidR="005D7DB5">
              <w:t xml:space="preserve"> </w:t>
            </w:r>
            <w:r w:rsidRPr="009B2011">
              <w:t>is</w:t>
            </w:r>
            <w:r w:rsidR="005D7DB5">
              <w:t xml:space="preserve"> an</w:t>
            </w:r>
            <w:r w:rsidRPr="009B2011">
              <w:t xml:space="preserve"> adequate supply of SPF 30+ broad spectrum, water-resistant sunscreen provided for use by children and staff</w:t>
            </w:r>
          </w:p>
        </w:tc>
        <w:tc>
          <w:tcPr>
            <w:tcW w:w="992" w:type="dxa"/>
            <w:shd w:val="clear" w:color="auto" w:fill="auto"/>
          </w:tcPr>
          <w:p w14:paraId="47E22263" w14:textId="77777777" w:rsidR="00DD603D" w:rsidRPr="0034268F" w:rsidRDefault="00DD603D" w:rsidP="00901DA5">
            <w:pPr>
              <w:pStyle w:val="Tabletext"/>
            </w:pPr>
          </w:p>
        </w:tc>
        <w:tc>
          <w:tcPr>
            <w:tcW w:w="1038" w:type="dxa"/>
            <w:shd w:val="clear" w:color="auto" w:fill="auto"/>
          </w:tcPr>
          <w:p w14:paraId="494E065B" w14:textId="77777777" w:rsidR="00DD603D" w:rsidRPr="0034268F" w:rsidRDefault="00DD603D" w:rsidP="00901DA5">
            <w:pPr>
              <w:pStyle w:val="Tabletext"/>
            </w:pPr>
          </w:p>
        </w:tc>
        <w:tc>
          <w:tcPr>
            <w:tcW w:w="2676" w:type="dxa"/>
            <w:shd w:val="clear" w:color="auto" w:fill="auto"/>
          </w:tcPr>
          <w:p w14:paraId="5156BB75" w14:textId="77777777" w:rsidR="00DD603D" w:rsidRPr="0034268F" w:rsidRDefault="00DD603D" w:rsidP="00901DA5">
            <w:pPr>
              <w:pStyle w:val="Tabletext"/>
            </w:pPr>
          </w:p>
        </w:tc>
      </w:tr>
      <w:tr w:rsidR="00DD603D" w:rsidRPr="008E2DE5" w14:paraId="5A8C7AEA" w14:textId="77777777" w:rsidTr="00E47417">
        <w:trPr>
          <w:trHeight w:val="284"/>
        </w:trPr>
        <w:tc>
          <w:tcPr>
            <w:tcW w:w="4361" w:type="dxa"/>
            <w:shd w:val="clear" w:color="auto" w:fill="auto"/>
          </w:tcPr>
          <w:p w14:paraId="616FF34B" w14:textId="77777777" w:rsidR="00DD603D" w:rsidRPr="009B2011" w:rsidRDefault="00DD603D" w:rsidP="00AB7D2F">
            <w:pPr>
              <w:pStyle w:val="Tabletext"/>
            </w:pPr>
            <w:r w:rsidRPr="009B2011">
              <w:t>Sunhats are provided for all staff required to work in the sun</w:t>
            </w:r>
          </w:p>
        </w:tc>
        <w:tc>
          <w:tcPr>
            <w:tcW w:w="992" w:type="dxa"/>
            <w:shd w:val="clear" w:color="auto" w:fill="auto"/>
          </w:tcPr>
          <w:p w14:paraId="1ED57EE8" w14:textId="77777777" w:rsidR="00DD603D" w:rsidRPr="0034268F" w:rsidRDefault="00DD603D" w:rsidP="00901DA5">
            <w:pPr>
              <w:pStyle w:val="Tabletext"/>
            </w:pPr>
          </w:p>
        </w:tc>
        <w:tc>
          <w:tcPr>
            <w:tcW w:w="1038" w:type="dxa"/>
            <w:shd w:val="clear" w:color="auto" w:fill="auto"/>
          </w:tcPr>
          <w:p w14:paraId="7F724B04" w14:textId="77777777" w:rsidR="00DD603D" w:rsidRPr="0034268F" w:rsidRDefault="00DD603D" w:rsidP="00901DA5">
            <w:pPr>
              <w:pStyle w:val="Tabletext"/>
            </w:pPr>
          </w:p>
        </w:tc>
        <w:tc>
          <w:tcPr>
            <w:tcW w:w="2676" w:type="dxa"/>
            <w:shd w:val="clear" w:color="auto" w:fill="auto"/>
          </w:tcPr>
          <w:p w14:paraId="5EB4D642" w14:textId="77777777" w:rsidR="00DD603D" w:rsidRPr="0034268F" w:rsidRDefault="00DD603D" w:rsidP="00901DA5">
            <w:pPr>
              <w:pStyle w:val="Tabletext"/>
            </w:pPr>
          </w:p>
        </w:tc>
      </w:tr>
      <w:tr w:rsidR="00DD603D" w:rsidRPr="008E2DE5" w14:paraId="309AEE9E" w14:textId="77777777" w:rsidTr="00E47417">
        <w:trPr>
          <w:trHeight w:val="284"/>
        </w:trPr>
        <w:tc>
          <w:tcPr>
            <w:tcW w:w="4361" w:type="dxa"/>
            <w:shd w:val="clear" w:color="auto" w:fill="auto"/>
          </w:tcPr>
          <w:p w14:paraId="5A545426" w14:textId="77777777" w:rsidR="00DD603D" w:rsidRPr="009B2011" w:rsidRDefault="00DD603D" w:rsidP="00AB7D2F">
            <w:pPr>
              <w:pStyle w:val="Tabletext"/>
            </w:pPr>
            <w:r w:rsidRPr="009B2011">
              <w:t xml:space="preserve">There is </w:t>
            </w:r>
            <w:r w:rsidRPr="005D7DB5">
              <w:t>a</w:t>
            </w:r>
            <w:r w:rsidRPr="005D7DB5">
              <w:rPr>
                <w:i/>
              </w:rPr>
              <w:t xml:space="preserve"> Sun Protection Policy</w:t>
            </w:r>
            <w:r w:rsidRPr="009B2011">
              <w:t xml:space="preserve"> in place, which requires staff and children</w:t>
            </w:r>
            <w:r w:rsidR="005D7DB5">
              <w:t>,</w:t>
            </w:r>
            <w:r w:rsidRPr="009B2011">
              <w:t xml:space="preserve"> and others who work in the sun to use sunscreen and an appropriate sunhat</w:t>
            </w:r>
          </w:p>
        </w:tc>
        <w:tc>
          <w:tcPr>
            <w:tcW w:w="992" w:type="dxa"/>
            <w:shd w:val="clear" w:color="auto" w:fill="auto"/>
          </w:tcPr>
          <w:p w14:paraId="702D1A48" w14:textId="77777777" w:rsidR="00DD603D" w:rsidRPr="0034268F" w:rsidRDefault="00DD603D" w:rsidP="00901DA5">
            <w:pPr>
              <w:pStyle w:val="Tabletext"/>
            </w:pPr>
          </w:p>
        </w:tc>
        <w:tc>
          <w:tcPr>
            <w:tcW w:w="1038" w:type="dxa"/>
            <w:shd w:val="clear" w:color="auto" w:fill="auto"/>
          </w:tcPr>
          <w:p w14:paraId="0D562C41" w14:textId="77777777" w:rsidR="00DD603D" w:rsidRPr="0034268F" w:rsidRDefault="00DD603D" w:rsidP="00901DA5">
            <w:pPr>
              <w:pStyle w:val="Tabletext"/>
            </w:pPr>
          </w:p>
        </w:tc>
        <w:tc>
          <w:tcPr>
            <w:tcW w:w="2676" w:type="dxa"/>
            <w:shd w:val="clear" w:color="auto" w:fill="auto"/>
          </w:tcPr>
          <w:p w14:paraId="3DEC62E6" w14:textId="77777777" w:rsidR="00DD603D" w:rsidRPr="0034268F" w:rsidRDefault="00DD603D" w:rsidP="00901DA5">
            <w:pPr>
              <w:pStyle w:val="Tabletext"/>
            </w:pPr>
          </w:p>
        </w:tc>
      </w:tr>
    </w:tbl>
    <w:p w14:paraId="42C0EDCD" w14:textId="77777777" w:rsidR="00DD603D" w:rsidRDefault="00DD603D" w:rsidP="005D7DB5">
      <w:pPr>
        <w:pStyle w:val="BodyText"/>
        <w:tabs>
          <w:tab w:val="left" w:pos="1701"/>
          <w:tab w:val="right" w:leader="underscore" w:pos="9072"/>
        </w:tabs>
        <w:spacing w:before="120" w:after="200"/>
        <w:rPr>
          <w:lang w:eastAsia="en-US"/>
        </w:rPr>
      </w:pPr>
    </w:p>
    <w:p w14:paraId="7E6FB978" w14:textId="77777777" w:rsidR="005D7DB5" w:rsidRPr="00DD603D" w:rsidRDefault="00267CC3" w:rsidP="00DD603D">
      <w:pPr>
        <w:pStyle w:val="BodyText"/>
        <w:tabs>
          <w:tab w:val="left" w:pos="1701"/>
          <w:tab w:val="right" w:leader="underscore" w:pos="9072"/>
        </w:tabs>
        <w:rPr>
          <w:lang w:eastAsia="en-US"/>
        </w:rPr>
      </w:pPr>
      <w:r>
        <w:rPr>
          <w:noProof/>
        </w:rPr>
        <mc:AlternateContent>
          <mc:Choice Requires="wps">
            <w:drawing>
              <wp:inline distT="0" distB="0" distL="0" distR="0" wp14:anchorId="6E7C2A5B" wp14:editId="2C71C5A5">
                <wp:extent cx="5760085" cy="458470"/>
                <wp:effectExtent l="0" t="0" r="0" b="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584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A7AF3" w14:textId="77777777" w:rsidR="005D7DB5" w:rsidRDefault="005D7DB5" w:rsidP="005D7DB5">
                            <w:pPr>
                              <w:spacing w:after="0" w:line="260" w:lineRule="atLeast"/>
                            </w:pPr>
                            <w:r>
                              <w:t>If any box is marked with a “No”, it is deemed to be unsatisfactory and must be followed up using an appropriate risk assessment and control checklist.</w:t>
                            </w:r>
                          </w:p>
                        </w:txbxContent>
                      </wps:txbx>
                      <wps:bodyPr rot="0" vert="horz" wrap="square" lIns="91440" tIns="45720" rIns="91440" bIns="82800" anchor="t" anchorCtr="0" upright="1">
                        <a:noAutofit/>
                      </wps:bodyPr>
                    </wps:wsp>
                  </a:graphicData>
                </a:graphic>
              </wp:inline>
            </w:drawing>
          </mc:Choice>
          <mc:Fallback>
            <w:pict>
              <v:shape id="Text Box 3" o:spid="_x0000_s1027" type="#_x0000_t202" style="width:453.55pt;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" fillcolor="#ddd" stroked="f">
                <v:textbox inset=",,,2.3mm">
                  <w:txbxContent>
                    <w:p w:rsidR="005D7DB5" w:rsidRDefault="005D7DB5" w:rsidP="005D7DB5">
                      <w:pPr>
                        <w:spacing w:after="0" w:line="260" w:lineRule="atLeast"/>
                      </w:pPr>
                      <w:r>
                        <w:t>If any box is marked with a “No”, it is deemed to be unsatisfactory and must be followed up using an appropriate risk assessment and control checklist.</w:t>
                      </w:r>
                    </w:p>
                  </w:txbxContent>
                </v:textbox>
                <w10:anchorlock/>
              </v:shape>
            </w:pict>
          </mc:Fallback>
        </mc:AlternateContent>
      </w:r>
    </w:p>
    <w:sectPr w:rsidR="005D7DB5" w:rsidRPr="00DD603D" w:rsidSect="003C1107">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021" w:right="1418" w:bottom="1134"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B328" w14:textId="77777777" w:rsidR="005D5942" w:rsidRDefault="005D5942" w:rsidP="002D4B54">
      <w:pPr>
        <w:spacing w:after="0"/>
      </w:pPr>
      <w:r>
        <w:separator/>
      </w:r>
    </w:p>
  </w:endnote>
  <w:endnote w:type="continuationSeparator" w:id="0">
    <w:p w14:paraId="21CCFF7C" w14:textId="77777777" w:rsidR="005D5942" w:rsidRDefault="005D5942"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Meta Plus Normal">
    <w:altName w:val="Meta Plus Norm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29F2" w14:textId="77777777" w:rsidR="00410929" w:rsidRDefault="00410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A25BD5" w:rsidRPr="008E2DE5" w14:paraId="35C2A2C4" w14:textId="77777777" w:rsidTr="008E2DE5">
      <w:tc>
        <w:tcPr>
          <w:tcW w:w="4643" w:type="dxa"/>
          <w:shd w:val="clear" w:color="auto" w:fill="auto"/>
        </w:tcPr>
        <w:p w14:paraId="51FCB3F6" w14:textId="77777777" w:rsidR="00A25BD5" w:rsidRPr="008E2DE5" w:rsidRDefault="00A25BD5" w:rsidP="00F03AC2">
          <w:pPr>
            <w:pStyle w:val="Footer"/>
          </w:pPr>
          <w:r w:rsidRPr="008E2DE5">
            <w:t xml:space="preserve">© </w:t>
          </w:r>
          <w:r w:rsidR="00EA74FC">
            <w:t>20</w:t>
          </w:r>
          <w:r w:rsidR="00410929">
            <w:t>20</w:t>
          </w:r>
          <w:r w:rsidR="00E75998">
            <w:t xml:space="preserve"> Early Learning Association Australia</w:t>
          </w:r>
        </w:p>
        <w:p w14:paraId="6690C71F" w14:textId="77777777" w:rsidR="00A25BD5" w:rsidRPr="008E2DE5" w:rsidRDefault="00A25BD5" w:rsidP="00F03AC2">
          <w:pPr>
            <w:pStyle w:val="Footer"/>
          </w:pPr>
          <w:r w:rsidRPr="008E2DE5">
            <w:t>Telephone 03 9489 3500 or 1300 730 119 (rural)</w:t>
          </w:r>
        </w:p>
      </w:tc>
      <w:tc>
        <w:tcPr>
          <w:tcW w:w="4643" w:type="dxa"/>
          <w:shd w:val="clear" w:color="auto" w:fill="auto"/>
        </w:tcPr>
        <w:p w14:paraId="5B33D989" w14:textId="17946D91" w:rsidR="00A25BD5" w:rsidRPr="008E2DE5" w:rsidRDefault="005D5942" w:rsidP="008E2DE5">
          <w:pPr>
            <w:pStyle w:val="Footer"/>
            <w:jc w:val="right"/>
          </w:pPr>
          <w:r>
            <w:fldChar w:fldCharType="begin"/>
          </w:r>
          <w:r>
            <w:instrText xml:space="preserve"> STYLEREF  Title  \* MERGEFORMAT </w:instrText>
          </w:r>
          <w:r>
            <w:fldChar w:fldCharType="separate"/>
          </w:r>
          <w:r w:rsidR="00FB564C" w:rsidRPr="00FB564C">
            <w:rPr>
              <w:noProof/>
              <w:lang w:val="en-US"/>
            </w:rPr>
            <w:t xml:space="preserve">Incident, </w:t>
          </w:r>
          <w:r w:rsidR="00FB564C">
            <w:rPr>
              <w:noProof/>
            </w:rPr>
            <w:t>Injury, Trauma and Illness Policy</w:t>
          </w:r>
          <w:r>
            <w:rPr>
              <w:noProof/>
            </w:rPr>
            <w:fldChar w:fldCharType="end"/>
          </w:r>
          <w:r w:rsidR="00EA74FC">
            <w:rPr>
              <w:noProof/>
            </w:rPr>
            <w:t xml:space="preserve"> (</w:t>
          </w:r>
          <w:r w:rsidR="004F7113">
            <w:rPr>
              <w:noProof/>
            </w:rPr>
            <w:t>May 2020</w:t>
          </w:r>
          <w:r w:rsidR="00EA74FC">
            <w:rPr>
              <w:noProof/>
            </w:rPr>
            <w:t>)</w:t>
          </w:r>
        </w:p>
        <w:p w14:paraId="6F2D3E79" w14:textId="77777777" w:rsidR="00F03AC2" w:rsidRPr="008E2DE5" w:rsidRDefault="00F03AC2" w:rsidP="008E2DE5">
          <w:pPr>
            <w:pStyle w:val="Footer"/>
            <w:jc w:val="right"/>
          </w:pPr>
          <w:r w:rsidRPr="008E2DE5">
            <w:t xml:space="preserve">Page </w:t>
          </w:r>
          <w:r w:rsidR="00C91AD3" w:rsidRPr="008E2DE5">
            <w:fldChar w:fldCharType="begin"/>
          </w:r>
          <w:r w:rsidR="00436153" w:rsidRPr="008E2DE5">
            <w:instrText xml:space="preserve"> PAGE </w:instrText>
          </w:r>
          <w:r w:rsidR="00C91AD3" w:rsidRPr="008E2DE5">
            <w:fldChar w:fldCharType="separate"/>
          </w:r>
          <w:r w:rsidR="00EA74FC">
            <w:rPr>
              <w:noProof/>
            </w:rPr>
            <w:t>1</w:t>
          </w:r>
          <w:r w:rsidR="00C91AD3" w:rsidRPr="008E2DE5">
            <w:rPr>
              <w:noProof/>
            </w:rPr>
            <w:fldChar w:fldCharType="end"/>
          </w:r>
          <w:r w:rsidRPr="008E2DE5">
            <w:t xml:space="preserve"> of </w:t>
          </w:r>
          <w:fldSimple w:instr=" NUMPAGES  ">
            <w:r w:rsidR="00EA74FC">
              <w:rPr>
                <w:noProof/>
              </w:rPr>
              <w:t>11</w:t>
            </w:r>
          </w:fldSimple>
        </w:p>
      </w:tc>
    </w:tr>
  </w:tbl>
  <w:p w14:paraId="06EB07F5" w14:textId="77777777" w:rsidR="00901DA5" w:rsidRPr="00AA0E4C" w:rsidRDefault="00901DA5" w:rsidP="00AA0E4C">
    <w:pPr>
      <w:spacing w:after="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D09A" w14:textId="77777777" w:rsidR="00410929" w:rsidRDefault="00410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1ECC" w14:textId="77777777" w:rsidR="005D5942" w:rsidRDefault="005D5942" w:rsidP="002D4B54">
      <w:pPr>
        <w:spacing w:after="0"/>
      </w:pPr>
      <w:r>
        <w:separator/>
      </w:r>
    </w:p>
  </w:footnote>
  <w:footnote w:type="continuationSeparator" w:id="0">
    <w:p w14:paraId="454EBDD0" w14:textId="77777777" w:rsidR="005D5942" w:rsidRDefault="005D5942"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C370" w14:textId="77777777" w:rsidR="00410929" w:rsidRDefault="0041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C18" w14:textId="77777777" w:rsidR="00410929" w:rsidRDefault="00410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67B0" w14:textId="77777777" w:rsidR="00410929" w:rsidRDefault="0041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1F4"/>
    <w:multiLevelType w:val="hybridMultilevel"/>
    <w:tmpl w:val="C11E1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F6CA9"/>
    <w:multiLevelType w:val="singleLevel"/>
    <w:tmpl w:val="4EF0C468"/>
    <w:lvl w:ilvl="0">
      <w:numFmt w:val="bullet"/>
      <w:lvlText w:val=""/>
      <w:lvlJc w:val="left"/>
      <w:pPr>
        <w:tabs>
          <w:tab w:val="num" w:pos="425"/>
        </w:tabs>
        <w:ind w:left="425" w:hanging="425"/>
      </w:pPr>
      <w:rPr>
        <w:rFonts w:ascii="Wingdings" w:hAnsi="Wingdings" w:hint="default"/>
      </w:rPr>
    </w:lvl>
  </w:abstractNum>
  <w:abstractNum w:abstractNumId="4" w15:restartNumberingAfterBreak="0">
    <w:nsid w:val="18D01FAF"/>
    <w:multiLevelType w:val="hybridMultilevel"/>
    <w:tmpl w:val="5490A582"/>
    <w:lvl w:ilvl="0" w:tplc="047C5C9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2D7458A"/>
    <w:multiLevelType w:val="hybridMultilevel"/>
    <w:tmpl w:val="1534D398"/>
    <w:lvl w:ilvl="0" w:tplc="31DE8218">
      <w:numFmt w:val="bullet"/>
      <w:lvlText w:val=""/>
      <w:lvlJc w:val="left"/>
      <w:pPr>
        <w:ind w:left="720" w:hanging="360"/>
      </w:pPr>
      <w:rPr>
        <w:rFonts w:ascii="Symbol" w:eastAsia="Times New Roman" w:hAnsi="Symbol" w:cs="Meta Plus Normal" w:hint="default"/>
        <w:sz w:val="24"/>
      </w:rPr>
    </w:lvl>
    <w:lvl w:ilvl="1" w:tplc="0C090003">
      <w:start w:val="1"/>
      <w:numFmt w:val="bullet"/>
      <w:lvlText w:val="o"/>
      <w:lvlJc w:val="left"/>
      <w:pPr>
        <w:ind w:left="1440" w:hanging="360"/>
      </w:pPr>
      <w:rPr>
        <w:rFonts w:ascii="Courier New" w:hAnsi="Courier New" w:cs="Meta Plus Norm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Meta Plus Norm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Meta Plus Norm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8" w15:restartNumberingAfterBreak="0">
    <w:nsid w:val="3EBE326E"/>
    <w:multiLevelType w:val="multilevel"/>
    <w:tmpl w:val="D7AA215E"/>
    <w:numStyleLink w:val="Bullets"/>
  </w:abstractNum>
  <w:abstractNum w:abstractNumId="9" w15:restartNumberingAfterBreak="0">
    <w:nsid w:val="40B10840"/>
    <w:multiLevelType w:val="hybridMultilevel"/>
    <w:tmpl w:val="582E2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D36AB0"/>
    <w:multiLevelType w:val="multilevel"/>
    <w:tmpl w:val="4076464E"/>
    <w:lvl w:ilvl="0">
      <w:start w:val="1"/>
      <w:numFmt w:val="bullet"/>
      <w:pStyle w:val="Bullets1"/>
      <w:lvlText w:val=""/>
      <w:lvlJc w:val="left"/>
      <w:pPr>
        <w:ind w:left="795" w:hanging="227"/>
      </w:pPr>
      <w:rPr>
        <w:rFonts w:ascii="Symbol" w:hAnsi="Symbol" w:hint="default"/>
        <w:color w:val="231F20"/>
      </w:rPr>
    </w:lvl>
    <w:lvl w:ilvl="1">
      <w:start w:val="1"/>
      <w:numFmt w:val="bullet"/>
      <w:pStyle w:val="Bullets2"/>
      <w:lvlText w:val=""/>
      <w:lvlJc w:val="left"/>
      <w:pPr>
        <w:ind w:left="653" w:hanging="227"/>
      </w:pPr>
      <w:rPr>
        <w:rFonts w:ascii="Symbol" w:hAnsi="Symbol" w:hint="default"/>
      </w:rPr>
    </w:lvl>
    <w:lvl w:ilvl="2">
      <w:start w:val="1"/>
      <w:numFmt w:val="bullet"/>
      <w:pStyle w:val="Bullets3"/>
      <w:lvlText w:val=""/>
      <w:lvlJc w:val="left"/>
      <w:pPr>
        <w:ind w:left="1219"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2"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91F0FA3"/>
    <w:multiLevelType w:val="singleLevel"/>
    <w:tmpl w:val="4EF0C468"/>
    <w:lvl w:ilvl="0">
      <w:numFmt w:val="bullet"/>
      <w:lvlText w:val=""/>
      <w:lvlJc w:val="left"/>
      <w:pPr>
        <w:tabs>
          <w:tab w:val="num" w:pos="425"/>
        </w:tabs>
        <w:ind w:left="425" w:hanging="425"/>
      </w:pPr>
      <w:rPr>
        <w:rFonts w:ascii="Wingdings" w:hAnsi="Wingdings" w:hint="default"/>
      </w:rPr>
    </w:lvl>
  </w:abstractNum>
  <w:abstractNum w:abstractNumId="18" w15:restartNumberingAfterBreak="0">
    <w:nsid w:val="696213A7"/>
    <w:multiLevelType w:val="singleLevel"/>
    <w:tmpl w:val="4EF0C468"/>
    <w:lvl w:ilvl="0">
      <w:numFmt w:val="bullet"/>
      <w:lvlText w:val=""/>
      <w:lvlJc w:val="left"/>
      <w:pPr>
        <w:tabs>
          <w:tab w:val="num" w:pos="425"/>
        </w:tabs>
        <w:ind w:left="425" w:hanging="425"/>
      </w:pPr>
      <w:rPr>
        <w:rFonts w:ascii="Wingdings" w:hAnsi="Wingdings" w:hint="default"/>
      </w:rPr>
    </w:lvl>
  </w:abstractNum>
  <w:abstractNum w:abstractNumId="19"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0"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22"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10"/>
  </w:num>
  <w:num w:numId="4">
    <w:abstractNumId w:val="19"/>
  </w:num>
  <w:num w:numId="5">
    <w:abstractNumId w:val="13"/>
  </w:num>
  <w:num w:numId="6">
    <w:abstractNumId w:val="7"/>
  </w:num>
  <w:num w:numId="7">
    <w:abstractNumId w:val="16"/>
  </w:num>
  <w:num w:numId="8">
    <w:abstractNumId w:val="1"/>
  </w:num>
  <w:num w:numId="9">
    <w:abstractNumId w:val="2"/>
  </w:num>
  <w:num w:numId="10">
    <w:abstractNumId w:val="14"/>
  </w:num>
  <w:num w:numId="11">
    <w:abstractNumId w:val="4"/>
  </w:num>
  <w:num w:numId="12">
    <w:abstractNumId w:val="21"/>
  </w:num>
  <w:num w:numId="13">
    <w:abstractNumId w:val="15"/>
  </w:num>
  <w:num w:numId="14">
    <w:abstractNumId w:val="20"/>
  </w:num>
  <w:num w:numId="15">
    <w:abstractNumId w:val="11"/>
  </w:num>
  <w:num w:numId="16">
    <w:abstractNumId w:val="19"/>
  </w:num>
  <w:num w:numId="17">
    <w:abstractNumId w:val="10"/>
  </w:num>
  <w:num w:numId="18">
    <w:abstractNumId w:val="6"/>
  </w:num>
  <w:num w:numId="19">
    <w:abstractNumId w:val="10"/>
  </w:num>
  <w:num w:numId="20">
    <w:abstractNumId w:val="10"/>
  </w:num>
  <w:num w:numId="21">
    <w:abstractNumId w:val="2"/>
  </w:num>
  <w:num w:numId="22">
    <w:abstractNumId w:val="2"/>
  </w:num>
  <w:num w:numId="23">
    <w:abstractNumId w:val="4"/>
  </w:num>
  <w:num w:numId="24">
    <w:abstractNumId w:val="11"/>
  </w:num>
  <w:num w:numId="25">
    <w:abstractNumId w:val="12"/>
  </w:num>
  <w:num w:numId="26">
    <w:abstractNumId w:val="18"/>
  </w:num>
  <w:num w:numId="27">
    <w:abstractNumId w:val="17"/>
  </w:num>
  <w:num w:numId="28">
    <w:abstractNumId w:val="5"/>
  </w:num>
  <w:num w:numId="29">
    <w:abstractNumId w:val="3"/>
  </w:num>
  <w:num w:numId="30">
    <w:abstractNumId w:val="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C3"/>
    <w:rsid w:val="00005822"/>
    <w:rsid w:val="0000702E"/>
    <w:rsid w:val="00017F2D"/>
    <w:rsid w:val="0002620A"/>
    <w:rsid w:val="0002747F"/>
    <w:rsid w:val="00027DD2"/>
    <w:rsid w:val="00027FF8"/>
    <w:rsid w:val="00030B9A"/>
    <w:rsid w:val="0003641A"/>
    <w:rsid w:val="0004266C"/>
    <w:rsid w:val="000500F9"/>
    <w:rsid w:val="00050D8A"/>
    <w:rsid w:val="000819A4"/>
    <w:rsid w:val="00086233"/>
    <w:rsid w:val="00087416"/>
    <w:rsid w:val="000B19A1"/>
    <w:rsid w:val="000B1F9C"/>
    <w:rsid w:val="000D072F"/>
    <w:rsid w:val="000F6FF4"/>
    <w:rsid w:val="00102FDB"/>
    <w:rsid w:val="0012585C"/>
    <w:rsid w:val="00131D8A"/>
    <w:rsid w:val="00134613"/>
    <w:rsid w:val="00171DE1"/>
    <w:rsid w:val="00176E8D"/>
    <w:rsid w:val="00185892"/>
    <w:rsid w:val="001B03C4"/>
    <w:rsid w:val="001C0D98"/>
    <w:rsid w:val="001F1099"/>
    <w:rsid w:val="001F707E"/>
    <w:rsid w:val="0020661F"/>
    <w:rsid w:val="002071F5"/>
    <w:rsid w:val="002261B1"/>
    <w:rsid w:val="002443F3"/>
    <w:rsid w:val="00245997"/>
    <w:rsid w:val="00254DBE"/>
    <w:rsid w:val="00267CC3"/>
    <w:rsid w:val="002709A8"/>
    <w:rsid w:val="00286B4F"/>
    <w:rsid w:val="002A02CA"/>
    <w:rsid w:val="002A2A40"/>
    <w:rsid w:val="002A4E9A"/>
    <w:rsid w:val="002D4B54"/>
    <w:rsid w:val="002D7A3C"/>
    <w:rsid w:val="002E01E6"/>
    <w:rsid w:val="002F165A"/>
    <w:rsid w:val="003038A5"/>
    <w:rsid w:val="0030548E"/>
    <w:rsid w:val="00316F5E"/>
    <w:rsid w:val="003322BC"/>
    <w:rsid w:val="0033422D"/>
    <w:rsid w:val="00387E4D"/>
    <w:rsid w:val="003942D0"/>
    <w:rsid w:val="00395310"/>
    <w:rsid w:val="003C1107"/>
    <w:rsid w:val="003E143D"/>
    <w:rsid w:val="003E7A75"/>
    <w:rsid w:val="003F0BEF"/>
    <w:rsid w:val="003F2077"/>
    <w:rsid w:val="00410929"/>
    <w:rsid w:val="004331A9"/>
    <w:rsid w:val="00436153"/>
    <w:rsid w:val="004510A4"/>
    <w:rsid w:val="004529B0"/>
    <w:rsid w:val="004616CF"/>
    <w:rsid w:val="00461717"/>
    <w:rsid w:val="004619C3"/>
    <w:rsid w:val="004733B0"/>
    <w:rsid w:val="004755D5"/>
    <w:rsid w:val="00495113"/>
    <w:rsid w:val="004A16B6"/>
    <w:rsid w:val="004E5C1E"/>
    <w:rsid w:val="004F7113"/>
    <w:rsid w:val="00520FD9"/>
    <w:rsid w:val="00525041"/>
    <w:rsid w:val="005456A5"/>
    <w:rsid w:val="0056118B"/>
    <w:rsid w:val="00564B27"/>
    <w:rsid w:val="0056542D"/>
    <w:rsid w:val="00577BFF"/>
    <w:rsid w:val="005804AD"/>
    <w:rsid w:val="00583E75"/>
    <w:rsid w:val="00583E81"/>
    <w:rsid w:val="0059056B"/>
    <w:rsid w:val="00595D47"/>
    <w:rsid w:val="005A218D"/>
    <w:rsid w:val="005A70E4"/>
    <w:rsid w:val="005B76C1"/>
    <w:rsid w:val="005D5942"/>
    <w:rsid w:val="005D7DB5"/>
    <w:rsid w:val="005E6509"/>
    <w:rsid w:val="005F4C06"/>
    <w:rsid w:val="006042B9"/>
    <w:rsid w:val="00636744"/>
    <w:rsid w:val="0064631B"/>
    <w:rsid w:val="006543DB"/>
    <w:rsid w:val="00670BFD"/>
    <w:rsid w:val="0068345F"/>
    <w:rsid w:val="0069012B"/>
    <w:rsid w:val="006E1C83"/>
    <w:rsid w:val="007114E2"/>
    <w:rsid w:val="00712C5C"/>
    <w:rsid w:val="00724401"/>
    <w:rsid w:val="007337C7"/>
    <w:rsid w:val="007354E5"/>
    <w:rsid w:val="00747BC6"/>
    <w:rsid w:val="00750204"/>
    <w:rsid w:val="00753166"/>
    <w:rsid w:val="00754304"/>
    <w:rsid w:val="00762726"/>
    <w:rsid w:val="00764088"/>
    <w:rsid w:val="007839BE"/>
    <w:rsid w:val="007917E2"/>
    <w:rsid w:val="007969AD"/>
    <w:rsid w:val="007B734B"/>
    <w:rsid w:val="007E7119"/>
    <w:rsid w:val="007F191B"/>
    <w:rsid w:val="007F6589"/>
    <w:rsid w:val="008112A6"/>
    <w:rsid w:val="00823875"/>
    <w:rsid w:val="00842CB6"/>
    <w:rsid w:val="0085206A"/>
    <w:rsid w:val="00854A2D"/>
    <w:rsid w:val="0087599E"/>
    <w:rsid w:val="00882EEF"/>
    <w:rsid w:val="00883C68"/>
    <w:rsid w:val="0089600D"/>
    <w:rsid w:val="00897D1E"/>
    <w:rsid w:val="008A0996"/>
    <w:rsid w:val="008A320D"/>
    <w:rsid w:val="008B11CC"/>
    <w:rsid w:val="008B514D"/>
    <w:rsid w:val="008C205B"/>
    <w:rsid w:val="008D3809"/>
    <w:rsid w:val="008E2DE5"/>
    <w:rsid w:val="008E38AA"/>
    <w:rsid w:val="008E5DCF"/>
    <w:rsid w:val="00901DA5"/>
    <w:rsid w:val="00913143"/>
    <w:rsid w:val="00920DBA"/>
    <w:rsid w:val="00925235"/>
    <w:rsid w:val="00973123"/>
    <w:rsid w:val="00993323"/>
    <w:rsid w:val="009D7E21"/>
    <w:rsid w:val="009E16CB"/>
    <w:rsid w:val="00A010A9"/>
    <w:rsid w:val="00A0190E"/>
    <w:rsid w:val="00A15445"/>
    <w:rsid w:val="00A248F8"/>
    <w:rsid w:val="00A25BD5"/>
    <w:rsid w:val="00A27D37"/>
    <w:rsid w:val="00A451BD"/>
    <w:rsid w:val="00A476F9"/>
    <w:rsid w:val="00A5096B"/>
    <w:rsid w:val="00A840E6"/>
    <w:rsid w:val="00A87BFD"/>
    <w:rsid w:val="00A91DD3"/>
    <w:rsid w:val="00A96B0E"/>
    <w:rsid w:val="00AA0E4C"/>
    <w:rsid w:val="00AA230F"/>
    <w:rsid w:val="00AA42BF"/>
    <w:rsid w:val="00AA4641"/>
    <w:rsid w:val="00AB7D2F"/>
    <w:rsid w:val="00AD3478"/>
    <w:rsid w:val="00AD7668"/>
    <w:rsid w:val="00AE50E5"/>
    <w:rsid w:val="00AF6A30"/>
    <w:rsid w:val="00B36200"/>
    <w:rsid w:val="00B60E84"/>
    <w:rsid w:val="00B73210"/>
    <w:rsid w:val="00B85177"/>
    <w:rsid w:val="00B953ED"/>
    <w:rsid w:val="00BE5CE7"/>
    <w:rsid w:val="00BF60FB"/>
    <w:rsid w:val="00C13D46"/>
    <w:rsid w:val="00C25A43"/>
    <w:rsid w:val="00C40960"/>
    <w:rsid w:val="00C41617"/>
    <w:rsid w:val="00C60A43"/>
    <w:rsid w:val="00C664FA"/>
    <w:rsid w:val="00C71344"/>
    <w:rsid w:val="00C820E7"/>
    <w:rsid w:val="00C86243"/>
    <w:rsid w:val="00C86C35"/>
    <w:rsid w:val="00C91AD3"/>
    <w:rsid w:val="00CA7D38"/>
    <w:rsid w:val="00CC0878"/>
    <w:rsid w:val="00CC6B77"/>
    <w:rsid w:val="00CD607A"/>
    <w:rsid w:val="00D121B6"/>
    <w:rsid w:val="00D25277"/>
    <w:rsid w:val="00D52D40"/>
    <w:rsid w:val="00D55E10"/>
    <w:rsid w:val="00D6787E"/>
    <w:rsid w:val="00D81F19"/>
    <w:rsid w:val="00DB391D"/>
    <w:rsid w:val="00DB7B6F"/>
    <w:rsid w:val="00DC1E27"/>
    <w:rsid w:val="00DC7E9F"/>
    <w:rsid w:val="00DD603D"/>
    <w:rsid w:val="00DE1976"/>
    <w:rsid w:val="00DE7515"/>
    <w:rsid w:val="00DF7CAA"/>
    <w:rsid w:val="00E04D54"/>
    <w:rsid w:val="00E1057B"/>
    <w:rsid w:val="00E2002A"/>
    <w:rsid w:val="00E47417"/>
    <w:rsid w:val="00E508D5"/>
    <w:rsid w:val="00E6671D"/>
    <w:rsid w:val="00E75998"/>
    <w:rsid w:val="00E97ED5"/>
    <w:rsid w:val="00EA74FC"/>
    <w:rsid w:val="00EB4811"/>
    <w:rsid w:val="00EC300D"/>
    <w:rsid w:val="00EC5C99"/>
    <w:rsid w:val="00EE1619"/>
    <w:rsid w:val="00EF0934"/>
    <w:rsid w:val="00EF0A97"/>
    <w:rsid w:val="00F0023E"/>
    <w:rsid w:val="00F03AC2"/>
    <w:rsid w:val="00F06A87"/>
    <w:rsid w:val="00F410DD"/>
    <w:rsid w:val="00F56E9F"/>
    <w:rsid w:val="00F71B8F"/>
    <w:rsid w:val="00F90F70"/>
    <w:rsid w:val="00F928A5"/>
    <w:rsid w:val="00FA1ED0"/>
    <w:rsid w:val="00FB1C49"/>
    <w:rsid w:val="00FB2703"/>
    <w:rsid w:val="00FB564C"/>
    <w:rsid w:val="00FC0D6D"/>
    <w:rsid w:val="00FC567A"/>
    <w:rsid w:val="00FE40EF"/>
    <w:rsid w:val="00FF7F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C91E"/>
  <w15:docId w15:val="{0C942F4F-6FFB-450A-9E35-0EB90D0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numPr>
        <w:ilvl w:val="1"/>
        <w:numId w:val="20"/>
      </w:numPr>
      <w:spacing w:after="60" w:line="260" w:lineRule="atLeast"/>
      <w:ind w:left="908"/>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lang w:eastAsia="en-AU"/>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ind w:left="681"/>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ind w:left="1134"/>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4E5C1E"/>
    <w:pPr>
      <w:spacing w:after="0"/>
      <w:ind w:left="142" w:hanging="142"/>
    </w:pPr>
    <w:rPr>
      <w:rFonts w:eastAsia="Times New Roman"/>
      <w:snapToGrid w:val="0"/>
      <w:sz w:val="18"/>
      <w:szCs w:val="18"/>
    </w:rPr>
  </w:style>
  <w:style w:type="character" w:customStyle="1" w:styleId="FootnoteTextChar">
    <w:name w:val="Footnote Text Char"/>
    <w:link w:val="FootnoteText"/>
    <w:uiPriority w:val="99"/>
    <w:rsid w:val="004E5C1E"/>
    <w:rPr>
      <w:rFonts w:eastAsia="Times New Roman"/>
      <w:snapToGrid w:val="0"/>
      <w:sz w:val="18"/>
      <w:szCs w:val="18"/>
      <w:lang w:eastAsia="en-US"/>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E97ED5"/>
    <w:pPr>
      <w:numPr>
        <w:numId w:val="23"/>
      </w:numPr>
      <w:spacing w:before="40" w:after="40" w:line="260" w:lineRule="atLeast"/>
      <w:ind w:left="170" w:hanging="170"/>
    </w:pPr>
    <w:rPr>
      <w:rFonts w:eastAsia="Times New Roman" w:cs="Tms Rmn"/>
      <w:snapToGrid w:val="0"/>
      <w:sz w:val="20"/>
      <w:szCs w:val="20"/>
      <w:lang w:val="en-GB"/>
    </w:rPr>
  </w:style>
  <w:style w:type="paragraph" w:customStyle="1" w:styleId="Tablecolumnhead">
    <w:name w:val="Table column head"/>
    <w:basedOn w:val="Normal"/>
    <w:qFormat/>
    <w:rsid w:val="00901DA5"/>
    <w:pPr>
      <w:spacing w:before="80" w:after="8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styleId="NormalWeb">
    <w:name w:val="Normal (Web)"/>
    <w:basedOn w:val="Normal"/>
    <w:uiPriority w:val="99"/>
    <w:semiHidden/>
    <w:unhideWhenUsed/>
    <w:rsid w:val="007E7119"/>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uiPriority w:val="34"/>
    <w:qFormat/>
    <w:rsid w:val="00754304"/>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245997"/>
    <w:rPr>
      <w:color w:val="800080"/>
      <w:u w:val="single"/>
    </w:rPr>
  </w:style>
  <w:style w:type="character" w:styleId="CommentReference">
    <w:name w:val="annotation reference"/>
    <w:uiPriority w:val="99"/>
    <w:semiHidden/>
    <w:unhideWhenUsed/>
    <w:rsid w:val="00E2002A"/>
    <w:rPr>
      <w:sz w:val="16"/>
      <w:szCs w:val="16"/>
    </w:rPr>
  </w:style>
  <w:style w:type="paragraph" w:styleId="CommentText">
    <w:name w:val="annotation text"/>
    <w:basedOn w:val="Normal"/>
    <w:link w:val="CommentTextChar"/>
    <w:uiPriority w:val="99"/>
    <w:semiHidden/>
    <w:unhideWhenUsed/>
    <w:rsid w:val="00E2002A"/>
    <w:rPr>
      <w:sz w:val="20"/>
      <w:szCs w:val="20"/>
    </w:rPr>
  </w:style>
  <w:style w:type="character" w:customStyle="1" w:styleId="CommentTextChar">
    <w:name w:val="Comment Text Char"/>
    <w:link w:val="CommentText"/>
    <w:uiPriority w:val="99"/>
    <w:semiHidden/>
    <w:rsid w:val="00E2002A"/>
    <w:rPr>
      <w:lang w:eastAsia="en-US"/>
    </w:rPr>
  </w:style>
  <w:style w:type="paragraph" w:styleId="CommentSubject">
    <w:name w:val="annotation subject"/>
    <w:basedOn w:val="CommentText"/>
    <w:next w:val="CommentText"/>
    <w:link w:val="CommentSubjectChar"/>
    <w:uiPriority w:val="99"/>
    <w:semiHidden/>
    <w:unhideWhenUsed/>
    <w:rsid w:val="00E2002A"/>
    <w:rPr>
      <w:b/>
      <w:bCs/>
    </w:rPr>
  </w:style>
  <w:style w:type="character" w:customStyle="1" w:styleId="CommentSubjectChar">
    <w:name w:val="Comment Subject Char"/>
    <w:link w:val="CommentSubject"/>
    <w:uiPriority w:val="99"/>
    <w:semiHidden/>
    <w:rsid w:val="00E2002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worksafe.vic.gov.au" TargetMode="External"/><Relationship Id="rId18" Type="http://schemas.openxmlformats.org/officeDocument/2006/relationships/hyperlink" Target="http://www.worksafe.vic.gov.au/forms-and-publications/forms-and-publications/guide-to-incident-notific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hyperlink" Target="http://www.vmia.vic.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hmrc.gov.au/about-us/publications/staying-healthy-preventing-infectious-diseases-early-childhood-education-and-care-servi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bcb.gov.au/Connect/Categories/National-Construction-Code" TargetMode="External"/><Relationship Id="rId23" Type="http://schemas.openxmlformats.org/officeDocument/2006/relationships/footer" Target="footer2.xml"/><Relationship Id="rId10" Type="http://schemas.openxmlformats.org/officeDocument/2006/relationships/hyperlink" Target="http://www.legislation.vic.gov.au/" TargetMode="External"/><Relationship Id="rId19" Type="http://schemas.openxmlformats.org/officeDocument/2006/relationships/hyperlink" Target="http://www.worksafe.vic.gov.au/safety-and-prevention/health-and-safety-topics/incident-notification"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s://www.acecqa.gov.au/resources/applications/sample-forms-and-templates"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ins\Desktop\Incident-Injury-Trauma-and-Illness-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6E51-4BDA-4F37-8753-91CD7E51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Incident-Injury-Trauma-and-Illness-Policy-v2</Template>
  <TotalTime>0</TotalTime>
  <Pages>11</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25809</CharactersWithSpaces>
  <SharedDoc>false</SharedDoc>
  <HLinks>
    <vt:vector size="78" baseType="variant">
      <vt:variant>
        <vt:i4>3145777</vt:i4>
      </vt:variant>
      <vt:variant>
        <vt:i4>39</vt:i4>
      </vt:variant>
      <vt:variant>
        <vt:i4>0</vt:i4>
      </vt:variant>
      <vt:variant>
        <vt:i4>5</vt:i4>
      </vt:variant>
      <vt:variant>
        <vt:lpwstr>http://www.worksafe.vic.gov.au/safety-and-prevention/health-and-safety-topics/incident-notification</vt:lpwstr>
      </vt:variant>
      <vt:variant>
        <vt:lpwstr/>
      </vt:variant>
      <vt:variant>
        <vt:i4>6815789</vt:i4>
      </vt:variant>
      <vt:variant>
        <vt:i4>36</vt:i4>
      </vt:variant>
      <vt:variant>
        <vt:i4>0</vt:i4>
      </vt:variant>
      <vt:variant>
        <vt:i4>5</vt:i4>
      </vt:variant>
      <vt:variant>
        <vt:lpwstr>http://www.worksafe.vic.gov.au/forms-and-publications/forms-and-publications/guide-to-incident-notification</vt:lpwstr>
      </vt:variant>
      <vt:variant>
        <vt:lpwstr/>
      </vt:variant>
      <vt:variant>
        <vt:i4>6881337</vt:i4>
      </vt:variant>
      <vt:variant>
        <vt:i4>33</vt:i4>
      </vt:variant>
      <vt:variant>
        <vt:i4>0</vt:i4>
      </vt:variant>
      <vt:variant>
        <vt:i4>5</vt:i4>
      </vt:variant>
      <vt:variant>
        <vt:lpwstr>http://www.vmia.vic.gov.au/</vt:lpwstr>
      </vt:variant>
      <vt:variant>
        <vt:lpwstr/>
      </vt:variant>
      <vt:variant>
        <vt:i4>1769564</vt:i4>
      </vt:variant>
      <vt:variant>
        <vt:i4>30</vt:i4>
      </vt:variant>
      <vt:variant>
        <vt:i4>0</vt:i4>
      </vt:variant>
      <vt:variant>
        <vt:i4>5</vt:i4>
      </vt:variant>
      <vt:variant>
        <vt:lpwstr>http://www.nhmrc.gov.au/guidelines/publications/ch55</vt:lpwstr>
      </vt:variant>
      <vt:variant>
        <vt:lpwstr/>
      </vt:variant>
      <vt:variant>
        <vt:i4>3145782</vt:i4>
      </vt:variant>
      <vt:variant>
        <vt:i4>27</vt:i4>
      </vt:variant>
      <vt:variant>
        <vt:i4>0</vt:i4>
      </vt:variant>
      <vt:variant>
        <vt:i4>5</vt:i4>
      </vt:variant>
      <vt:variant>
        <vt:lpwstr>http://www.abcb.gov.au/about-the-national-construction-code/the-building-code-of-australia</vt:lpwstr>
      </vt:variant>
      <vt:variant>
        <vt:lpwstr/>
      </vt:variant>
      <vt:variant>
        <vt:i4>2752614</vt:i4>
      </vt:variant>
      <vt:variant>
        <vt:i4>24</vt:i4>
      </vt:variant>
      <vt:variant>
        <vt:i4>0</vt:i4>
      </vt:variant>
      <vt:variant>
        <vt:i4>5</vt:i4>
      </vt:variant>
      <vt:variant>
        <vt:lpwstr>http://www.ambulance.vic.gov.au/Education/Calling-Triple-0.html</vt:lpwstr>
      </vt:variant>
      <vt:variant>
        <vt:lpwstr/>
      </vt:variant>
      <vt:variant>
        <vt:i4>1769501</vt:i4>
      </vt:variant>
      <vt:variant>
        <vt:i4>21</vt:i4>
      </vt:variant>
      <vt:variant>
        <vt:i4>0</vt:i4>
      </vt:variant>
      <vt:variant>
        <vt:i4>5</vt:i4>
      </vt:variant>
      <vt:variant>
        <vt:lpwstr>http://www.acecqa.gov.au/sample-forms-and-templates-now-available</vt:lpwstr>
      </vt:variant>
      <vt:variant>
        <vt:lpwstr/>
      </vt:variant>
      <vt:variant>
        <vt:i4>6684725</vt:i4>
      </vt:variant>
      <vt:variant>
        <vt:i4>18</vt:i4>
      </vt:variant>
      <vt:variant>
        <vt:i4>0</vt:i4>
      </vt:variant>
      <vt:variant>
        <vt:i4>5</vt:i4>
      </vt:variant>
      <vt:variant>
        <vt:lpwstr>http://www.worksafe.vic.gov.au/</vt:lpwstr>
      </vt:variant>
      <vt:variant>
        <vt:lpwstr/>
      </vt:variant>
      <vt:variant>
        <vt:i4>1769501</vt:i4>
      </vt:variant>
      <vt:variant>
        <vt:i4>15</vt:i4>
      </vt:variant>
      <vt:variant>
        <vt:i4>0</vt:i4>
      </vt:variant>
      <vt:variant>
        <vt:i4>5</vt:i4>
      </vt:variant>
      <vt:variant>
        <vt:lpwstr>http://www.acecqa.gov.au/sample-forms-and-templates-now-available</vt:lpwstr>
      </vt:variant>
      <vt:variant>
        <vt:lpwstr/>
      </vt:variant>
      <vt:variant>
        <vt:i4>1966168</vt:i4>
      </vt:variant>
      <vt:variant>
        <vt:i4>12</vt:i4>
      </vt:variant>
      <vt:variant>
        <vt:i4>0</vt:i4>
      </vt:variant>
      <vt:variant>
        <vt:i4>5</vt:i4>
      </vt:variant>
      <vt:variant>
        <vt:lpwstr>http://www.acecqa.gov.au/qualifications/approved-first-aid-qualifications</vt:lpwstr>
      </vt:variant>
      <vt:variant>
        <vt:lpwstr/>
      </vt:variant>
      <vt:variant>
        <vt:i4>2752614</vt:i4>
      </vt:variant>
      <vt:variant>
        <vt:i4>9</vt:i4>
      </vt:variant>
      <vt:variant>
        <vt:i4>0</vt:i4>
      </vt:variant>
      <vt:variant>
        <vt:i4>5</vt:i4>
      </vt:variant>
      <vt:variant>
        <vt:lpwstr>http://www.ambulance.vic.gov.au/Education/Calling-Triple-0.html</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Hains</dc:creator>
  <cp:lastModifiedBy>Monique Jarman</cp:lastModifiedBy>
  <cp:revision>3</cp:revision>
  <cp:lastPrinted>2021-08-31T22:17:00Z</cp:lastPrinted>
  <dcterms:created xsi:type="dcterms:W3CDTF">2021-08-31T02:13:00Z</dcterms:created>
  <dcterms:modified xsi:type="dcterms:W3CDTF">2021-08-31T23:48:00Z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